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75F0667F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12096C">
        <w:rPr>
          <w:rFonts w:ascii="Courier" w:eastAsia="Times New Roman" w:hAnsi="Courier" w:cs="Courier"/>
          <w:sz w:val="24"/>
          <w:szCs w:val="24"/>
        </w:rPr>
        <w:t>January 11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4F17297C" w14:textId="77777777" w:rsidR="004A6C48" w:rsidRDefault="004A6C48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450FDA31" w:rsidR="000A15C2" w:rsidRPr="00DE4023" w:rsidRDefault="00AD6274" w:rsidP="00DE4023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Ginny Edwards, 154 S. Main St. regarding leaf pickup</w:t>
      </w:r>
      <w:r w:rsidR="00423F8E">
        <w:rPr>
          <w:rFonts w:ascii="Courier" w:eastAsia="Times New Roman" w:hAnsi="Courier" w:cs="Courier"/>
          <w:spacing w:val="-3"/>
          <w:sz w:val="24"/>
          <w:szCs w:val="24"/>
        </w:rPr>
        <w:t xml:space="preserve"> this fall</w:t>
      </w: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0010B0F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December 14 and 28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271741D6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December</w:t>
      </w:r>
    </w:p>
    <w:p w14:paraId="2713BD6C" w14:textId="43789125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December 12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,19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 xml:space="preserve"> and 26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CCC5B8" w14:textId="1E5BCB50" w:rsidR="00D3154D" w:rsidRPr="001D288E" w:rsidRDefault="00D3154D" w:rsidP="001D288E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7ACC00BB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 xml:space="preserve"> – police budget</w:t>
      </w:r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415E0B" w14:textId="3EF8669B" w:rsidR="00351521" w:rsidRPr="0012096C" w:rsidRDefault="005D3C01" w:rsidP="0012096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C013F">
        <w:rPr>
          <w:rFonts w:ascii="Courier" w:eastAsia="Times New Roman" w:hAnsi="Courier" w:cs="Courier"/>
          <w:spacing w:val="-3"/>
          <w:sz w:val="24"/>
          <w:szCs w:val="24"/>
        </w:rPr>
        <w:t xml:space="preserve">Heathcote Glen II Phase III issue with water main, Hastings Way </w:t>
      </w:r>
      <w:r w:rsidR="00ED6F49">
        <w:rPr>
          <w:rFonts w:ascii="Courier" w:eastAsia="Times New Roman" w:hAnsi="Courier" w:cs="Courier"/>
          <w:spacing w:val="-3"/>
          <w:sz w:val="24"/>
          <w:szCs w:val="24"/>
        </w:rPr>
        <w:t>–</w:t>
      </w:r>
      <w:r w:rsidR="00FC013F">
        <w:rPr>
          <w:rFonts w:ascii="Courier" w:eastAsia="Times New Roman" w:hAnsi="Courier" w:cs="Courier"/>
          <w:spacing w:val="-3"/>
          <w:sz w:val="24"/>
          <w:szCs w:val="24"/>
        </w:rPr>
        <w:t xml:space="preserve"> Township</w:t>
      </w:r>
      <w:r w:rsidR="00351521" w:rsidRPr="0012096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7ABA8C" w14:textId="7550A56B" w:rsidR="009502EA" w:rsidRDefault="00674150" w:rsidP="00DE40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</w:t>
      </w:r>
    </w:p>
    <w:p w14:paraId="6E123DB3" w14:textId="00F01D9F" w:rsidR="007714E7" w:rsidRPr="005A08DB" w:rsidRDefault="007714E7" w:rsidP="005A08DB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C8F4771" w14:textId="016F4790" w:rsidR="00A853B2" w:rsidRDefault="00A853B2" w:rsidP="00A853B2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374D2C4" w14:textId="7B100B4E" w:rsidR="0026768A" w:rsidRPr="00FB4C40" w:rsidRDefault="00EC4295" w:rsidP="00FB4C4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70A758" w14:textId="21314345" w:rsidR="0094599C" w:rsidRPr="0094599C" w:rsidRDefault="0094599C" w:rsidP="0094599C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8C807FA" w14:textId="1EBA2C68" w:rsidR="007450FF" w:rsidRPr="0012096C" w:rsidRDefault="00225B66" w:rsidP="0012096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BC0696">
        <w:rPr>
          <w:rFonts w:ascii="Courier" w:eastAsia="Times New Roman" w:hAnsi="Courier" w:cs="Courier"/>
          <w:spacing w:val="-3"/>
          <w:sz w:val="24"/>
          <w:szCs w:val="24"/>
        </w:rPr>
        <w:t>2023 Erdman Animal Control Contract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A6E5BD1" w14:textId="0B78195F" w:rsidR="00183339" w:rsidRPr="00183339" w:rsidRDefault="008B6647" w:rsidP="0018333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7298EC30" w14:textId="30EAF619" w:rsidR="00222032" w:rsidRPr="002B4FB1" w:rsidRDefault="00222032" w:rsidP="002B4F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D425F01" w14:textId="34052AA4" w:rsidR="00326681" w:rsidRDefault="00935A17" w:rsidP="005A08DB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Franchise Fee Audit</w:t>
      </w:r>
    </w:p>
    <w:p w14:paraId="45419B90" w14:textId="06C32711" w:rsidR="00A24C90" w:rsidRDefault="00A24C90" w:rsidP="005A08DB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Re-appointments:</w:t>
      </w:r>
    </w:p>
    <w:p w14:paraId="07BE6B7B" w14:textId="6ABA6440" w:rsidR="00A24C90" w:rsidRDefault="00A24C90" w:rsidP="00A24C9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BA4E443" w14:textId="385EBFF0" w:rsidR="00A24C90" w:rsidRDefault="00A24C90" w:rsidP="00A24C9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Lee Milstead to the Zoning Hearing Board; new term to expire 1/1/26</w:t>
      </w:r>
    </w:p>
    <w:p w14:paraId="25F62D82" w14:textId="56454419" w:rsidR="00A24C90" w:rsidRDefault="00A24C90" w:rsidP="00A24C9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John Hoover to the Municipal Authority: new term to expire 1/1/28</w:t>
      </w:r>
    </w:p>
    <w:p w14:paraId="3A5252EA" w14:textId="21842AFD" w:rsidR="00A24C90" w:rsidRDefault="00A24C90" w:rsidP="00A24C9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Dan Sipe to the Wellhead Protection Comm.; new term to expire 1/12/27</w:t>
      </w:r>
    </w:p>
    <w:p w14:paraId="6671DDE3" w14:textId="379DAA97" w:rsidR="00A24C90" w:rsidRPr="00A24C90" w:rsidRDefault="00A24C90" w:rsidP="00A24C9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Alexis Morris to the Wellhead Protection Comm.; new term to expire 1/12/27</w:t>
      </w:r>
    </w:p>
    <w:p w14:paraId="79C055C0" w14:textId="4E4E0267" w:rsidR="009E45AF" w:rsidRPr="0094599C" w:rsidRDefault="009E45AF" w:rsidP="009459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D8D46F" w14:textId="77777777" w:rsidR="00222032" w:rsidRPr="00222032" w:rsidRDefault="00222032" w:rsidP="00222032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AFFD" w14:textId="77777777" w:rsidR="00884664" w:rsidRDefault="00884664" w:rsidP="009A72FE">
      <w:pPr>
        <w:spacing w:after="0"/>
      </w:pPr>
      <w:r>
        <w:separator/>
      </w:r>
    </w:p>
  </w:endnote>
  <w:endnote w:type="continuationSeparator" w:id="0">
    <w:p w14:paraId="2DFA69A8" w14:textId="77777777" w:rsidR="00884664" w:rsidRDefault="00884664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D2EF" w14:textId="77777777" w:rsidR="00884664" w:rsidRDefault="00884664" w:rsidP="009A72FE">
      <w:pPr>
        <w:spacing w:after="0"/>
      </w:pPr>
      <w:r>
        <w:separator/>
      </w:r>
    </w:p>
  </w:footnote>
  <w:footnote w:type="continuationSeparator" w:id="0">
    <w:p w14:paraId="0BC34454" w14:textId="77777777" w:rsidR="00884664" w:rsidRDefault="00884664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3"/>
  </w:num>
  <w:num w:numId="2" w16cid:durableId="646397590">
    <w:abstractNumId w:val="25"/>
  </w:num>
  <w:num w:numId="3" w16cid:durableId="1381441106">
    <w:abstractNumId w:val="16"/>
  </w:num>
  <w:num w:numId="4" w16cid:durableId="900947222">
    <w:abstractNumId w:val="0"/>
  </w:num>
  <w:num w:numId="5" w16cid:durableId="351418635">
    <w:abstractNumId w:val="17"/>
  </w:num>
  <w:num w:numId="6" w16cid:durableId="762725506">
    <w:abstractNumId w:val="6"/>
  </w:num>
  <w:num w:numId="7" w16cid:durableId="470487874">
    <w:abstractNumId w:val="19"/>
  </w:num>
  <w:num w:numId="8" w16cid:durableId="1511988084">
    <w:abstractNumId w:val="13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4"/>
  </w:num>
  <w:num w:numId="14" w16cid:durableId="1875313453">
    <w:abstractNumId w:val="10"/>
  </w:num>
  <w:num w:numId="15" w16cid:durableId="2112166448">
    <w:abstractNumId w:val="22"/>
  </w:num>
  <w:num w:numId="16" w16cid:durableId="2111314742">
    <w:abstractNumId w:val="7"/>
  </w:num>
  <w:num w:numId="17" w16cid:durableId="26302185">
    <w:abstractNumId w:val="26"/>
  </w:num>
  <w:num w:numId="18" w16cid:durableId="2123457572">
    <w:abstractNumId w:val="12"/>
  </w:num>
  <w:num w:numId="19" w16cid:durableId="1778673276">
    <w:abstractNumId w:val="18"/>
  </w:num>
  <w:num w:numId="20" w16cid:durableId="352000312">
    <w:abstractNumId w:val="21"/>
  </w:num>
  <w:num w:numId="21" w16cid:durableId="2085297207">
    <w:abstractNumId w:val="14"/>
  </w:num>
  <w:num w:numId="22" w16cid:durableId="2065787845">
    <w:abstractNumId w:val="9"/>
  </w:num>
  <w:num w:numId="23" w16cid:durableId="590698713">
    <w:abstractNumId w:val="20"/>
  </w:num>
  <w:num w:numId="24" w16cid:durableId="565727625">
    <w:abstractNumId w:val="8"/>
  </w:num>
  <w:num w:numId="25" w16cid:durableId="1931884770">
    <w:abstractNumId w:val="27"/>
  </w:num>
  <w:num w:numId="26" w16cid:durableId="177039637">
    <w:abstractNumId w:val="3"/>
  </w:num>
  <w:num w:numId="27" w16cid:durableId="260533192">
    <w:abstractNumId w:val="15"/>
  </w:num>
  <w:num w:numId="28" w16cid:durableId="37633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7BE4"/>
    <w:rsid w:val="000B0BE0"/>
    <w:rsid w:val="000B1B9A"/>
    <w:rsid w:val="000B34A7"/>
    <w:rsid w:val="000B37BC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325F"/>
    <w:rsid w:val="000E6AD6"/>
    <w:rsid w:val="000E6E74"/>
    <w:rsid w:val="000F242E"/>
    <w:rsid w:val="000F5CE5"/>
    <w:rsid w:val="00100A76"/>
    <w:rsid w:val="00100E0D"/>
    <w:rsid w:val="0010245B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2429"/>
    <w:rsid w:val="00153AC5"/>
    <w:rsid w:val="0015501C"/>
    <w:rsid w:val="00155045"/>
    <w:rsid w:val="00167EEC"/>
    <w:rsid w:val="001715A8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25B66"/>
    <w:rsid w:val="0022717B"/>
    <w:rsid w:val="00230BB3"/>
    <w:rsid w:val="002316B2"/>
    <w:rsid w:val="00231A62"/>
    <w:rsid w:val="002354D4"/>
    <w:rsid w:val="00235615"/>
    <w:rsid w:val="00241E41"/>
    <w:rsid w:val="002441C9"/>
    <w:rsid w:val="0024589C"/>
    <w:rsid w:val="002465BF"/>
    <w:rsid w:val="002468C5"/>
    <w:rsid w:val="00252EB7"/>
    <w:rsid w:val="00252F53"/>
    <w:rsid w:val="00253225"/>
    <w:rsid w:val="00255448"/>
    <w:rsid w:val="00255916"/>
    <w:rsid w:val="00262A0F"/>
    <w:rsid w:val="0026768A"/>
    <w:rsid w:val="002678EF"/>
    <w:rsid w:val="00270E29"/>
    <w:rsid w:val="0027143B"/>
    <w:rsid w:val="00275645"/>
    <w:rsid w:val="002776E5"/>
    <w:rsid w:val="002807F7"/>
    <w:rsid w:val="00283505"/>
    <w:rsid w:val="00284DB1"/>
    <w:rsid w:val="00285600"/>
    <w:rsid w:val="00290647"/>
    <w:rsid w:val="0029112E"/>
    <w:rsid w:val="00293838"/>
    <w:rsid w:val="00293B95"/>
    <w:rsid w:val="0029538E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4F0D"/>
    <w:rsid w:val="002E7EC2"/>
    <w:rsid w:val="002F1587"/>
    <w:rsid w:val="002F1A38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6681"/>
    <w:rsid w:val="003274CC"/>
    <w:rsid w:val="00327942"/>
    <w:rsid w:val="0033148B"/>
    <w:rsid w:val="003351D8"/>
    <w:rsid w:val="003356F9"/>
    <w:rsid w:val="00341B42"/>
    <w:rsid w:val="003428D1"/>
    <w:rsid w:val="0034351D"/>
    <w:rsid w:val="00344B7F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4797"/>
    <w:rsid w:val="003B74ED"/>
    <w:rsid w:val="003B771F"/>
    <w:rsid w:val="003C0944"/>
    <w:rsid w:val="003D0363"/>
    <w:rsid w:val="003D2853"/>
    <w:rsid w:val="003D6389"/>
    <w:rsid w:val="003E1F92"/>
    <w:rsid w:val="003E3FC0"/>
    <w:rsid w:val="003E60D7"/>
    <w:rsid w:val="003F0FE9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3F8E"/>
    <w:rsid w:val="00427F23"/>
    <w:rsid w:val="004349DF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778BE"/>
    <w:rsid w:val="00482FF0"/>
    <w:rsid w:val="00490764"/>
    <w:rsid w:val="0049492A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1E64"/>
    <w:rsid w:val="005135FE"/>
    <w:rsid w:val="00515959"/>
    <w:rsid w:val="00517496"/>
    <w:rsid w:val="005177B6"/>
    <w:rsid w:val="00520165"/>
    <w:rsid w:val="005222EC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437F0"/>
    <w:rsid w:val="0054468D"/>
    <w:rsid w:val="00544E07"/>
    <w:rsid w:val="00546618"/>
    <w:rsid w:val="00546D65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40C9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30D5"/>
    <w:rsid w:val="005F342C"/>
    <w:rsid w:val="005F7A56"/>
    <w:rsid w:val="006114F7"/>
    <w:rsid w:val="006131F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365B0"/>
    <w:rsid w:val="00646520"/>
    <w:rsid w:val="00652ACA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C754E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C79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26F1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3807"/>
    <w:rsid w:val="00917F40"/>
    <w:rsid w:val="00922805"/>
    <w:rsid w:val="00922ABA"/>
    <w:rsid w:val="0092379D"/>
    <w:rsid w:val="00925FF0"/>
    <w:rsid w:val="0093182D"/>
    <w:rsid w:val="00932CBB"/>
    <w:rsid w:val="00934323"/>
    <w:rsid w:val="00935A17"/>
    <w:rsid w:val="00937B85"/>
    <w:rsid w:val="009413ED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45AF"/>
    <w:rsid w:val="009E7603"/>
    <w:rsid w:val="009F2165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87EDA"/>
    <w:rsid w:val="00B96517"/>
    <w:rsid w:val="00BA0BD9"/>
    <w:rsid w:val="00BB2965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BF68A8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2C7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4B4D"/>
    <w:rsid w:val="00C964AB"/>
    <w:rsid w:val="00C96CAD"/>
    <w:rsid w:val="00C96EB2"/>
    <w:rsid w:val="00CA659B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F264B"/>
    <w:rsid w:val="00D00470"/>
    <w:rsid w:val="00D057BC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15DB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D0B72"/>
    <w:rsid w:val="00DE0D98"/>
    <w:rsid w:val="00DE35A7"/>
    <w:rsid w:val="00DE4023"/>
    <w:rsid w:val="00DE6DD7"/>
    <w:rsid w:val="00DE70F1"/>
    <w:rsid w:val="00DE7482"/>
    <w:rsid w:val="00DF3610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4F0"/>
    <w:rsid w:val="00FA1F68"/>
    <w:rsid w:val="00FA409F"/>
    <w:rsid w:val="00FA52A3"/>
    <w:rsid w:val="00FA5C97"/>
    <w:rsid w:val="00FB092E"/>
    <w:rsid w:val="00FB24F6"/>
    <w:rsid w:val="00FB3FBC"/>
    <w:rsid w:val="00FB43F4"/>
    <w:rsid w:val="00FB45ED"/>
    <w:rsid w:val="00FB4C40"/>
    <w:rsid w:val="00FC013F"/>
    <w:rsid w:val="00FC63F0"/>
    <w:rsid w:val="00FC7259"/>
    <w:rsid w:val="00FD0FC3"/>
    <w:rsid w:val="00FD123E"/>
    <w:rsid w:val="00FD2B77"/>
    <w:rsid w:val="00FD61D8"/>
    <w:rsid w:val="00FD6B44"/>
    <w:rsid w:val="00FD76B8"/>
    <w:rsid w:val="00FD7CCD"/>
    <w:rsid w:val="00FE1077"/>
    <w:rsid w:val="00FE20CA"/>
    <w:rsid w:val="00FF19D5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2145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807</cp:revision>
  <cp:lastPrinted>2023-01-09T17:02:00Z</cp:lastPrinted>
  <dcterms:created xsi:type="dcterms:W3CDTF">2018-06-29T18:14:00Z</dcterms:created>
  <dcterms:modified xsi:type="dcterms:W3CDTF">2023-01-09T17:02:00Z</dcterms:modified>
</cp:coreProperties>
</file>