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C9E071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1715A8">
        <w:rPr>
          <w:rFonts w:ascii="Courier" w:eastAsia="Times New Roman" w:hAnsi="Courier" w:cs="Courier"/>
          <w:sz w:val="24"/>
          <w:szCs w:val="24"/>
        </w:rPr>
        <w:t>September 14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1B8AA5E8" w:rsidR="000A15C2" w:rsidRPr="002C64E9" w:rsidRDefault="000A15C2" w:rsidP="002C64E9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2C8542A0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August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0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23C1CA90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August</w:t>
      </w:r>
    </w:p>
    <w:p w14:paraId="2713BD6C" w14:textId="2A8E8DDC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August 8 and 22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4EA8FC7D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Fill Dirt</w:t>
      </w:r>
      <w:r w:rsidR="000F242E">
        <w:rPr>
          <w:rFonts w:ascii="Courier" w:eastAsia="Times New Roman" w:hAnsi="Courier" w:cs="Courier"/>
          <w:spacing w:val="-3"/>
          <w:sz w:val="24"/>
          <w:szCs w:val="24"/>
        </w:rPr>
        <w:t xml:space="preserve"> update. Also going to ask if land development plan (and possibly subdivision plan) can be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F242E">
        <w:rPr>
          <w:rFonts w:ascii="Courier" w:eastAsia="Times New Roman" w:hAnsi="Courier" w:cs="Courier"/>
          <w:spacing w:val="-3"/>
          <w:sz w:val="24"/>
          <w:szCs w:val="24"/>
        </w:rPr>
        <w:t>as a Preliminary Plan instead of Final.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B7D5FD9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415E0B" w14:textId="6A95D1CB" w:rsidR="00351521" w:rsidRPr="00351521" w:rsidRDefault="00351521" w:rsidP="0035152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304 North Main Street sewer connection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9D9BFFD" w14:textId="715124AC" w:rsidR="005476D7" w:rsidRPr="002465BF" w:rsidRDefault="00674150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main,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removal of trees 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-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Lot 10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(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205 Hastings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- Township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)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1D6B06C" w14:textId="26AE98AF" w:rsidR="00285600" w:rsidRDefault="001D288E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Snow plow bids</w:t>
      </w:r>
    </w:p>
    <w:p w14:paraId="30EFCAC5" w14:textId="353B5026" w:rsidR="007A5DE9" w:rsidRPr="001715A8" w:rsidRDefault="00AE0A37" w:rsidP="001715A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1715A8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77777777" w:rsidR="007A5DE9" w:rsidRPr="007A5DE9" w:rsidRDefault="007A5DE9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413FC9EF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77777777" w:rsidR="0022182E" w:rsidRPr="00124A37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D323E2" w14:textId="441D25F0" w:rsidR="00FA1387" w:rsidRDefault="009733AD" w:rsidP="001D288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715A8">
        <w:rPr>
          <w:rFonts w:ascii="Courier" w:eastAsia="Times New Roman" w:hAnsi="Courier" w:cs="Courier"/>
          <w:spacing w:val="-3"/>
          <w:sz w:val="24"/>
          <w:szCs w:val="24"/>
        </w:rPr>
        <w:t>Approve 2023 Pension MMO</w:t>
      </w:r>
    </w:p>
    <w:p w14:paraId="2D454181" w14:textId="13CB0F93" w:rsidR="006D1067" w:rsidRPr="001D288E" w:rsidRDefault="006D1067" w:rsidP="001D288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health and dental insurance renewals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603E1C24" w14:textId="2CC3E79B" w:rsidR="006D0E48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298EC30" w14:textId="69510420" w:rsidR="00222032" w:rsidRDefault="00222032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Approve newsletter guidelines</w:t>
      </w:r>
    </w:p>
    <w:p w14:paraId="64182A79" w14:textId="2F6C438B" w:rsidR="00E13122" w:rsidRDefault="00E13122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Person</w:t>
      </w:r>
    </w:p>
    <w:p w14:paraId="6767F765" w14:textId="4DEF8B50" w:rsidR="000E325F" w:rsidRDefault="000E325F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2023 Agreement with the S.P.C.A.</w:t>
      </w:r>
    </w:p>
    <w:p w14:paraId="79C055C0" w14:textId="533EEF92" w:rsidR="009E45AF" w:rsidRDefault="009E45AF" w:rsidP="0022203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Trick or Treat October 31 from 6 – 8 p.m.</w:t>
      </w:r>
    </w:p>
    <w:p w14:paraId="4DD8D46F" w14:textId="77777777" w:rsidR="00222032" w:rsidRPr="00222032" w:rsidRDefault="00222032" w:rsidP="0022203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D671" w14:textId="77777777" w:rsidR="00531C32" w:rsidRDefault="00531C32" w:rsidP="009A72FE">
      <w:pPr>
        <w:spacing w:after="0"/>
      </w:pPr>
      <w:r>
        <w:separator/>
      </w:r>
    </w:p>
  </w:endnote>
  <w:endnote w:type="continuationSeparator" w:id="0">
    <w:p w14:paraId="7CDBC582" w14:textId="77777777" w:rsidR="00531C32" w:rsidRDefault="00531C32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1918" w14:textId="77777777" w:rsidR="00531C32" w:rsidRDefault="00531C32" w:rsidP="009A72FE">
      <w:pPr>
        <w:spacing w:after="0"/>
      </w:pPr>
      <w:r>
        <w:separator/>
      </w:r>
    </w:p>
  </w:footnote>
  <w:footnote w:type="continuationSeparator" w:id="0">
    <w:p w14:paraId="54182237" w14:textId="77777777" w:rsidR="00531C32" w:rsidRDefault="00531C32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1"/>
  </w:num>
  <w:num w:numId="2" w16cid:durableId="646397590">
    <w:abstractNumId w:val="23"/>
  </w:num>
  <w:num w:numId="3" w16cid:durableId="1381441106">
    <w:abstractNumId w:val="14"/>
  </w:num>
  <w:num w:numId="4" w16cid:durableId="900947222">
    <w:abstractNumId w:val="0"/>
  </w:num>
  <w:num w:numId="5" w16cid:durableId="351418635">
    <w:abstractNumId w:val="15"/>
  </w:num>
  <w:num w:numId="6" w16cid:durableId="762725506">
    <w:abstractNumId w:val="5"/>
  </w:num>
  <w:num w:numId="7" w16cid:durableId="470487874">
    <w:abstractNumId w:val="17"/>
  </w:num>
  <w:num w:numId="8" w16cid:durableId="1511988084">
    <w:abstractNumId w:val="12"/>
  </w:num>
  <w:num w:numId="9" w16cid:durableId="1611620891">
    <w:abstractNumId w:val="2"/>
  </w:num>
  <w:num w:numId="10" w16cid:durableId="1379434482">
    <w:abstractNumId w:val="4"/>
  </w:num>
  <w:num w:numId="11" w16cid:durableId="1383796176">
    <w:abstractNumId w:val="1"/>
  </w:num>
  <w:num w:numId="12" w16cid:durableId="87579598">
    <w:abstractNumId w:val="10"/>
  </w:num>
  <w:num w:numId="13" w16cid:durableId="330453732">
    <w:abstractNumId w:val="22"/>
  </w:num>
  <w:num w:numId="14" w16cid:durableId="1875313453">
    <w:abstractNumId w:val="9"/>
  </w:num>
  <w:num w:numId="15" w16cid:durableId="2112166448">
    <w:abstractNumId w:val="20"/>
  </w:num>
  <w:num w:numId="16" w16cid:durableId="2111314742">
    <w:abstractNumId w:val="6"/>
  </w:num>
  <w:num w:numId="17" w16cid:durableId="26302185">
    <w:abstractNumId w:val="24"/>
  </w:num>
  <w:num w:numId="18" w16cid:durableId="2123457572">
    <w:abstractNumId w:val="11"/>
  </w:num>
  <w:num w:numId="19" w16cid:durableId="1778673276">
    <w:abstractNumId w:val="16"/>
  </w:num>
  <w:num w:numId="20" w16cid:durableId="352000312">
    <w:abstractNumId w:val="19"/>
  </w:num>
  <w:num w:numId="21" w16cid:durableId="2085297207">
    <w:abstractNumId w:val="13"/>
  </w:num>
  <w:num w:numId="22" w16cid:durableId="2065787845">
    <w:abstractNumId w:val="8"/>
  </w:num>
  <w:num w:numId="23" w16cid:durableId="590698713">
    <w:abstractNumId w:val="18"/>
  </w:num>
  <w:num w:numId="24" w16cid:durableId="565727625">
    <w:abstractNumId w:val="7"/>
  </w:num>
  <w:num w:numId="25" w16cid:durableId="1931884770">
    <w:abstractNumId w:val="25"/>
  </w:num>
  <w:num w:numId="26" w16cid:durableId="17703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4E9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148B"/>
    <w:rsid w:val="003351D8"/>
    <w:rsid w:val="003356F9"/>
    <w:rsid w:val="00341B42"/>
    <w:rsid w:val="003428D1"/>
    <w:rsid w:val="0034351D"/>
    <w:rsid w:val="00351521"/>
    <w:rsid w:val="00353C19"/>
    <w:rsid w:val="00354810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4807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4323"/>
    <w:rsid w:val="00937B85"/>
    <w:rsid w:val="009413ED"/>
    <w:rsid w:val="00943D66"/>
    <w:rsid w:val="00945313"/>
    <w:rsid w:val="00947CFD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F264B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35A7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1989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731</cp:revision>
  <cp:lastPrinted>2022-09-13T14:07:00Z</cp:lastPrinted>
  <dcterms:created xsi:type="dcterms:W3CDTF">2018-06-29T18:14:00Z</dcterms:created>
  <dcterms:modified xsi:type="dcterms:W3CDTF">2022-09-13T14:08:00Z</dcterms:modified>
</cp:coreProperties>
</file>