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67A9E8C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7C632A">
        <w:rPr>
          <w:rFonts w:ascii="Courier" w:eastAsia="Times New Roman" w:hAnsi="Courier" w:cs="Courier"/>
          <w:sz w:val="24"/>
          <w:szCs w:val="24"/>
        </w:rPr>
        <w:t>September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F15F14" w14:textId="36E7C05A" w:rsidR="00C45F80" w:rsidRDefault="002269E2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FRITZ WEDE – Junior Council Person</w:t>
      </w: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17C2743" w14:textId="24AC4E8C" w:rsidR="00C3046D" w:rsidRPr="007C632A" w:rsidRDefault="000A6AD2" w:rsidP="007C632A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John and Brittany Garcia, 26 Lexington Dr., appeal to zoning officer regarding enforcement letter received</w:t>
      </w:r>
      <w:r w:rsidR="00D354ED">
        <w:rPr>
          <w:rFonts w:ascii="Courier" w:eastAsia="Times New Roman" w:hAnsi="Courier" w:cs="Courier"/>
          <w:spacing w:val="-3"/>
          <w:sz w:val="24"/>
          <w:szCs w:val="24"/>
        </w:rPr>
        <w:t xml:space="preserve"> regarding chickens; asking for ordinance change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0DF4CE1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August 9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61255C2E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August</w:t>
      </w:r>
    </w:p>
    <w:p w14:paraId="2713BD6C" w14:textId="611DBEC8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August 7 and 21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0CA7C913" w:rsidR="006541E3" w:rsidRPr="006541E3" w:rsidRDefault="00522427" w:rsidP="006541E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>
        <w:rPr>
          <w:rFonts w:ascii="Courier" w:eastAsia="Times New Roman" w:hAnsi="Courier" w:cs="Courier"/>
          <w:sz w:val="24"/>
          <w:szCs w:val="24"/>
        </w:rPr>
        <w:t>95 E. Forrest Ave. Emergency Action Plan and Stormwater Operations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25F94235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34672">
        <w:rPr>
          <w:rFonts w:ascii="Courier" w:eastAsia="Times New Roman" w:hAnsi="Courier" w:cs="Courier"/>
          <w:spacing w:val="-3"/>
          <w:sz w:val="24"/>
          <w:szCs w:val="24"/>
        </w:rPr>
        <w:t xml:space="preserve">– </w:t>
      </w:r>
      <w:r w:rsidR="006463FF">
        <w:rPr>
          <w:rFonts w:ascii="Courier" w:eastAsia="Times New Roman" w:hAnsi="Courier" w:cs="Courier"/>
          <w:spacing w:val="-3"/>
          <w:sz w:val="24"/>
          <w:szCs w:val="24"/>
        </w:rPr>
        <w:t>revised agreement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4355D22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  <w:r w:rsidR="00603663">
        <w:rPr>
          <w:rFonts w:ascii="Courier" w:eastAsia="Times New Roman" w:hAnsi="Courier" w:cs="Courier"/>
          <w:spacing w:val="-3"/>
          <w:sz w:val="24"/>
          <w:szCs w:val="24"/>
        </w:rPr>
        <w:t xml:space="preserve"> – Declaration of Disaster for August 7 Storm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34FC2B2" w14:textId="776090BF" w:rsidR="007742C0" w:rsidRPr="00BF4988" w:rsidRDefault="00C45F80" w:rsidP="00BF4988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C4B83">
        <w:rPr>
          <w:rFonts w:ascii="Courier" w:eastAsia="Times New Roman" w:hAnsi="Courier" w:cs="Courier"/>
          <w:spacing w:val="-3"/>
          <w:sz w:val="24"/>
          <w:szCs w:val="24"/>
        </w:rPr>
        <w:t>Grace Fellowship Church Shrewsbury, Inc. – sewer capacity transfer request and proposed Memorandum Agreement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Roads &amp; Lighting</w:t>
      </w:r>
    </w:p>
    <w:p w14:paraId="256D38AB" w14:textId="5E487FBC" w:rsidR="00A90E30" w:rsidRPr="00CA7F46" w:rsidRDefault="00A90E30" w:rsidP="00CA7F46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215C99" w14:textId="4D690CDC" w:rsidR="007742C0" w:rsidRPr="007C632A" w:rsidRDefault="005C1678" w:rsidP="007C632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Engineering study for traffic signal at South Main Street and East Tolna Road</w:t>
      </w:r>
    </w:p>
    <w:p w14:paraId="5FBE4605" w14:textId="54AD863C" w:rsidR="007742C0" w:rsidRDefault="007742C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E. Tolna Rd. traffic calming</w:t>
      </w:r>
    </w:p>
    <w:p w14:paraId="17037377" w14:textId="2F122D57" w:rsidR="003628E9" w:rsidRDefault="003628E9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W. Forrest Ave. striping for traffic calming</w:t>
      </w:r>
    </w:p>
    <w:p w14:paraId="3E29772A" w14:textId="285E2818" w:rsidR="007C632A" w:rsidRPr="00CF18D3" w:rsidRDefault="007C632A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Snow plow bids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BCCF834" w14:textId="22C84D0E" w:rsidR="00151833" w:rsidRPr="007C632A" w:rsidRDefault="00151833" w:rsidP="007C632A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C81DA4" w14:textId="0F50755C" w:rsidR="007742C0" w:rsidRPr="00CF18D3" w:rsidRDefault="007742C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102 W. Railroad Ave.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6DFCB" w14:textId="77777777" w:rsidR="006F4AB8" w:rsidRDefault="0075011E" w:rsidP="00D5014F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6198679F" w14:textId="5180452C" w:rsidR="00CA7F46" w:rsidRPr="00D5014F" w:rsidRDefault="006F4AB8" w:rsidP="006F4AB8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Authorize advertisement to adopt the revised Zoning Ordinance/Map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6F9AD10" w14:textId="5C9EAD2F" w:rsidR="0098584D" w:rsidRDefault="00D44465" w:rsidP="0060366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F73BC">
        <w:rPr>
          <w:rFonts w:ascii="Courier" w:eastAsia="Times New Roman" w:hAnsi="Courier" w:cs="Courier"/>
          <w:spacing w:val="-3"/>
          <w:sz w:val="24"/>
          <w:szCs w:val="24"/>
        </w:rPr>
        <w:t>2024 Pension Municipal Minimum Obligation</w:t>
      </w:r>
    </w:p>
    <w:p w14:paraId="5BA1A334" w14:textId="73F12908" w:rsidR="000C4EA7" w:rsidRPr="00603663" w:rsidRDefault="000C4EA7" w:rsidP="0060366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2024 Agreement with the S.P.C.A.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35AF0D1" w14:textId="35BA45A0" w:rsidR="00EC3713" w:rsidRPr="00C45F80" w:rsidRDefault="00EC3713" w:rsidP="002F03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15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9A36FCF" w14:textId="7B0BC08F" w:rsidR="00D677FE" w:rsidRDefault="008B6647" w:rsidP="007C63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NESS</w:t>
      </w:r>
    </w:p>
    <w:p w14:paraId="1C18FD89" w14:textId="77777777" w:rsidR="007C632A" w:rsidRPr="007C632A" w:rsidRDefault="007C632A" w:rsidP="007C63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5301B1" w14:textId="1A0EE330" w:rsidR="00275A4A" w:rsidRDefault="00275A4A" w:rsidP="00CA7F46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Alternates for Zoning Hearing Boar</w:t>
      </w:r>
      <w:r w:rsidR="00D354ED">
        <w:rPr>
          <w:rFonts w:ascii="Courier" w:eastAsia="Times New Roman" w:hAnsi="Courier" w:cs="Courier"/>
          <w:spacing w:val="-3"/>
          <w:sz w:val="24"/>
          <w:szCs w:val="24"/>
        </w:rPr>
        <w:t>d</w:t>
      </w:r>
    </w:p>
    <w:p w14:paraId="5A50794F" w14:textId="078962A5" w:rsidR="00F87F65" w:rsidRPr="007C632A" w:rsidRDefault="005B4898" w:rsidP="007C632A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Person vacancy</w:t>
      </w: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E6D8" w14:textId="77777777" w:rsidR="00434BA1" w:rsidRDefault="00434BA1" w:rsidP="009A72FE">
      <w:pPr>
        <w:spacing w:after="0"/>
      </w:pPr>
      <w:r>
        <w:separator/>
      </w:r>
    </w:p>
  </w:endnote>
  <w:endnote w:type="continuationSeparator" w:id="0">
    <w:p w14:paraId="63D154E8" w14:textId="77777777" w:rsidR="00434BA1" w:rsidRDefault="00434BA1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299E" w14:textId="77777777" w:rsidR="00434BA1" w:rsidRDefault="00434BA1" w:rsidP="009A72FE">
      <w:pPr>
        <w:spacing w:after="0"/>
      </w:pPr>
      <w:r>
        <w:separator/>
      </w:r>
    </w:p>
  </w:footnote>
  <w:footnote w:type="continuationSeparator" w:id="0">
    <w:p w14:paraId="7F3CEB40" w14:textId="77777777" w:rsidR="00434BA1" w:rsidRDefault="00434BA1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4"/>
  </w:num>
  <w:num w:numId="2" w16cid:durableId="646397590">
    <w:abstractNumId w:val="27"/>
  </w:num>
  <w:num w:numId="3" w16cid:durableId="1381441106">
    <w:abstractNumId w:val="17"/>
  </w:num>
  <w:num w:numId="4" w16cid:durableId="900947222">
    <w:abstractNumId w:val="0"/>
  </w:num>
  <w:num w:numId="5" w16cid:durableId="351418635">
    <w:abstractNumId w:val="18"/>
  </w:num>
  <w:num w:numId="6" w16cid:durableId="762725506">
    <w:abstractNumId w:val="6"/>
  </w:num>
  <w:num w:numId="7" w16cid:durableId="470487874">
    <w:abstractNumId w:val="20"/>
  </w:num>
  <w:num w:numId="8" w16cid:durableId="1511988084">
    <w:abstractNumId w:val="14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6"/>
  </w:num>
  <w:num w:numId="14" w16cid:durableId="1875313453">
    <w:abstractNumId w:val="10"/>
  </w:num>
  <w:num w:numId="15" w16cid:durableId="2112166448">
    <w:abstractNumId w:val="23"/>
  </w:num>
  <w:num w:numId="16" w16cid:durableId="2111314742">
    <w:abstractNumId w:val="7"/>
  </w:num>
  <w:num w:numId="17" w16cid:durableId="26302185">
    <w:abstractNumId w:val="28"/>
  </w:num>
  <w:num w:numId="18" w16cid:durableId="2123457572">
    <w:abstractNumId w:val="13"/>
  </w:num>
  <w:num w:numId="19" w16cid:durableId="1778673276">
    <w:abstractNumId w:val="19"/>
  </w:num>
  <w:num w:numId="20" w16cid:durableId="352000312">
    <w:abstractNumId w:val="22"/>
  </w:num>
  <w:num w:numId="21" w16cid:durableId="2085297207">
    <w:abstractNumId w:val="15"/>
  </w:num>
  <w:num w:numId="22" w16cid:durableId="2065787845">
    <w:abstractNumId w:val="9"/>
  </w:num>
  <w:num w:numId="23" w16cid:durableId="590698713">
    <w:abstractNumId w:val="21"/>
  </w:num>
  <w:num w:numId="24" w16cid:durableId="565727625">
    <w:abstractNumId w:val="8"/>
  </w:num>
  <w:num w:numId="25" w16cid:durableId="1931884770">
    <w:abstractNumId w:val="29"/>
  </w:num>
  <w:num w:numId="26" w16cid:durableId="177039637">
    <w:abstractNumId w:val="3"/>
  </w:num>
  <w:num w:numId="27" w16cid:durableId="260533192">
    <w:abstractNumId w:val="16"/>
  </w:num>
  <w:num w:numId="28" w16cid:durableId="37633261">
    <w:abstractNumId w:val="4"/>
  </w:num>
  <w:num w:numId="29" w16cid:durableId="348409639">
    <w:abstractNumId w:val="12"/>
  </w:num>
  <w:num w:numId="30" w16cid:durableId="2734443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726D"/>
    <w:rsid w:val="001A7CCA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466F"/>
    <w:rsid w:val="00225B66"/>
    <w:rsid w:val="002269E2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21DB"/>
    <w:rsid w:val="003071AA"/>
    <w:rsid w:val="003125E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28E9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5C0D"/>
    <w:rsid w:val="00400C2F"/>
    <w:rsid w:val="00400D07"/>
    <w:rsid w:val="0040224E"/>
    <w:rsid w:val="004033C9"/>
    <w:rsid w:val="00404C94"/>
    <w:rsid w:val="00404F65"/>
    <w:rsid w:val="00405A8A"/>
    <w:rsid w:val="00406ABE"/>
    <w:rsid w:val="00411D89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CF"/>
    <w:rsid w:val="00455C07"/>
    <w:rsid w:val="00460C53"/>
    <w:rsid w:val="0046118E"/>
    <w:rsid w:val="004623A7"/>
    <w:rsid w:val="00462C87"/>
    <w:rsid w:val="00462E9B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D3DBE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603663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5E9E"/>
    <w:rsid w:val="006D78F1"/>
    <w:rsid w:val="006D7DF2"/>
    <w:rsid w:val="006E07DB"/>
    <w:rsid w:val="006E2B72"/>
    <w:rsid w:val="006E6266"/>
    <w:rsid w:val="006E66B3"/>
    <w:rsid w:val="006F20F9"/>
    <w:rsid w:val="006F4AB8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398"/>
    <w:rsid w:val="007A098A"/>
    <w:rsid w:val="007A461A"/>
    <w:rsid w:val="007A5DE9"/>
    <w:rsid w:val="007A662B"/>
    <w:rsid w:val="007B156F"/>
    <w:rsid w:val="007B45FC"/>
    <w:rsid w:val="007B6760"/>
    <w:rsid w:val="007B695C"/>
    <w:rsid w:val="007C632A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59CB"/>
    <w:rsid w:val="00AF191A"/>
    <w:rsid w:val="00AF4A3B"/>
    <w:rsid w:val="00AF5CF3"/>
    <w:rsid w:val="00B04A47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4988"/>
    <w:rsid w:val="00BF570D"/>
    <w:rsid w:val="00BF68A8"/>
    <w:rsid w:val="00BF7553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C0F6B"/>
    <w:rsid w:val="00CC4B83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4672"/>
    <w:rsid w:val="00D354ED"/>
    <w:rsid w:val="00D359B4"/>
    <w:rsid w:val="00D3643D"/>
    <w:rsid w:val="00D4276C"/>
    <w:rsid w:val="00D44465"/>
    <w:rsid w:val="00D46332"/>
    <w:rsid w:val="00D5014F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B72"/>
    <w:rsid w:val="00DD6B09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713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4DFC"/>
    <w:rsid w:val="00F87F65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2542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966</cp:revision>
  <cp:lastPrinted>2023-09-12T14:18:00Z</cp:lastPrinted>
  <dcterms:created xsi:type="dcterms:W3CDTF">2018-06-29T18:14:00Z</dcterms:created>
  <dcterms:modified xsi:type="dcterms:W3CDTF">2023-09-12T14:18:00Z</dcterms:modified>
</cp:coreProperties>
</file>