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4A19" w14:textId="77777777" w:rsidR="00D369E4" w:rsidRDefault="00D369E4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631A30">
      <w:pPr>
        <w:widowControl w:val="0"/>
        <w:autoSpaceDE w:val="0"/>
        <w:autoSpaceDN w:val="0"/>
        <w:adjustRightInd w:val="0"/>
        <w:spacing w:after="0"/>
        <w:ind w:left="432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30DB3E86" w:rsidR="008B6647" w:rsidRPr="008B6647" w:rsidRDefault="008B6647" w:rsidP="00631A3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856C4E">
        <w:rPr>
          <w:rFonts w:ascii="Courier" w:eastAsia="Times New Roman" w:hAnsi="Courier" w:cs="Courier"/>
          <w:sz w:val="24"/>
          <w:szCs w:val="24"/>
        </w:rPr>
        <w:t>September 10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F242E1">
        <w:rPr>
          <w:rFonts w:ascii="Courier" w:eastAsia="Times New Roman" w:hAnsi="Courier" w:cs="Courier"/>
          <w:sz w:val="24"/>
          <w:szCs w:val="24"/>
        </w:rPr>
        <w:t>5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-  CALL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TO ORDER</w:t>
      </w:r>
    </w:p>
    <w:p w14:paraId="6A63E373" w14:textId="77777777" w:rsidR="00757F9F" w:rsidRDefault="00757F9F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17EEC33" w14:textId="5E1D6DC7" w:rsidR="00757F9F" w:rsidRPr="008B6647" w:rsidRDefault="00757F9F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JUDGE SWEENEY TO ADMINISTER THE OATH OF OFFICE TO JESSICA FISHER</w:t>
      </w:r>
      <w:r w:rsidR="007113BE">
        <w:rPr>
          <w:rFonts w:ascii="Courier" w:eastAsia="Times New Roman" w:hAnsi="Courier" w:cs="Courier"/>
          <w:spacing w:val="-3"/>
          <w:sz w:val="24"/>
          <w:szCs w:val="24"/>
        </w:rPr>
        <w:t xml:space="preserve"> AS INTERIM MAYOR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3733E153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</w:t>
      </w:r>
      <w:r w:rsidR="000C2B7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>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if attending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0678A6" w14:textId="4457EEB2" w:rsidR="00A6443B" w:rsidRPr="00856C4E" w:rsidRDefault="00A6443B" w:rsidP="00856C4E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8266AA" w14:textId="639146D6" w:rsidR="00AA6AD3" w:rsidRPr="006603B3" w:rsidRDefault="00AA6AD3" w:rsidP="006603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6B69DF45" w:rsidR="004A6476" w:rsidRDefault="008B6647" w:rsidP="00146D1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DD79A6">
        <w:rPr>
          <w:rFonts w:ascii="Courier" w:eastAsia="Times New Roman" w:hAnsi="Courier" w:cs="Courier"/>
          <w:spacing w:val="-3"/>
          <w:sz w:val="24"/>
          <w:szCs w:val="24"/>
        </w:rPr>
        <w:t>August 13</w:t>
      </w:r>
      <w:r w:rsidR="00146D11">
        <w:rPr>
          <w:rFonts w:ascii="Courier" w:eastAsia="Times New Roman" w:hAnsi="Courier" w:cs="Courier"/>
          <w:spacing w:val="-3"/>
          <w:sz w:val="24"/>
          <w:szCs w:val="24"/>
        </w:rPr>
        <w:t>,202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5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703FD309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977F5B">
        <w:rPr>
          <w:rFonts w:ascii="Courier" w:eastAsia="Times New Roman" w:hAnsi="Courier" w:cs="Courier"/>
          <w:spacing w:val="-3"/>
          <w:sz w:val="24"/>
          <w:szCs w:val="24"/>
        </w:rPr>
        <w:t xml:space="preserve">July and </w:t>
      </w:r>
      <w:r w:rsidR="00DD79A6">
        <w:rPr>
          <w:rFonts w:ascii="Courier" w:eastAsia="Times New Roman" w:hAnsi="Courier" w:cs="Courier"/>
          <w:spacing w:val="-3"/>
          <w:sz w:val="24"/>
          <w:szCs w:val="24"/>
        </w:rPr>
        <w:t>August</w:t>
      </w:r>
    </w:p>
    <w:p w14:paraId="2713BD6C" w14:textId="6EAA75F0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D79A6">
        <w:rPr>
          <w:rFonts w:ascii="Courier" w:eastAsia="Times New Roman" w:hAnsi="Courier" w:cs="Courier"/>
          <w:spacing w:val="-3"/>
          <w:sz w:val="24"/>
          <w:szCs w:val="24"/>
        </w:rPr>
        <w:t>August 1, 15 and 29</w:t>
      </w:r>
    </w:p>
    <w:p w14:paraId="664D2938" w14:textId="50891C9B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</w:t>
      </w:r>
      <w:r w:rsidR="00752F07">
        <w:rPr>
          <w:rFonts w:ascii="Courier" w:eastAsia="Times New Roman" w:hAnsi="Courier" w:cs="Courier"/>
          <w:sz w:val="24"/>
          <w:szCs w:val="24"/>
        </w:rPr>
        <w:t>S</w:t>
      </w:r>
    </w:p>
    <w:p w14:paraId="36E8F99A" w14:textId="03DF66AA" w:rsidR="00381978" w:rsidRPr="007B3C54" w:rsidRDefault="00381978" w:rsidP="007B3C5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BA1F056" w14:textId="1BC3F44F" w:rsidR="00D369E4" w:rsidRDefault="008B6647" w:rsidP="00D369E4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</w:t>
      </w:r>
      <w:r w:rsidR="000F3FB2">
        <w:rPr>
          <w:rFonts w:ascii="Courier" w:eastAsia="Times New Roman" w:hAnsi="Courier" w:cs="Courier"/>
          <w:spacing w:val="-3"/>
          <w:sz w:val="24"/>
          <w:szCs w:val="24"/>
        </w:rPr>
        <w:t>ent</w:t>
      </w:r>
    </w:p>
    <w:p w14:paraId="6A8FA7D6" w14:textId="05352111" w:rsidR="00D369E4" w:rsidRPr="001E24CF" w:rsidRDefault="000F3FB2" w:rsidP="001E24C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F3FB2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4E44A376" w14:textId="552C4963" w:rsidR="00304F31" w:rsidRPr="00D369E4" w:rsidRDefault="00304F31" w:rsidP="00D369E4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Bamboo 514 S. Main St.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C9C34B2" w14:textId="6181E4B8" w:rsidR="000F3FB2" w:rsidRPr="00D2134C" w:rsidRDefault="008B6647" w:rsidP="00D2134C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052F894" w14:textId="1B68C894" w:rsidR="00A629D2" w:rsidRPr="001E24CF" w:rsidRDefault="00067B7B" w:rsidP="001E24CF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/EMS/Fire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62D922CC" w:rsidR="00E6252D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Ma</w:t>
      </w:r>
      <w:r w:rsidR="009A5B26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ager/</w:t>
      </w:r>
      <w:r>
        <w:rPr>
          <w:rFonts w:ascii="Courier" w:eastAsia="Times New Roman" w:hAnsi="Courier" w:cs="Courier"/>
          <w:spacing w:val="-3"/>
          <w:sz w:val="24"/>
          <w:szCs w:val="24"/>
        </w:rPr>
        <w:t>Public Works Repor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t</w:t>
      </w:r>
    </w:p>
    <w:p w14:paraId="6450560C" w14:textId="4461EFB1" w:rsidR="00E656F1" w:rsidRPr="00613647" w:rsidRDefault="00E656F1" w:rsidP="00E14981">
      <w:pPr>
        <w:pStyle w:val="ListParagraph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36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BC33349" w14:textId="439A7A26" w:rsidR="00566B58" w:rsidRPr="009B24F9" w:rsidRDefault="00566B58" w:rsidP="009B24F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80AF819" w14:textId="62BB9430" w:rsidR="001F1792" w:rsidRDefault="00DC4DBF" w:rsidP="00D2134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B6B01">
        <w:rPr>
          <w:rFonts w:ascii="Courier" w:eastAsia="Times New Roman" w:hAnsi="Courier" w:cs="Courier"/>
          <w:spacing w:val="-3"/>
          <w:sz w:val="24"/>
          <w:szCs w:val="24"/>
        </w:rPr>
        <w:t>Water/sewer Agreement 224 W. Forrest Ave. (Township)</w:t>
      </w:r>
    </w:p>
    <w:p w14:paraId="7843F39D" w14:textId="58BC50C6" w:rsidR="009E2719" w:rsidRPr="00D2134C" w:rsidRDefault="009E2719" w:rsidP="00D2134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Deadline Heathcote Glen Water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lastRenderedPageBreak/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DBA5911" w14:textId="569C0F0F" w:rsidR="00F65C27" w:rsidRPr="004D1D7A" w:rsidRDefault="00A95EB9" w:rsidP="004D1D7A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86A9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proofErr w:type="gramStart"/>
      <w:r w:rsidR="00DD79A6">
        <w:rPr>
          <w:rFonts w:ascii="Courier" w:eastAsia="Times New Roman" w:hAnsi="Courier" w:cs="Courier"/>
          <w:spacing w:val="-3"/>
          <w:sz w:val="24"/>
          <w:szCs w:val="24"/>
        </w:rPr>
        <w:t>Snow plow</w:t>
      </w:r>
      <w:proofErr w:type="gramEnd"/>
      <w:r w:rsidR="00DD79A6">
        <w:rPr>
          <w:rFonts w:ascii="Courier" w:eastAsia="Times New Roman" w:hAnsi="Courier" w:cs="Courier"/>
          <w:spacing w:val="-3"/>
          <w:sz w:val="24"/>
          <w:szCs w:val="24"/>
        </w:rPr>
        <w:t xml:space="preserve"> bids</w:t>
      </w:r>
    </w:p>
    <w:p w14:paraId="2686B59E" w14:textId="77777777" w:rsidR="000B3908" w:rsidRPr="00086A9A" w:rsidRDefault="000B3908" w:rsidP="000B3908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2F1B8BB0" w14:textId="410EF78B" w:rsidR="008C36C3" w:rsidRPr="00086A9A" w:rsidRDefault="008C36C3" w:rsidP="00086A9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8ACEF78" w14:textId="19403635" w:rsidR="00EE4A14" w:rsidRPr="001E24CF" w:rsidRDefault="00015AA4" w:rsidP="001E24C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E09FB">
        <w:rPr>
          <w:rFonts w:ascii="Courier" w:eastAsia="Times New Roman" w:hAnsi="Courier" w:cs="Courier"/>
          <w:spacing w:val="-3"/>
          <w:sz w:val="24"/>
          <w:szCs w:val="24"/>
        </w:rPr>
        <w:t xml:space="preserve">Paul Smith Library 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update</w:t>
      </w:r>
      <w:r w:rsidR="001E24CF">
        <w:rPr>
          <w:rFonts w:ascii="Courier" w:eastAsia="Times New Roman" w:hAnsi="Courier" w:cs="Courier"/>
          <w:spacing w:val="-3"/>
          <w:sz w:val="24"/>
          <w:szCs w:val="24"/>
        </w:rPr>
        <w:t>/r</w:t>
      </w:r>
      <w:r w:rsidR="00EE4A14" w:rsidRPr="001E24CF">
        <w:rPr>
          <w:rFonts w:ascii="Courier" w:eastAsia="Times New Roman" w:hAnsi="Courier" w:cs="Courier"/>
          <w:spacing w:val="-3"/>
          <w:sz w:val="24"/>
          <w:szCs w:val="24"/>
        </w:rPr>
        <w:t>emaining 2025 donation payment to library</w:t>
      </w:r>
    </w:p>
    <w:p w14:paraId="718C4D2D" w14:textId="37F0BDA1" w:rsidR="003D3D8E" w:rsidRPr="001F4C7E" w:rsidRDefault="003D3D8E" w:rsidP="001F4C7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proofErr w:type="gramStart"/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</w:t>
      </w:r>
      <w:proofErr w:type="gramEnd"/>
      <w:r w:rsidRPr="00BF28CF">
        <w:rPr>
          <w:rFonts w:ascii="Courier" w:eastAsia="Times New Roman" w:hAnsi="Courier" w:cs="Courier"/>
          <w:spacing w:val="-3"/>
          <w:sz w:val="24"/>
          <w:szCs w:val="24"/>
        </w:rPr>
        <w:t xml:space="preserve">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4C6ED4B" w14:textId="1BB7B240" w:rsidR="008E135F" w:rsidRPr="004D1D7A" w:rsidRDefault="004F340F" w:rsidP="004D1D7A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Ordinance 2025-3 Establishing Rules for Keeping of Bees</w:t>
      </w:r>
    </w:p>
    <w:p w14:paraId="427D9665" w14:textId="77777777" w:rsid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136BA1" w14:textId="58F8BB64" w:rsidR="00B03C90" w:rsidRP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JUNIOR COUNCIL REPORT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A59F18" w14:textId="7F381D52" w:rsidR="00F242E1" w:rsidRDefault="008B6647" w:rsidP="00C85C7E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7C04DE32" w14:textId="77777777" w:rsidR="00B24076" w:rsidRDefault="00B24076" w:rsidP="00B2407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26F9D4" w14:textId="218F9DFA" w:rsidR="00B24076" w:rsidRPr="00B24076" w:rsidRDefault="00866385" w:rsidP="00B24076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D79A6">
        <w:rPr>
          <w:rFonts w:ascii="Courier" w:eastAsia="Times New Roman" w:hAnsi="Courier" w:cs="Courier"/>
          <w:spacing w:val="-3"/>
          <w:sz w:val="24"/>
          <w:szCs w:val="24"/>
        </w:rPr>
        <w:t>2026 Minimum Municipal Obligation</w:t>
      </w:r>
    </w:p>
    <w:p w14:paraId="53DA767C" w14:textId="3EF68D0E" w:rsidR="008B6647" w:rsidRPr="00F242E1" w:rsidRDefault="008B6647" w:rsidP="00F242E1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8EFC808" w14:textId="14596027" w:rsidR="00A258B0" w:rsidRDefault="008B6647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307EC1F7" w14:textId="77777777" w:rsidR="003309E4" w:rsidRDefault="003309E4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1F12D4E9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756FC2E5" w14:textId="2C1C6684" w:rsidR="001D3CFC" w:rsidRPr="009A5B26" w:rsidRDefault="001D3CFC" w:rsidP="009A5B2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E5A6852" w14:textId="51CE0785" w:rsidR="00305B8C" w:rsidRDefault="00A763CB" w:rsidP="00A763CB">
      <w:pPr>
        <w:pStyle w:val="ListParagraph"/>
        <w:keepNext/>
        <w:widowControl w:val="0"/>
        <w:numPr>
          <w:ilvl w:val="0"/>
          <w:numId w:val="3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Resolution #2025-4 Comcast </w:t>
      </w:r>
      <w:r w:rsidR="00DC505F">
        <w:rPr>
          <w:rFonts w:ascii="Courier" w:eastAsia="Times New Roman" w:hAnsi="Courier" w:cs="Courier"/>
          <w:spacing w:val="-3"/>
          <w:sz w:val="24"/>
          <w:szCs w:val="24"/>
        </w:rPr>
        <w:t xml:space="preserve">Franchise </w:t>
      </w:r>
      <w:r>
        <w:rPr>
          <w:rFonts w:ascii="Courier" w:eastAsia="Times New Roman" w:hAnsi="Courier" w:cs="Courier"/>
          <w:spacing w:val="-3"/>
          <w:sz w:val="24"/>
          <w:szCs w:val="24"/>
        </w:rPr>
        <w:t>Agreement</w:t>
      </w:r>
    </w:p>
    <w:p w14:paraId="2D357A77" w14:textId="0ADFD1B3" w:rsidR="00873903" w:rsidRDefault="00873903" w:rsidP="00A763CB">
      <w:pPr>
        <w:pStyle w:val="ListParagraph"/>
        <w:keepNext/>
        <w:widowControl w:val="0"/>
        <w:numPr>
          <w:ilvl w:val="0"/>
          <w:numId w:val="3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Permission to advertise public hearing in October for Comprehensive Plan</w:t>
      </w:r>
    </w:p>
    <w:p w14:paraId="144A232F" w14:textId="766100CB" w:rsidR="007319DF" w:rsidRDefault="007319DF" w:rsidP="00A763CB">
      <w:pPr>
        <w:pStyle w:val="ListParagraph"/>
        <w:keepNext/>
        <w:widowControl w:val="0"/>
        <w:numPr>
          <w:ilvl w:val="0"/>
          <w:numId w:val="3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Designate Trick or Treat night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70CA5B8" w14:textId="77777777" w:rsidR="00E03A9F" w:rsidRDefault="00E03A9F"/>
    <w:sectPr w:rsidR="00E03A9F" w:rsidSect="001411E1">
      <w:headerReference w:type="first" r:id="rId7"/>
      <w:footerReference w:type="first" r:id="rId8"/>
      <w:pgSz w:w="12240" w:h="15840"/>
      <w:pgMar w:top="1440" w:right="72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F5F4B" w14:textId="77777777" w:rsidR="00F7275A" w:rsidRDefault="00F7275A" w:rsidP="009A72FE">
      <w:pPr>
        <w:spacing w:after="0"/>
      </w:pPr>
      <w:r>
        <w:separator/>
      </w:r>
    </w:p>
  </w:endnote>
  <w:endnote w:type="continuationSeparator" w:id="0">
    <w:p w14:paraId="68016D01" w14:textId="77777777" w:rsidR="00F7275A" w:rsidRDefault="00F7275A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826F7" w14:textId="77777777" w:rsidR="00F7275A" w:rsidRDefault="00F7275A" w:rsidP="009A72FE">
      <w:pPr>
        <w:spacing w:after="0"/>
      </w:pPr>
      <w:r>
        <w:separator/>
      </w:r>
    </w:p>
  </w:footnote>
  <w:footnote w:type="continuationSeparator" w:id="0">
    <w:p w14:paraId="4BB4D6F1" w14:textId="77777777" w:rsidR="00F7275A" w:rsidRDefault="00F7275A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7B2185E"/>
    <w:multiLevelType w:val="hybridMultilevel"/>
    <w:tmpl w:val="8FB49502"/>
    <w:lvl w:ilvl="0" w:tplc="D1D0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7B239E"/>
    <w:multiLevelType w:val="hybridMultilevel"/>
    <w:tmpl w:val="3CFAD3DE"/>
    <w:lvl w:ilvl="0" w:tplc="798EDA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4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8"/>
  </w:num>
  <w:num w:numId="2" w16cid:durableId="646397590">
    <w:abstractNumId w:val="33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2"/>
  </w:num>
  <w:num w:numId="14" w16cid:durableId="1875313453">
    <w:abstractNumId w:val="12"/>
  </w:num>
  <w:num w:numId="15" w16cid:durableId="2112166448">
    <w:abstractNumId w:val="27"/>
  </w:num>
  <w:num w:numId="16" w16cid:durableId="2111314742">
    <w:abstractNumId w:val="9"/>
  </w:num>
  <w:num w:numId="17" w16cid:durableId="26302185">
    <w:abstractNumId w:val="34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6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9"/>
  </w:num>
  <w:num w:numId="31" w16cid:durableId="2059356310">
    <w:abstractNumId w:val="4"/>
  </w:num>
  <w:num w:numId="32" w16cid:durableId="796871264">
    <w:abstractNumId w:val="35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30"/>
  </w:num>
  <w:num w:numId="36" w16cid:durableId="86080579">
    <w:abstractNumId w:val="26"/>
  </w:num>
  <w:num w:numId="37" w16cid:durableId="15348099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8D"/>
    <w:rsid w:val="00002FD9"/>
    <w:rsid w:val="000041AB"/>
    <w:rsid w:val="00006A03"/>
    <w:rsid w:val="000071E3"/>
    <w:rsid w:val="0000757F"/>
    <w:rsid w:val="000075F7"/>
    <w:rsid w:val="00010AEE"/>
    <w:rsid w:val="00012169"/>
    <w:rsid w:val="0001514E"/>
    <w:rsid w:val="00015AA4"/>
    <w:rsid w:val="0001644C"/>
    <w:rsid w:val="00020D48"/>
    <w:rsid w:val="0002253E"/>
    <w:rsid w:val="00024590"/>
    <w:rsid w:val="00024BAD"/>
    <w:rsid w:val="00024D6A"/>
    <w:rsid w:val="00025B45"/>
    <w:rsid w:val="000264F1"/>
    <w:rsid w:val="000304C6"/>
    <w:rsid w:val="00030C32"/>
    <w:rsid w:val="000311E5"/>
    <w:rsid w:val="00031312"/>
    <w:rsid w:val="00032270"/>
    <w:rsid w:val="000322DB"/>
    <w:rsid w:val="000328A3"/>
    <w:rsid w:val="00033193"/>
    <w:rsid w:val="000338D6"/>
    <w:rsid w:val="00034650"/>
    <w:rsid w:val="000349CB"/>
    <w:rsid w:val="00037422"/>
    <w:rsid w:val="00037941"/>
    <w:rsid w:val="000407A4"/>
    <w:rsid w:val="00040CF5"/>
    <w:rsid w:val="00042F4B"/>
    <w:rsid w:val="00043850"/>
    <w:rsid w:val="000465AF"/>
    <w:rsid w:val="00046C16"/>
    <w:rsid w:val="00046EA0"/>
    <w:rsid w:val="00051387"/>
    <w:rsid w:val="00054E66"/>
    <w:rsid w:val="000558BA"/>
    <w:rsid w:val="000562FA"/>
    <w:rsid w:val="00057343"/>
    <w:rsid w:val="00057946"/>
    <w:rsid w:val="00062949"/>
    <w:rsid w:val="00062FA8"/>
    <w:rsid w:val="000654FE"/>
    <w:rsid w:val="00065EEB"/>
    <w:rsid w:val="00066C8A"/>
    <w:rsid w:val="000670D5"/>
    <w:rsid w:val="000679F1"/>
    <w:rsid w:val="00067B7B"/>
    <w:rsid w:val="00070D05"/>
    <w:rsid w:val="00071B3A"/>
    <w:rsid w:val="00071FFB"/>
    <w:rsid w:val="000749B2"/>
    <w:rsid w:val="0007548E"/>
    <w:rsid w:val="00076E4A"/>
    <w:rsid w:val="00077230"/>
    <w:rsid w:val="0008034F"/>
    <w:rsid w:val="00083693"/>
    <w:rsid w:val="00083C09"/>
    <w:rsid w:val="00084DFD"/>
    <w:rsid w:val="00085D5F"/>
    <w:rsid w:val="00086A9A"/>
    <w:rsid w:val="000872D4"/>
    <w:rsid w:val="00087AEC"/>
    <w:rsid w:val="0009096E"/>
    <w:rsid w:val="00090DFA"/>
    <w:rsid w:val="000915CB"/>
    <w:rsid w:val="00093430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6D6F"/>
    <w:rsid w:val="000A7979"/>
    <w:rsid w:val="000A7BE4"/>
    <w:rsid w:val="000B0267"/>
    <w:rsid w:val="000B0407"/>
    <w:rsid w:val="000B0BE0"/>
    <w:rsid w:val="000B1B9A"/>
    <w:rsid w:val="000B2B05"/>
    <w:rsid w:val="000B34A7"/>
    <w:rsid w:val="000B37BC"/>
    <w:rsid w:val="000B3908"/>
    <w:rsid w:val="000B3921"/>
    <w:rsid w:val="000B5217"/>
    <w:rsid w:val="000B6250"/>
    <w:rsid w:val="000B6763"/>
    <w:rsid w:val="000C198D"/>
    <w:rsid w:val="000C1CC5"/>
    <w:rsid w:val="000C1CE9"/>
    <w:rsid w:val="000C241D"/>
    <w:rsid w:val="000C2B71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225F"/>
    <w:rsid w:val="000D740A"/>
    <w:rsid w:val="000E0506"/>
    <w:rsid w:val="000E1FC2"/>
    <w:rsid w:val="000E3022"/>
    <w:rsid w:val="000E3159"/>
    <w:rsid w:val="000E325F"/>
    <w:rsid w:val="000E357F"/>
    <w:rsid w:val="000E508C"/>
    <w:rsid w:val="000E5266"/>
    <w:rsid w:val="000E6AD6"/>
    <w:rsid w:val="000E6E74"/>
    <w:rsid w:val="000E704F"/>
    <w:rsid w:val="000E7EDE"/>
    <w:rsid w:val="000F242E"/>
    <w:rsid w:val="000F3FB2"/>
    <w:rsid w:val="000F43A7"/>
    <w:rsid w:val="000F5CE5"/>
    <w:rsid w:val="00100A76"/>
    <w:rsid w:val="00100E0D"/>
    <w:rsid w:val="0010245B"/>
    <w:rsid w:val="00103AF0"/>
    <w:rsid w:val="00103CC2"/>
    <w:rsid w:val="0010552A"/>
    <w:rsid w:val="00105B12"/>
    <w:rsid w:val="00106622"/>
    <w:rsid w:val="001132A5"/>
    <w:rsid w:val="00120039"/>
    <w:rsid w:val="0012096C"/>
    <w:rsid w:val="00124A37"/>
    <w:rsid w:val="00125FC2"/>
    <w:rsid w:val="00125FF5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0D2B"/>
    <w:rsid w:val="001411E1"/>
    <w:rsid w:val="00141916"/>
    <w:rsid w:val="00141C87"/>
    <w:rsid w:val="00143E6B"/>
    <w:rsid w:val="00145230"/>
    <w:rsid w:val="001458F7"/>
    <w:rsid w:val="00146D11"/>
    <w:rsid w:val="00151833"/>
    <w:rsid w:val="00152429"/>
    <w:rsid w:val="00153AC5"/>
    <w:rsid w:val="0015501C"/>
    <w:rsid w:val="00155045"/>
    <w:rsid w:val="00155FE8"/>
    <w:rsid w:val="0016276E"/>
    <w:rsid w:val="00164EEE"/>
    <w:rsid w:val="00167EEC"/>
    <w:rsid w:val="001715A8"/>
    <w:rsid w:val="00171DC7"/>
    <w:rsid w:val="0017383B"/>
    <w:rsid w:val="00174761"/>
    <w:rsid w:val="00174C30"/>
    <w:rsid w:val="00175A20"/>
    <w:rsid w:val="0017617D"/>
    <w:rsid w:val="00180C61"/>
    <w:rsid w:val="00181333"/>
    <w:rsid w:val="00183339"/>
    <w:rsid w:val="00185301"/>
    <w:rsid w:val="00186657"/>
    <w:rsid w:val="001869F1"/>
    <w:rsid w:val="00191563"/>
    <w:rsid w:val="00192805"/>
    <w:rsid w:val="001939D7"/>
    <w:rsid w:val="00194D31"/>
    <w:rsid w:val="00194DEA"/>
    <w:rsid w:val="0019726D"/>
    <w:rsid w:val="0019790D"/>
    <w:rsid w:val="00197D9E"/>
    <w:rsid w:val="001A0705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500A"/>
    <w:rsid w:val="001C780B"/>
    <w:rsid w:val="001D030D"/>
    <w:rsid w:val="001D1112"/>
    <w:rsid w:val="001D288E"/>
    <w:rsid w:val="001D3CFC"/>
    <w:rsid w:val="001D5DDA"/>
    <w:rsid w:val="001D627A"/>
    <w:rsid w:val="001D69DF"/>
    <w:rsid w:val="001D6EC6"/>
    <w:rsid w:val="001D78A2"/>
    <w:rsid w:val="001E0A22"/>
    <w:rsid w:val="001E18D7"/>
    <w:rsid w:val="001E2360"/>
    <w:rsid w:val="001E24CF"/>
    <w:rsid w:val="001E29E5"/>
    <w:rsid w:val="001E3835"/>
    <w:rsid w:val="001E3ECD"/>
    <w:rsid w:val="001E7634"/>
    <w:rsid w:val="001F093C"/>
    <w:rsid w:val="001F1792"/>
    <w:rsid w:val="001F40E5"/>
    <w:rsid w:val="001F4C7E"/>
    <w:rsid w:val="001F5A06"/>
    <w:rsid w:val="001F5FBE"/>
    <w:rsid w:val="001F771C"/>
    <w:rsid w:val="001F7823"/>
    <w:rsid w:val="001F7B12"/>
    <w:rsid w:val="00200B7C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B64"/>
    <w:rsid w:val="00221EE9"/>
    <w:rsid w:val="00222032"/>
    <w:rsid w:val="002223B3"/>
    <w:rsid w:val="002228C2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2F8"/>
    <w:rsid w:val="0023335A"/>
    <w:rsid w:val="002340AD"/>
    <w:rsid w:val="002354D4"/>
    <w:rsid w:val="00235615"/>
    <w:rsid w:val="0023764F"/>
    <w:rsid w:val="00241E41"/>
    <w:rsid w:val="002441C9"/>
    <w:rsid w:val="0024589C"/>
    <w:rsid w:val="002465BF"/>
    <w:rsid w:val="002468C5"/>
    <w:rsid w:val="002504BC"/>
    <w:rsid w:val="00250979"/>
    <w:rsid w:val="00250A07"/>
    <w:rsid w:val="002521BF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925"/>
    <w:rsid w:val="00270E29"/>
    <w:rsid w:val="0027143B"/>
    <w:rsid w:val="00275645"/>
    <w:rsid w:val="0027596B"/>
    <w:rsid w:val="00275A4A"/>
    <w:rsid w:val="002776E5"/>
    <w:rsid w:val="002807F7"/>
    <w:rsid w:val="00280D3A"/>
    <w:rsid w:val="00281145"/>
    <w:rsid w:val="00283505"/>
    <w:rsid w:val="002835DC"/>
    <w:rsid w:val="00284DB1"/>
    <w:rsid w:val="00285600"/>
    <w:rsid w:val="0028600C"/>
    <w:rsid w:val="00287204"/>
    <w:rsid w:val="0029060F"/>
    <w:rsid w:val="00290647"/>
    <w:rsid w:val="0029112E"/>
    <w:rsid w:val="00291AB5"/>
    <w:rsid w:val="00291E98"/>
    <w:rsid w:val="0029218D"/>
    <w:rsid w:val="00293838"/>
    <w:rsid w:val="00293954"/>
    <w:rsid w:val="00293B95"/>
    <w:rsid w:val="0029538E"/>
    <w:rsid w:val="00295B95"/>
    <w:rsid w:val="00296694"/>
    <w:rsid w:val="002A21CB"/>
    <w:rsid w:val="002A269A"/>
    <w:rsid w:val="002A79E7"/>
    <w:rsid w:val="002B00FA"/>
    <w:rsid w:val="002B2566"/>
    <w:rsid w:val="002B3B43"/>
    <w:rsid w:val="002B44AE"/>
    <w:rsid w:val="002B4FB1"/>
    <w:rsid w:val="002B55C0"/>
    <w:rsid w:val="002B5B60"/>
    <w:rsid w:val="002B7CD9"/>
    <w:rsid w:val="002C0519"/>
    <w:rsid w:val="002C2C85"/>
    <w:rsid w:val="002C2D54"/>
    <w:rsid w:val="002C2E51"/>
    <w:rsid w:val="002C5586"/>
    <w:rsid w:val="002C64E9"/>
    <w:rsid w:val="002C6DD0"/>
    <w:rsid w:val="002C748E"/>
    <w:rsid w:val="002D0AEE"/>
    <w:rsid w:val="002D1DB0"/>
    <w:rsid w:val="002D2645"/>
    <w:rsid w:val="002D306D"/>
    <w:rsid w:val="002D5099"/>
    <w:rsid w:val="002E1545"/>
    <w:rsid w:val="002E1B7E"/>
    <w:rsid w:val="002E27C9"/>
    <w:rsid w:val="002E4F0D"/>
    <w:rsid w:val="002E5B10"/>
    <w:rsid w:val="002E7EC2"/>
    <w:rsid w:val="002F03C3"/>
    <w:rsid w:val="002F0E34"/>
    <w:rsid w:val="002F10AB"/>
    <w:rsid w:val="002F1587"/>
    <w:rsid w:val="002F1A38"/>
    <w:rsid w:val="002F543D"/>
    <w:rsid w:val="002F7027"/>
    <w:rsid w:val="002F7057"/>
    <w:rsid w:val="002F73A7"/>
    <w:rsid w:val="002F7CD1"/>
    <w:rsid w:val="00300D52"/>
    <w:rsid w:val="003021DB"/>
    <w:rsid w:val="003034FC"/>
    <w:rsid w:val="00304954"/>
    <w:rsid w:val="00304D39"/>
    <w:rsid w:val="00304F31"/>
    <w:rsid w:val="00305B8C"/>
    <w:rsid w:val="00305D2C"/>
    <w:rsid w:val="003071AA"/>
    <w:rsid w:val="00307888"/>
    <w:rsid w:val="003125EA"/>
    <w:rsid w:val="00314C28"/>
    <w:rsid w:val="003153D0"/>
    <w:rsid w:val="00316D44"/>
    <w:rsid w:val="003211A2"/>
    <w:rsid w:val="00322812"/>
    <w:rsid w:val="0032329F"/>
    <w:rsid w:val="00323DEE"/>
    <w:rsid w:val="0032454C"/>
    <w:rsid w:val="00324B39"/>
    <w:rsid w:val="003254C1"/>
    <w:rsid w:val="00326681"/>
    <w:rsid w:val="003274CC"/>
    <w:rsid w:val="00327942"/>
    <w:rsid w:val="003308DD"/>
    <w:rsid w:val="003309E4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36D20"/>
    <w:rsid w:val="00341B42"/>
    <w:rsid w:val="00341FDD"/>
    <w:rsid w:val="00342395"/>
    <w:rsid w:val="003428D1"/>
    <w:rsid w:val="0034351D"/>
    <w:rsid w:val="003441C9"/>
    <w:rsid w:val="003449B4"/>
    <w:rsid w:val="00344B7F"/>
    <w:rsid w:val="00350BA5"/>
    <w:rsid w:val="00351521"/>
    <w:rsid w:val="00353C19"/>
    <w:rsid w:val="00354810"/>
    <w:rsid w:val="00354CC1"/>
    <w:rsid w:val="00356024"/>
    <w:rsid w:val="00360184"/>
    <w:rsid w:val="0036037D"/>
    <w:rsid w:val="003628E9"/>
    <w:rsid w:val="00363133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4C2A"/>
    <w:rsid w:val="0037765B"/>
    <w:rsid w:val="0037799D"/>
    <w:rsid w:val="00380B9D"/>
    <w:rsid w:val="0038173A"/>
    <w:rsid w:val="003818F5"/>
    <w:rsid w:val="00381978"/>
    <w:rsid w:val="00382BCB"/>
    <w:rsid w:val="003846BA"/>
    <w:rsid w:val="00386DBE"/>
    <w:rsid w:val="00387AD3"/>
    <w:rsid w:val="00387BA7"/>
    <w:rsid w:val="00390D0F"/>
    <w:rsid w:val="00391E3B"/>
    <w:rsid w:val="00392C5B"/>
    <w:rsid w:val="003954B8"/>
    <w:rsid w:val="0039664C"/>
    <w:rsid w:val="003A0C73"/>
    <w:rsid w:val="003A1C7D"/>
    <w:rsid w:val="003A220D"/>
    <w:rsid w:val="003A24E9"/>
    <w:rsid w:val="003A292C"/>
    <w:rsid w:val="003A3B6E"/>
    <w:rsid w:val="003A551C"/>
    <w:rsid w:val="003A5E11"/>
    <w:rsid w:val="003A666C"/>
    <w:rsid w:val="003B1252"/>
    <w:rsid w:val="003B17AD"/>
    <w:rsid w:val="003B3B42"/>
    <w:rsid w:val="003B44C4"/>
    <w:rsid w:val="003B4797"/>
    <w:rsid w:val="003B5A95"/>
    <w:rsid w:val="003B74ED"/>
    <w:rsid w:val="003B771F"/>
    <w:rsid w:val="003C07FB"/>
    <w:rsid w:val="003C0944"/>
    <w:rsid w:val="003C0A30"/>
    <w:rsid w:val="003C57E8"/>
    <w:rsid w:val="003C669B"/>
    <w:rsid w:val="003C74E5"/>
    <w:rsid w:val="003D0363"/>
    <w:rsid w:val="003D2853"/>
    <w:rsid w:val="003D2AA0"/>
    <w:rsid w:val="003D2ADF"/>
    <w:rsid w:val="003D3428"/>
    <w:rsid w:val="003D3D8E"/>
    <w:rsid w:val="003D6389"/>
    <w:rsid w:val="003E01E3"/>
    <w:rsid w:val="003E04E2"/>
    <w:rsid w:val="003E1F92"/>
    <w:rsid w:val="003E2DB1"/>
    <w:rsid w:val="003E3FC0"/>
    <w:rsid w:val="003E60D7"/>
    <w:rsid w:val="003E64D5"/>
    <w:rsid w:val="003F0FE9"/>
    <w:rsid w:val="003F3D90"/>
    <w:rsid w:val="003F5C0D"/>
    <w:rsid w:val="003F7171"/>
    <w:rsid w:val="003F71C7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314"/>
    <w:rsid w:val="00420549"/>
    <w:rsid w:val="00420C06"/>
    <w:rsid w:val="00423883"/>
    <w:rsid w:val="00423F8E"/>
    <w:rsid w:val="0042786B"/>
    <w:rsid w:val="004279A4"/>
    <w:rsid w:val="00427F23"/>
    <w:rsid w:val="004349DF"/>
    <w:rsid w:val="00434BA1"/>
    <w:rsid w:val="004405F7"/>
    <w:rsid w:val="00440955"/>
    <w:rsid w:val="004412EF"/>
    <w:rsid w:val="00441356"/>
    <w:rsid w:val="00441554"/>
    <w:rsid w:val="00441FD2"/>
    <w:rsid w:val="0044256C"/>
    <w:rsid w:val="00446CFC"/>
    <w:rsid w:val="00446EA6"/>
    <w:rsid w:val="00447D98"/>
    <w:rsid w:val="00452BA3"/>
    <w:rsid w:val="00452EA2"/>
    <w:rsid w:val="00454B70"/>
    <w:rsid w:val="00454BCF"/>
    <w:rsid w:val="00455C07"/>
    <w:rsid w:val="00456559"/>
    <w:rsid w:val="00457F64"/>
    <w:rsid w:val="00460C53"/>
    <w:rsid w:val="0046118E"/>
    <w:rsid w:val="004619E4"/>
    <w:rsid w:val="004623A7"/>
    <w:rsid w:val="00462C87"/>
    <w:rsid w:val="00462E9B"/>
    <w:rsid w:val="004635EA"/>
    <w:rsid w:val="00464392"/>
    <w:rsid w:val="0046585C"/>
    <w:rsid w:val="00465A22"/>
    <w:rsid w:val="00465AA4"/>
    <w:rsid w:val="00465D52"/>
    <w:rsid w:val="004668AF"/>
    <w:rsid w:val="00467D13"/>
    <w:rsid w:val="00470E66"/>
    <w:rsid w:val="0047151E"/>
    <w:rsid w:val="00471EE4"/>
    <w:rsid w:val="004723FF"/>
    <w:rsid w:val="004732C6"/>
    <w:rsid w:val="0047358C"/>
    <w:rsid w:val="0047425C"/>
    <w:rsid w:val="00476686"/>
    <w:rsid w:val="00476788"/>
    <w:rsid w:val="00476DB6"/>
    <w:rsid w:val="004778BE"/>
    <w:rsid w:val="00481A04"/>
    <w:rsid w:val="00482996"/>
    <w:rsid w:val="00482FF0"/>
    <w:rsid w:val="0048623A"/>
    <w:rsid w:val="00490764"/>
    <w:rsid w:val="00491D8B"/>
    <w:rsid w:val="0049492A"/>
    <w:rsid w:val="00496F1C"/>
    <w:rsid w:val="004A0629"/>
    <w:rsid w:val="004A06A9"/>
    <w:rsid w:val="004A0D7F"/>
    <w:rsid w:val="004A0EA6"/>
    <w:rsid w:val="004A1EAB"/>
    <w:rsid w:val="004A317B"/>
    <w:rsid w:val="004A4119"/>
    <w:rsid w:val="004A4884"/>
    <w:rsid w:val="004A4AA0"/>
    <w:rsid w:val="004A4F95"/>
    <w:rsid w:val="004A5113"/>
    <w:rsid w:val="004A51C2"/>
    <w:rsid w:val="004A5922"/>
    <w:rsid w:val="004A6476"/>
    <w:rsid w:val="004A6C48"/>
    <w:rsid w:val="004A713D"/>
    <w:rsid w:val="004B1434"/>
    <w:rsid w:val="004B15A8"/>
    <w:rsid w:val="004B2A9E"/>
    <w:rsid w:val="004B37D1"/>
    <w:rsid w:val="004B4C9E"/>
    <w:rsid w:val="004B5A42"/>
    <w:rsid w:val="004B7263"/>
    <w:rsid w:val="004C16FE"/>
    <w:rsid w:val="004C20FA"/>
    <w:rsid w:val="004C2909"/>
    <w:rsid w:val="004C3329"/>
    <w:rsid w:val="004C3E35"/>
    <w:rsid w:val="004C48DA"/>
    <w:rsid w:val="004C66E4"/>
    <w:rsid w:val="004D15C6"/>
    <w:rsid w:val="004D1D7A"/>
    <w:rsid w:val="004D23E1"/>
    <w:rsid w:val="004D2A6F"/>
    <w:rsid w:val="004D2E52"/>
    <w:rsid w:val="004D301C"/>
    <w:rsid w:val="004D3947"/>
    <w:rsid w:val="004D3DBE"/>
    <w:rsid w:val="004E17D6"/>
    <w:rsid w:val="004E2AC3"/>
    <w:rsid w:val="004E33F8"/>
    <w:rsid w:val="004E38AA"/>
    <w:rsid w:val="004E3DC7"/>
    <w:rsid w:val="004E3EF9"/>
    <w:rsid w:val="004E48DD"/>
    <w:rsid w:val="004E54FF"/>
    <w:rsid w:val="004E7574"/>
    <w:rsid w:val="004E76C7"/>
    <w:rsid w:val="004E7AF5"/>
    <w:rsid w:val="004F1FE2"/>
    <w:rsid w:val="004F340F"/>
    <w:rsid w:val="004F5F9F"/>
    <w:rsid w:val="004F66FD"/>
    <w:rsid w:val="004F74E1"/>
    <w:rsid w:val="0050064B"/>
    <w:rsid w:val="00502464"/>
    <w:rsid w:val="0050260E"/>
    <w:rsid w:val="00503929"/>
    <w:rsid w:val="00503949"/>
    <w:rsid w:val="005050A9"/>
    <w:rsid w:val="00505414"/>
    <w:rsid w:val="005068DF"/>
    <w:rsid w:val="0050694E"/>
    <w:rsid w:val="00506E9B"/>
    <w:rsid w:val="0050733C"/>
    <w:rsid w:val="005078CF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2640"/>
    <w:rsid w:val="0053300B"/>
    <w:rsid w:val="005331B9"/>
    <w:rsid w:val="005337AE"/>
    <w:rsid w:val="0053447E"/>
    <w:rsid w:val="00536F91"/>
    <w:rsid w:val="005374D8"/>
    <w:rsid w:val="00537F18"/>
    <w:rsid w:val="005437F0"/>
    <w:rsid w:val="00543EE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23B"/>
    <w:rsid w:val="00551DAF"/>
    <w:rsid w:val="00552230"/>
    <w:rsid w:val="005540F6"/>
    <w:rsid w:val="00554E5E"/>
    <w:rsid w:val="00560200"/>
    <w:rsid w:val="00560BAD"/>
    <w:rsid w:val="00560D86"/>
    <w:rsid w:val="005613FB"/>
    <w:rsid w:val="00561798"/>
    <w:rsid w:val="00562416"/>
    <w:rsid w:val="00563B68"/>
    <w:rsid w:val="00563BE9"/>
    <w:rsid w:val="00563E7D"/>
    <w:rsid w:val="00566B58"/>
    <w:rsid w:val="00566CF4"/>
    <w:rsid w:val="00567B56"/>
    <w:rsid w:val="00572488"/>
    <w:rsid w:val="005733A9"/>
    <w:rsid w:val="00580555"/>
    <w:rsid w:val="00580EA7"/>
    <w:rsid w:val="00581239"/>
    <w:rsid w:val="0058202F"/>
    <w:rsid w:val="00583513"/>
    <w:rsid w:val="005851CC"/>
    <w:rsid w:val="005853D5"/>
    <w:rsid w:val="00586256"/>
    <w:rsid w:val="00590082"/>
    <w:rsid w:val="00591786"/>
    <w:rsid w:val="005954E0"/>
    <w:rsid w:val="00595CD7"/>
    <w:rsid w:val="00596957"/>
    <w:rsid w:val="005A08DB"/>
    <w:rsid w:val="005A0965"/>
    <w:rsid w:val="005A0B6D"/>
    <w:rsid w:val="005A19AE"/>
    <w:rsid w:val="005A2BA6"/>
    <w:rsid w:val="005A4BC6"/>
    <w:rsid w:val="005A5507"/>
    <w:rsid w:val="005A7FBB"/>
    <w:rsid w:val="005B0B05"/>
    <w:rsid w:val="005B18BA"/>
    <w:rsid w:val="005B24AA"/>
    <w:rsid w:val="005B3324"/>
    <w:rsid w:val="005B40C9"/>
    <w:rsid w:val="005B4898"/>
    <w:rsid w:val="005B568F"/>
    <w:rsid w:val="005B5AFA"/>
    <w:rsid w:val="005B6536"/>
    <w:rsid w:val="005B675C"/>
    <w:rsid w:val="005C0201"/>
    <w:rsid w:val="005C1678"/>
    <w:rsid w:val="005C1865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020"/>
    <w:rsid w:val="005E1136"/>
    <w:rsid w:val="005E1B0A"/>
    <w:rsid w:val="005E1E91"/>
    <w:rsid w:val="005E2BDB"/>
    <w:rsid w:val="005E319A"/>
    <w:rsid w:val="005E32DF"/>
    <w:rsid w:val="005E4163"/>
    <w:rsid w:val="005E6142"/>
    <w:rsid w:val="005E66C4"/>
    <w:rsid w:val="005E6C42"/>
    <w:rsid w:val="005E713D"/>
    <w:rsid w:val="005F237D"/>
    <w:rsid w:val="005F30D5"/>
    <w:rsid w:val="005F342C"/>
    <w:rsid w:val="005F56DB"/>
    <w:rsid w:val="005F73BC"/>
    <w:rsid w:val="005F7A56"/>
    <w:rsid w:val="005F7BE4"/>
    <w:rsid w:val="00602432"/>
    <w:rsid w:val="00603663"/>
    <w:rsid w:val="006045B2"/>
    <w:rsid w:val="006054AF"/>
    <w:rsid w:val="0060711C"/>
    <w:rsid w:val="006114F7"/>
    <w:rsid w:val="006116E8"/>
    <w:rsid w:val="006131F6"/>
    <w:rsid w:val="00613647"/>
    <w:rsid w:val="00613961"/>
    <w:rsid w:val="00614A84"/>
    <w:rsid w:val="00615051"/>
    <w:rsid w:val="00615BBD"/>
    <w:rsid w:val="00617137"/>
    <w:rsid w:val="00620EDF"/>
    <w:rsid w:val="006223F2"/>
    <w:rsid w:val="006247C7"/>
    <w:rsid w:val="006254B9"/>
    <w:rsid w:val="00625630"/>
    <w:rsid w:val="0062611D"/>
    <w:rsid w:val="006262E2"/>
    <w:rsid w:val="0062702E"/>
    <w:rsid w:val="00627481"/>
    <w:rsid w:val="00627D3D"/>
    <w:rsid w:val="006316E0"/>
    <w:rsid w:val="00631A30"/>
    <w:rsid w:val="00632602"/>
    <w:rsid w:val="00634788"/>
    <w:rsid w:val="00635CDD"/>
    <w:rsid w:val="006365B0"/>
    <w:rsid w:val="006376FA"/>
    <w:rsid w:val="00640A38"/>
    <w:rsid w:val="00642EAC"/>
    <w:rsid w:val="006441D2"/>
    <w:rsid w:val="00645294"/>
    <w:rsid w:val="006463FF"/>
    <w:rsid w:val="00646520"/>
    <w:rsid w:val="00646F63"/>
    <w:rsid w:val="006503BC"/>
    <w:rsid w:val="00650885"/>
    <w:rsid w:val="00651A05"/>
    <w:rsid w:val="00652ACA"/>
    <w:rsid w:val="006537A3"/>
    <w:rsid w:val="006541E3"/>
    <w:rsid w:val="00654370"/>
    <w:rsid w:val="006564F7"/>
    <w:rsid w:val="00656711"/>
    <w:rsid w:val="00656ABB"/>
    <w:rsid w:val="006603B3"/>
    <w:rsid w:val="006605C4"/>
    <w:rsid w:val="00661531"/>
    <w:rsid w:val="0066173D"/>
    <w:rsid w:val="00665740"/>
    <w:rsid w:val="00665CCF"/>
    <w:rsid w:val="00665DF4"/>
    <w:rsid w:val="00666770"/>
    <w:rsid w:val="00670033"/>
    <w:rsid w:val="00671901"/>
    <w:rsid w:val="006728A0"/>
    <w:rsid w:val="00673F31"/>
    <w:rsid w:val="00674150"/>
    <w:rsid w:val="00677B6E"/>
    <w:rsid w:val="00677C0D"/>
    <w:rsid w:val="00680148"/>
    <w:rsid w:val="00680F0F"/>
    <w:rsid w:val="0068167C"/>
    <w:rsid w:val="006857AF"/>
    <w:rsid w:val="006862E8"/>
    <w:rsid w:val="006900BF"/>
    <w:rsid w:val="00692688"/>
    <w:rsid w:val="00696905"/>
    <w:rsid w:val="006A1703"/>
    <w:rsid w:val="006A23FF"/>
    <w:rsid w:val="006A4676"/>
    <w:rsid w:val="006A48BB"/>
    <w:rsid w:val="006A5957"/>
    <w:rsid w:val="006A61FF"/>
    <w:rsid w:val="006A7773"/>
    <w:rsid w:val="006B0D0B"/>
    <w:rsid w:val="006B13DE"/>
    <w:rsid w:val="006B1955"/>
    <w:rsid w:val="006B3BB7"/>
    <w:rsid w:val="006B5D46"/>
    <w:rsid w:val="006B6009"/>
    <w:rsid w:val="006B6B3E"/>
    <w:rsid w:val="006B6C20"/>
    <w:rsid w:val="006B77A1"/>
    <w:rsid w:val="006C072A"/>
    <w:rsid w:val="006C0FCD"/>
    <w:rsid w:val="006C342A"/>
    <w:rsid w:val="006C35ED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4673"/>
    <w:rsid w:val="006E58B2"/>
    <w:rsid w:val="006E6266"/>
    <w:rsid w:val="006E66B3"/>
    <w:rsid w:val="006E6933"/>
    <w:rsid w:val="006F20F9"/>
    <w:rsid w:val="006F4AB8"/>
    <w:rsid w:val="006F4D24"/>
    <w:rsid w:val="006F5782"/>
    <w:rsid w:val="006F6DFF"/>
    <w:rsid w:val="006F72E7"/>
    <w:rsid w:val="00700064"/>
    <w:rsid w:val="00701F38"/>
    <w:rsid w:val="00702449"/>
    <w:rsid w:val="00702A00"/>
    <w:rsid w:val="00703A73"/>
    <w:rsid w:val="00703B9E"/>
    <w:rsid w:val="00704094"/>
    <w:rsid w:val="0070425D"/>
    <w:rsid w:val="00704C6D"/>
    <w:rsid w:val="00707689"/>
    <w:rsid w:val="00707CD7"/>
    <w:rsid w:val="007105B5"/>
    <w:rsid w:val="007106B7"/>
    <w:rsid w:val="00710E9A"/>
    <w:rsid w:val="007113BE"/>
    <w:rsid w:val="00711F24"/>
    <w:rsid w:val="0071218C"/>
    <w:rsid w:val="00712835"/>
    <w:rsid w:val="00713079"/>
    <w:rsid w:val="00714000"/>
    <w:rsid w:val="007140F2"/>
    <w:rsid w:val="007150AC"/>
    <w:rsid w:val="00716E9B"/>
    <w:rsid w:val="0071761D"/>
    <w:rsid w:val="00720C43"/>
    <w:rsid w:val="007211C7"/>
    <w:rsid w:val="00721399"/>
    <w:rsid w:val="00722B4D"/>
    <w:rsid w:val="0072343D"/>
    <w:rsid w:val="00726001"/>
    <w:rsid w:val="0072609C"/>
    <w:rsid w:val="00726847"/>
    <w:rsid w:val="007269A0"/>
    <w:rsid w:val="007300F0"/>
    <w:rsid w:val="00730659"/>
    <w:rsid w:val="0073081F"/>
    <w:rsid w:val="007319DF"/>
    <w:rsid w:val="00732E19"/>
    <w:rsid w:val="0073323B"/>
    <w:rsid w:val="00733840"/>
    <w:rsid w:val="0073384D"/>
    <w:rsid w:val="00733D9A"/>
    <w:rsid w:val="007340A0"/>
    <w:rsid w:val="00734507"/>
    <w:rsid w:val="00735930"/>
    <w:rsid w:val="007367D2"/>
    <w:rsid w:val="00737D25"/>
    <w:rsid w:val="00741138"/>
    <w:rsid w:val="00741914"/>
    <w:rsid w:val="0074296D"/>
    <w:rsid w:val="00744807"/>
    <w:rsid w:val="007450FF"/>
    <w:rsid w:val="00745730"/>
    <w:rsid w:val="007477D2"/>
    <w:rsid w:val="0075011E"/>
    <w:rsid w:val="00751752"/>
    <w:rsid w:val="00752255"/>
    <w:rsid w:val="00752A54"/>
    <w:rsid w:val="00752F07"/>
    <w:rsid w:val="007531E4"/>
    <w:rsid w:val="007546D8"/>
    <w:rsid w:val="00754E8B"/>
    <w:rsid w:val="00755DFB"/>
    <w:rsid w:val="00757F9F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74E4F"/>
    <w:rsid w:val="00780C48"/>
    <w:rsid w:val="007813EC"/>
    <w:rsid w:val="007816D4"/>
    <w:rsid w:val="00782181"/>
    <w:rsid w:val="00784028"/>
    <w:rsid w:val="00784ABF"/>
    <w:rsid w:val="0078557D"/>
    <w:rsid w:val="00786258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6B"/>
    <w:rsid w:val="007A0398"/>
    <w:rsid w:val="007A098A"/>
    <w:rsid w:val="007A21C0"/>
    <w:rsid w:val="007A2A13"/>
    <w:rsid w:val="007A404A"/>
    <w:rsid w:val="007A461A"/>
    <w:rsid w:val="007A5DE9"/>
    <w:rsid w:val="007A662B"/>
    <w:rsid w:val="007B156F"/>
    <w:rsid w:val="007B3C54"/>
    <w:rsid w:val="007B40C7"/>
    <w:rsid w:val="007B45FC"/>
    <w:rsid w:val="007B6760"/>
    <w:rsid w:val="007B695C"/>
    <w:rsid w:val="007B7E80"/>
    <w:rsid w:val="007C4FE0"/>
    <w:rsid w:val="007C5BCA"/>
    <w:rsid w:val="007C632A"/>
    <w:rsid w:val="007C754E"/>
    <w:rsid w:val="007D0CE5"/>
    <w:rsid w:val="007D2290"/>
    <w:rsid w:val="007D24CC"/>
    <w:rsid w:val="007D4721"/>
    <w:rsid w:val="007D4C47"/>
    <w:rsid w:val="007D539E"/>
    <w:rsid w:val="007D5B66"/>
    <w:rsid w:val="007E16C7"/>
    <w:rsid w:val="007E1900"/>
    <w:rsid w:val="007E1FB5"/>
    <w:rsid w:val="007E3243"/>
    <w:rsid w:val="007E466A"/>
    <w:rsid w:val="007E5186"/>
    <w:rsid w:val="007E62E6"/>
    <w:rsid w:val="007E7BDB"/>
    <w:rsid w:val="007E7E58"/>
    <w:rsid w:val="007F05F1"/>
    <w:rsid w:val="007F20D9"/>
    <w:rsid w:val="007F22AD"/>
    <w:rsid w:val="007F370D"/>
    <w:rsid w:val="007F516D"/>
    <w:rsid w:val="007F5958"/>
    <w:rsid w:val="00801593"/>
    <w:rsid w:val="008035B6"/>
    <w:rsid w:val="00803C79"/>
    <w:rsid w:val="008043F3"/>
    <w:rsid w:val="008045D4"/>
    <w:rsid w:val="00805815"/>
    <w:rsid w:val="00805B25"/>
    <w:rsid w:val="00810325"/>
    <w:rsid w:val="0081149D"/>
    <w:rsid w:val="00812418"/>
    <w:rsid w:val="00812CAD"/>
    <w:rsid w:val="00813098"/>
    <w:rsid w:val="00813765"/>
    <w:rsid w:val="00815BD4"/>
    <w:rsid w:val="00816A47"/>
    <w:rsid w:val="00817171"/>
    <w:rsid w:val="008177D2"/>
    <w:rsid w:val="008205F4"/>
    <w:rsid w:val="008207AA"/>
    <w:rsid w:val="008258F7"/>
    <w:rsid w:val="00825B24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273"/>
    <w:rsid w:val="00847FC3"/>
    <w:rsid w:val="008516E7"/>
    <w:rsid w:val="00852935"/>
    <w:rsid w:val="00853B95"/>
    <w:rsid w:val="00855A65"/>
    <w:rsid w:val="008565EF"/>
    <w:rsid w:val="00856C4E"/>
    <w:rsid w:val="0086067C"/>
    <w:rsid w:val="00862B0B"/>
    <w:rsid w:val="008634EF"/>
    <w:rsid w:val="00866385"/>
    <w:rsid w:val="00866AEB"/>
    <w:rsid w:val="0086713F"/>
    <w:rsid w:val="008672B6"/>
    <w:rsid w:val="008710A9"/>
    <w:rsid w:val="008726F1"/>
    <w:rsid w:val="00872804"/>
    <w:rsid w:val="00873903"/>
    <w:rsid w:val="00873F5B"/>
    <w:rsid w:val="00882019"/>
    <w:rsid w:val="008824E7"/>
    <w:rsid w:val="00884664"/>
    <w:rsid w:val="008852FC"/>
    <w:rsid w:val="00885685"/>
    <w:rsid w:val="00886989"/>
    <w:rsid w:val="00886DF5"/>
    <w:rsid w:val="008876BF"/>
    <w:rsid w:val="008878A9"/>
    <w:rsid w:val="00890E72"/>
    <w:rsid w:val="00894796"/>
    <w:rsid w:val="008961F3"/>
    <w:rsid w:val="008966E7"/>
    <w:rsid w:val="00897255"/>
    <w:rsid w:val="00897629"/>
    <w:rsid w:val="00897E94"/>
    <w:rsid w:val="008A1CAC"/>
    <w:rsid w:val="008A252D"/>
    <w:rsid w:val="008A2ADE"/>
    <w:rsid w:val="008A3569"/>
    <w:rsid w:val="008A3D5C"/>
    <w:rsid w:val="008A4594"/>
    <w:rsid w:val="008A5161"/>
    <w:rsid w:val="008A5463"/>
    <w:rsid w:val="008A61C2"/>
    <w:rsid w:val="008A7101"/>
    <w:rsid w:val="008A7770"/>
    <w:rsid w:val="008A7FBF"/>
    <w:rsid w:val="008B1771"/>
    <w:rsid w:val="008B3672"/>
    <w:rsid w:val="008B4317"/>
    <w:rsid w:val="008B46CC"/>
    <w:rsid w:val="008B5434"/>
    <w:rsid w:val="008B55C8"/>
    <w:rsid w:val="008B6647"/>
    <w:rsid w:val="008B6C9B"/>
    <w:rsid w:val="008C1338"/>
    <w:rsid w:val="008C2B07"/>
    <w:rsid w:val="008C36C3"/>
    <w:rsid w:val="008C4B64"/>
    <w:rsid w:val="008D12D3"/>
    <w:rsid w:val="008D26B6"/>
    <w:rsid w:val="008D2FCA"/>
    <w:rsid w:val="008D326F"/>
    <w:rsid w:val="008D3FCA"/>
    <w:rsid w:val="008D47B4"/>
    <w:rsid w:val="008D66B0"/>
    <w:rsid w:val="008D68C5"/>
    <w:rsid w:val="008D6BF7"/>
    <w:rsid w:val="008D6CF0"/>
    <w:rsid w:val="008E09FB"/>
    <w:rsid w:val="008E135F"/>
    <w:rsid w:val="008E3827"/>
    <w:rsid w:val="008E3C73"/>
    <w:rsid w:val="008E4278"/>
    <w:rsid w:val="008E4C72"/>
    <w:rsid w:val="008E52DE"/>
    <w:rsid w:val="008E7420"/>
    <w:rsid w:val="008F0511"/>
    <w:rsid w:val="008F0916"/>
    <w:rsid w:val="008F0F2F"/>
    <w:rsid w:val="008F1026"/>
    <w:rsid w:val="008F1C53"/>
    <w:rsid w:val="008F2763"/>
    <w:rsid w:val="008F68F2"/>
    <w:rsid w:val="008F7043"/>
    <w:rsid w:val="00900002"/>
    <w:rsid w:val="009004EA"/>
    <w:rsid w:val="009006F4"/>
    <w:rsid w:val="00901944"/>
    <w:rsid w:val="00902644"/>
    <w:rsid w:val="00904B0B"/>
    <w:rsid w:val="009056E0"/>
    <w:rsid w:val="009057BD"/>
    <w:rsid w:val="00906D43"/>
    <w:rsid w:val="009103AE"/>
    <w:rsid w:val="00910A89"/>
    <w:rsid w:val="009122E2"/>
    <w:rsid w:val="0091299F"/>
    <w:rsid w:val="00913493"/>
    <w:rsid w:val="00913807"/>
    <w:rsid w:val="00914CA5"/>
    <w:rsid w:val="00916A66"/>
    <w:rsid w:val="009172A1"/>
    <w:rsid w:val="00917935"/>
    <w:rsid w:val="00917F40"/>
    <w:rsid w:val="0092209C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4CF2"/>
    <w:rsid w:val="00935A17"/>
    <w:rsid w:val="0093701C"/>
    <w:rsid w:val="00937B85"/>
    <w:rsid w:val="0094029A"/>
    <w:rsid w:val="0094057D"/>
    <w:rsid w:val="0094136E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57A28"/>
    <w:rsid w:val="00960F4F"/>
    <w:rsid w:val="00966ECC"/>
    <w:rsid w:val="0097116F"/>
    <w:rsid w:val="009726AB"/>
    <w:rsid w:val="00972AF1"/>
    <w:rsid w:val="00972F0B"/>
    <w:rsid w:val="0097325E"/>
    <w:rsid w:val="009733AD"/>
    <w:rsid w:val="00975301"/>
    <w:rsid w:val="009765CE"/>
    <w:rsid w:val="00976CCB"/>
    <w:rsid w:val="00977F5B"/>
    <w:rsid w:val="009818CD"/>
    <w:rsid w:val="00982D6E"/>
    <w:rsid w:val="0098519F"/>
    <w:rsid w:val="0098584D"/>
    <w:rsid w:val="00985858"/>
    <w:rsid w:val="00986488"/>
    <w:rsid w:val="00986D51"/>
    <w:rsid w:val="00986E63"/>
    <w:rsid w:val="009872BA"/>
    <w:rsid w:val="00991116"/>
    <w:rsid w:val="00993210"/>
    <w:rsid w:val="00993AC1"/>
    <w:rsid w:val="00993FF0"/>
    <w:rsid w:val="00994AB3"/>
    <w:rsid w:val="00994CCA"/>
    <w:rsid w:val="009953FF"/>
    <w:rsid w:val="0099628D"/>
    <w:rsid w:val="00996D1B"/>
    <w:rsid w:val="00997015"/>
    <w:rsid w:val="00997710"/>
    <w:rsid w:val="009A0946"/>
    <w:rsid w:val="009A1211"/>
    <w:rsid w:val="009A4072"/>
    <w:rsid w:val="009A4D20"/>
    <w:rsid w:val="009A5B26"/>
    <w:rsid w:val="009A679D"/>
    <w:rsid w:val="009A6FDE"/>
    <w:rsid w:val="009A72FE"/>
    <w:rsid w:val="009A730C"/>
    <w:rsid w:val="009B072E"/>
    <w:rsid w:val="009B24F9"/>
    <w:rsid w:val="009B2C32"/>
    <w:rsid w:val="009B3BE5"/>
    <w:rsid w:val="009B40A0"/>
    <w:rsid w:val="009B40AB"/>
    <w:rsid w:val="009B411E"/>
    <w:rsid w:val="009B5C5A"/>
    <w:rsid w:val="009B5E15"/>
    <w:rsid w:val="009B630E"/>
    <w:rsid w:val="009C08D3"/>
    <w:rsid w:val="009C0D3F"/>
    <w:rsid w:val="009C27BD"/>
    <w:rsid w:val="009C4DA8"/>
    <w:rsid w:val="009C5264"/>
    <w:rsid w:val="009C6E14"/>
    <w:rsid w:val="009C7422"/>
    <w:rsid w:val="009D10BA"/>
    <w:rsid w:val="009D1F17"/>
    <w:rsid w:val="009D349E"/>
    <w:rsid w:val="009D462F"/>
    <w:rsid w:val="009D6170"/>
    <w:rsid w:val="009D754C"/>
    <w:rsid w:val="009E175A"/>
    <w:rsid w:val="009E1D22"/>
    <w:rsid w:val="009E2719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9F7CD7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4ACD"/>
    <w:rsid w:val="00A1772B"/>
    <w:rsid w:val="00A20145"/>
    <w:rsid w:val="00A23A38"/>
    <w:rsid w:val="00A23C6E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34C"/>
    <w:rsid w:val="00A56DA1"/>
    <w:rsid w:val="00A57083"/>
    <w:rsid w:val="00A5745E"/>
    <w:rsid w:val="00A57BDA"/>
    <w:rsid w:val="00A60635"/>
    <w:rsid w:val="00A6084E"/>
    <w:rsid w:val="00A629D2"/>
    <w:rsid w:val="00A6443B"/>
    <w:rsid w:val="00A64618"/>
    <w:rsid w:val="00A64AC0"/>
    <w:rsid w:val="00A64EA5"/>
    <w:rsid w:val="00A65283"/>
    <w:rsid w:val="00A6796A"/>
    <w:rsid w:val="00A703D0"/>
    <w:rsid w:val="00A729E1"/>
    <w:rsid w:val="00A7426E"/>
    <w:rsid w:val="00A753F5"/>
    <w:rsid w:val="00A75CA7"/>
    <w:rsid w:val="00A763CB"/>
    <w:rsid w:val="00A776F7"/>
    <w:rsid w:val="00A77EB0"/>
    <w:rsid w:val="00A81BD3"/>
    <w:rsid w:val="00A81E17"/>
    <w:rsid w:val="00A84CDE"/>
    <w:rsid w:val="00A853B2"/>
    <w:rsid w:val="00A85911"/>
    <w:rsid w:val="00A868F8"/>
    <w:rsid w:val="00A87113"/>
    <w:rsid w:val="00A87F46"/>
    <w:rsid w:val="00A90BF2"/>
    <w:rsid w:val="00A90E30"/>
    <w:rsid w:val="00A911C7"/>
    <w:rsid w:val="00A913D3"/>
    <w:rsid w:val="00A927C7"/>
    <w:rsid w:val="00A92842"/>
    <w:rsid w:val="00A93ACE"/>
    <w:rsid w:val="00A9490D"/>
    <w:rsid w:val="00A94A0D"/>
    <w:rsid w:val="00A95703"/>
    <w:rsid w:val="00A95945"/>
    <w:rsid w:val="00A95EB9"/>
    <w:rsid w:val="00A966A5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24A8"/>
    <w:rsid w:val="00AC407C"/>
    <w:rsid w:val="00AC4189"/>
    <w:rsid w:val="00AC4AFB"/>
    <w:rsid w:val="00AC519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789"/>
    <w:rsid w:val="00AE4BB9"/>
    <w:rsid w:val="00AE59CB"/>
    <w:rsid w:val="00AF11DF"/>
    <w:rsid w:val="00AF191A"/>
    <w:rsid w:val="00AF44C0"/>
    <w:rsid w:val="00AF4A3B"/>
    <w:rsid w:val="00AF5CF3"/>
    <w:rsid w:val="00AF605D"/>
    <w:rsid w:val="00AF79E3"/>
    <w:rsid w:val="00B03C90"/>
    <w:rsid w:val="00B04A47"/>
    <w:rsid w:val="00B04A65"/>
    <w:rsid w:val="00B056A9"/>
    <w:rsid w:val="00B0626B"/>
    <w:rsid w:val="00B06509"/>
    <w:rsid w:val="00B11199"/>
    <w:rsid w:val="00B145BD"/>
    <w:rsid w:val="00B167A8"/>
    <w:rsid w:val="00B16B17"/>
    <w:rsid w:val="00B17257"/>
    <w:rsid w:val="00B24076"/>
    <w:rsid w:val="00B2536E"/>
    <w:rsid w:val="00B257CF"/>
    <w:rsid w:val="00B25F7C"/>
    <w:rsid w:val="00B2657E"/>
    <w:rsid w:val="00B276CF"/>
    <w:rsid w:val="00B30678"/>
    <w:rsid w:val="00B30EDC"/>
    <w:rsid w:val="00B325A5"/>
    <w:rsid w:val="00B332D8"/>
    <w:rsid w:val="00B34F77"/>
    <w:rsid w:val="00B40BB0"/>
    <w:rsid w:val="00B40C3E"/>
    <w:rsid w:val="00B40EF7"/>
    <w:rsid w:val="00B449B6"/>
    <w:rsid w:val="00B44F4A"/>
    <w:rsid w:val="00B470CD"/>
    <w:rsid w:val="00B47211"/>
    <w:rsid w:val="00B47FB0"/>
    <w:rsid w:val="00B5289C"/>
    <w:rsid w:val="00B5479E"/>
    <w:rsid w:val="00B54A40"/>
    <w:rsid w:val="00B56BBD"/>
    <w:rsid w:val="00B5707B"/>
    <w:rsid w:val="00B5769A"/>
    <w:rsid w:val="00B605BB"/>
    <w:rsid w:val="00B6087B"/>
    <w:rsid w:val="00B61A9A"/>
    <w:rsid w:val="00B639B1"/>
    <w:rsid w:val="00B63B56"/>
    <w:rsid w:val="00B65329"/>
    <w:rsid w:val="00B66F89"/>
    <w:rsid w:val="00B67214"/>
    <w:rsid w:val="00B67CA0"/>
    <w:rsid w:val="00B7036E"/>
    <w:rsid w:val="00B70871"/>
    <w:rsid w:val="00B71261"/>
    <w:rsid w:val="00B72B59"/>
    <w:rsid w:val="00B8200D"/>
    <w:rsid w:val="00B82287"/>
    <w:rsid w:val="00B82AE2"/>
    <w:rsid w:val="00B8338E"/>
    <w:rsid w:val="00B85520"/>
    <w:rsid w:val="00B86E45"/>
    <w:rsid w:val="00B875B0"/>
    <w:rsid w:val="00B87EDA"/>
    <w:rsid w:val="00B91600"/>
    <w:rsid w:val="00B92F50"/>
    <w:rsid w:val="00B96517"/>
    <w:rsid w:val="00B96CBA"/>
    <w:rsid w:val="00BA0BD9"/>
    <w:rsid w:val="00BA1FEB"/>
    <w:rsid w:val="00BA255E"/>
    <w:rsid w:val="00BA7FD7"/>
    <w:rsid w:val="00BB2965"/>
    <w:rsid w:val="00BB33EB"/>
    <w:rsid w:val="00BB53D2"/>
    <w:rsid w:val="00BB5511"/>
    <w:rsid w:val="00BB70CD"/>
    <w:rsid w:val="00BB79F4"/>
    <w:rsid w:val="00BC0696"/>
    <w:rsid w:val="00BC1A73"/>
    <w:rsid w:val="00BC2356"/>
    <w:rsid w:val="00BC243C"/>
    <w:rsid w:val="00BC3AB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D6E1B"/>
    <w:rsid w:val="00BE06DC"/>
    <w:rsid w:val="00BE1AB1"/>
    <w:rsid w:val="00BE1D78"/>
    <w:rsid w:val="00BE2881"/>
    <w:rsid w:val="00BE369B"/>
    <w:rsid w:val="00BE4BCA"/>
    <w:rsid w:val="00BE53A0"/>
    <w:rsid w:val="00BE6B5E"/>
    <w:rsid w:val="00BF140E"/>
    <w:rsid w:val="00BF1D3D"/>
    <w:rsid w:val="00BF28CF"/>
    <w:rsid w:val="00BF36EE"/>
    <w:rsid w:val="00BF4934"/>
    <w:rsid w:val="00BF4988"/>
    <w:rsid w:val="00BF570D"/>
    <w:rsid w:val="00BF5C29"/>
    <w:rsid w:val="00BF5CF1"/>
    <w:rsid w:val="00BF68A8"/>
    <w:rsid w:val="00BF6BB0"/>
    <w:rsid w:val="00BF71BD"/>
    <w:rsid w:val="00BF7553"/>
    <w:rsid w:val="00C00375"/>
    <w:rsid w:val="00C01272"/>
    <w:rsid w:val="00C01F76"/>
    <w:rsid w:val="00C02629"/>
    <w:rsid w:val="00C05B8A"/>
    <w:rsid w:val="00C1097D"/>
    <w:rsid w:val="00C13B89"/>
    <w:rsid w:val="00C13D67"/>
    <w:rsid w:val="00C15CB9"/>
    <w:rsid w:val="00C16CA1"/>
    <w:rsid w:val="00C20B6A"/>
    <w:rsid w:val="00C20C1B"/>
    <w:rsid w:val="00C21932"/>
    <w:rsid w:val="00C233B6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1333"/>
    <w:rsid w:val="00C529B0"/>
    <w:rsid w:val="00C53090"/>
    <w:rsid w:val="00C535DE"/>
    <w:rsid w:val="00C54A56"/>
    <w:rsid w:val="00C579BD"/>
    <w:rsid w:val="00C610F2"/>
    <w:rsid w:val="00C64B57"/>
    <w:rsid w:val="00C64EB1"/>
    <w:rsid w:val="00C65D40"/>
    <w:rsid w:val="00C70669"/>
    <w:rsid w:val="00C7112E"/>
    <w:rsid w:val="00C714E4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5C7E"/>
    <w:rsid w:val="00C87418"/>
    <w:rsid w:val="00C900FD"/>
    <w:rsid w:val="00C92D6E"/>
    <w:rsid w:val="00C94B4D"/>
    <w:rsid w:val="00C964AB"/>
    <w:rsid w:val="00C96CAD"/>
    <w:rsid w:val="00C96EB2"/>
    <w:rsid w:val="00C97C18"/>
    <w:rsid w:val="00CA1E23"/>
    <w:rsid w:val="00CA3743"/>
    <w:rsid w:val="00CA3A7C"/>
    <w:rsid w:val="00CA659B"/>
    <w:rsid w:val="00CA755B"/>
    <w:rsid w:val="00CA7F46"/>
    <w:rsid w:val="00CB22A1"/>
    <w:rsid w:val="00CB2988"/>
    <w:rsid w:val="00CB5DF6"/>
    <w:rsid w:val="00CC02A3"/>
    <w:rsid w:val="00CC0F6B"/>
    <w:rsid w:val="00CC113E"/>
    <w:rsid w:val="00CC4114"/>
    <w:rsid w:val="00CC4B83"/>
    <w:rsid w:val="00CC5010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083C"/>
    <w:rsid w:val="00CE2C59"/>
    <w:rsid w:val="00CE2E54"/>
    <w:rsid w:val="00CE33EE"/>
    <w:rsid w:val="00CE42EF"/>
    <w:rsid w:val="00CE612A"/>
    <w:rsid w:val="00CE655A"/>
    <w:rsid w:val="00CE663A"/>
    <w:rsid w:val="00CE7847"/>
    <w:rsid w:val="00CE7F54"/>
    <w:rsid w:val="00CF18D3"/>
    <w:rsid w:val="00CF264B"/>
    <w:rsid w:val="00CF3AE0"/>
    <w:rsid w:val="00CF6213"/>
    <w:rsid w:val="00CF66DC"/>
    <w:rsid w:val="00D00470"/>
    <w:rsid w:val="00D0255C"/>
    <w:rsid w:val="00D057BC"/>
    <w:rsid w:val="00D0588C"/>
    <w:rsid w:val="00D06BC7"/>
    <w:rsid w:val="00D075DB"/>
    <w:rsid w:val="00D12AE1"/>
    <w:rsid w:val="00D16D6B"/>
    <w:rsid w:val="00D17382"/>
    <w:rsid w:val="00D1741F"/>
    <w:rsid w:val="00D17E4C"/>
    <w:rsid w:val="00D2134C"/>
    <w:rsid w:val="00D21ACB"/>
    <w:rsid w:val="00D21DF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85"/>
    <w:rsid w:val="00D359B4"/>
    <w:rsid w:val="00D3643D"/>
    <w:rsid w:val="00D369E4"/>
    <w:rsid w:val="00D371A7"/>
    <w:rsid w:val="00D4276C"/>
    <w:rsid w:val="00D42C7E"/>
    <w:rsid w:val="00D439F9"/>
    <w:rsid w:val="00D44465"/>
    <w:rsid w:val="00D46332"/>
    <w:rsid w:val="00D5014F"/>
    <w:rsid w:val="00D50F0E"/>
    <w:rsid w:val="00D515DB"/>
    <w:rsid w:val="00D51D4B"/>
    <w:rsid w:val="00D51F55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5855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0DEB"/>
    <w:rsid w:val="00D923FD"/>
    <w:rsid w:val="00D96FA0"/>
    <w:rsid w:val="00DA305C"/>
    <w:rsid w:val="00DA33FC"/>
    <w:rsid w:val="00DA3A03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B6B01"/>
    <w:rsid w:val="00DB778A"/>
    <w:rsid w:val="00DC3304"/>
    <w:rsid w:val="00DC36B3"/>
    <w:rsid w:val="00DC3ECF"/>
    <w:rsid w:val="00DC4DBF"/>
    <w:rsid w:val="00DC505F"/>
    <w:rsid w:val="00DC6D8B"/>
    <w:rsid w:val="00DD0004"/>
    <w:rsid w:val="00DD0AFF"/>
    <w:rsid w:val="00DD0B40"/>
    <w:rsid w:val="00DD0B72"/>
    <w:rsid w:val="00DD0C72"/>
    <w:rsid w:val="00DD132C"/>
    <w:rsid w:val="00DD4CF4"/>
    <w:rsid w:val="00DD6B09"/>
    <w:rsid w:val="00DD79A6"/>
    <w:rsid w:val="00DE0D98"/>
    <w:rsid w:val="00DE2573"/>
    <w:rsid w:val="00DE2B62"/>
    <w:rsid w:val="00DE2F77"/>
    <w:rsid w:val="00DE35A7"/>
    <w:rsid w:val="00DE4023"/>
    <w:rsid w:val="00DE57EA"/>
    <w:rsid w:val="00DE5F93"/>
    <w:rsid w:val="00DE604F"/>
    <w:rsid w:val="00DE6DD7"/>
    <w:rsid w:val="00DE70F1"/>
    <w:rsid w:val="00DE7482"/>
    <w:rsid w:val="00DE7E77"/>
    <w:rsid w:val="00DF0818"/>
    <w:rsid w:val="00DF0EFA"/>
    <w:rsid w:val="00DF0F23"/>
    <w:rsid w:val="00DF2F1B"/>
    <w:rsid w:val="00DF3610"/>
    <w:rsid w:val="00DF3666"/>
    <w:rsid w:val="00DF41CE"/>
    <w:rsid w:val="00DF42FC"/>
    <w:rsid w:val="00DF5454"/>
    <w:rsid w:val="00DF64BD"/>
    <w:rsid w:val="00DF7B06"/>
    <w:rsid w:val="00E00D6F"/>
    <w:rsid w:val="00E01ED4"/>
    <w:rsid w:val="00E02149"/>
    <w:rsid w:val="00E0260E"/>
    <w:rsid w:val="00E03A9F"/>
    <w:rsid w:val="00E03BA4"/>
    <w:rsid w:val="00E0484C"/>
    <w:rsid w:val="00E06ECB"/>
    <w:rsid w:val="00E06FEB"/>
    <w:rsid w:val="00E07A80"/>
    <w:rsid w:val="00E10251"/>
    <w:rsid w:val="00E1039F"/>
    <w:rsid w:val="00E1185F"/>
    <w:rsid w:val="00E12D44"/>
    <w:rsid w:val="00E12FF0"/>
    <w:rsid w:val="00E13122"/>
    <w:rsid w:val="00E13191"/>
    <w:rsid w:val="00E139A0"/>
    <w:rsid w:val="00E14981"/>
    <w:rsid w:val="00E14BF3"/>
    <w:rsid w:val="00E15D1E"/>
    <w:rsid w:val="00E161EE"/>
    <w:rsid w:val="00E17F08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449"/>
    <w:rsid w:val="00E33FD4"/>
    <w:rsid w:val="00E341FB"/>
    <w:rsid w:val="00E34C8C"/>
    <w:rsid w:val="00E35D39"/>
    <w:rsid w:val="00E367D0"/>
    <w:rsid w:val="00E41905"/>
    <w:rsid w:val="00E421B3"/>
    <w:rsid w:val="00E4456F"/>
    <w:rsid w:val="00E447BB"/>
    <w:rsid w:val="00E45E73"/>
    <w:rsid w:val="00E461AD"/>
    <w:rsid w:val="00E51CD3"/>
    <w:rsid w:val="00E55131"/>
    <w:rsid w:val="00E5782D"/>
    <w:rsid w:val="00E6017E"/>
    <w:rsid w:val="00E60A0D"/>
    <w:rsid w:val="00E60B07"/>
    <w:rsid w:val="00E60CC3"/>
    <w:rsid w:val="00E6130E"/>
    <w:rsid w:val="00E6252D"/>
    <w:rsid w:val="00E63495"/>
    <w:rsid w:val="00E656F1"/>
    <w:rsid w:val="00E6573F"/>
    <w:rsid w:val="00E669FD"/>
    <w:rsid w:val="00E67168"/>
    <w:rsid w:val="00E67170"/>
    <w:rsid w:val="00E71122"/>
    <w:rsid w:val="00E72768"/>
    <w:rsid w:val="00E73DD5"/>
    <w:rsid w:val="00E77192"/>
    <w:rsid w:val="00E80297"/>
    <w:rsid w:val="00E80DDA"/>
    <w:rsid w:val="00E815BD"/>
    <w:rsid w:val="00E81FFE"/>
    <w:rsid w:val="00E821CD"/>
    <w:rsid w:val="00E8354F"/>
    <w:rsid w:val="00E85B26"/>
    <w:rsid w:val="00E87F6D"/>
    <w:rsid w:val="00E91254"/>
    <w:rsid w:val="00E9340D"/>
    <w:rsid w:val="00E95939"/>
    <w:rsid w:val="00E96077"/>
    <w:rsid w:val="00EA21A2"/>
    <w:rsid w:val="00EA22A3"/>
    <w:rsid w:val="00EA5208"/>
    <w:rsid w:val="00EA5AA2"/>
    <w:rsid w:val="00EA6B25"/>
    <w:rsid w:val="00EA6B83"/>
    <w:rsid w:val="00EB0747"/>
    <w:rsid w:val="00EB0E10"/>
    <w:rsid w:val="00EB140C"/>
    <w:rsid w:val="00EB15CF"/>
    <w:rsid w:val="00EB166A"/>
    <w:rsid w:val="00EB2F26"/>
    <w:rsid w:val="00EB7F09"/>
    <w:rsid w:val="00EC19C2"/>
    <w:rsid w:val="00EC2287"/>
    <w:rsid w:val="00EC2FD1"/>
    <w:rsid w:val="00EC364D"/>
    <w:rsid w:val="00EC36CB"/>
    <w:rsid w:val="00EC3713"/>
    <w:rsid w:val="00EC3FF3"/>
    <w:rsid w:val="00EC4295"/>
    <w:rsid w:val="00EC4545"/>
    <w:rsid w:val="00EC4C96"/>
    <w:rsid w:val="00EC5BD1"/>
    <w:rsid w:val="00EC5D01"/>
    <w:rsid w:val="00EC7573"/>
    <w:rsid w:val="00ED1003"/>
    <w:rsid w:val="00ED11DB"/>
    <w:rsid w:val="00ED1283"/>
    <w:rsid w:val="00ED153B"/>
    <w:rsid w:val="00ED16E2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1AC"/>
    <w:rsid w:val="00EE4A14"/>
    <w:rsid w:val="00EE4B44"/>
    <w:rsid w:val="00EE5908"/>
    <w:rsid w:val="00EF0B63"/>
    <w:rsid w:val="00EF1897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3922"/>
    <w:rsid w:val="00F04D0F"/>
    <w:rsid w:val="00F0709C"/>
    <w:rsid w:val="00F10BD0"/>
    <w:rsid w:val="00F1486D"/>
    <w:rsid w:val="00F14B6C"/>
    <w:rsid w:val="00F15C87"/>
    <w:rsid w:val="00F16516"/>
    <w:rsid w:val="00F22BC1"/>
    <w:rsid w:val="00F242E1"/>
    <w:rsid w:val="00F26774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3674F"/>
    <w:rsid w:val="00F42060"/>
    <w:rsid w:val="00F422B7"/>
    <w:rsid w:val="00F4262B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266F"/>
    <w:rsid w:val="00F637A2"/>
    <w:rsid w:val="00F6388E"/>
    <w:rsid w:val="00F63E3E"/>
    <w:rsid w:val="00F64A65"/>
    <w:rsid w:val="00F65AAD"/>
    <w:rsid w:val="00F65C27"/>
    <w:rsid w:val="00F7275A"/>
    <w:rsid w:val="00F7416D"/>
    <w:rsid w:val="00F74A7D"/>
    <w:rsid w:val="00F75E91"/>
    <w:rsid w:val="00F77135"/>
    <w:rsid w:val="00F802A2"/>
    <w:rsid w:val="00F8092F"/>
    <w:rsid w:val="00F80DA7"/>
    <w:rsid w:val="00F8101D"/>
    <w:rsid w:val="00F84DFC"/>
    <w:rsid w:val="00F87F65"/>
    <w:rsid w:val="00F930ED"/>
    <w:rsid w:val="00F94457"/>
    <w:rsid w:val="00F95E8E"/>
    <w:rsid w:val="00F96118"/>
    <w:rsid w:val="00F96623"/>
    <w:rsid w:val="00F96624"/>
    <w:rsid w:val="00F970F0"/>
    <w:rsid w:val="00FA1387"/>
    <w:rsid w:val="00FA14F0"/>
    <w:rsid w:val="00FA1F68"/>
    <w:rsid w:val="00FA234B"/>
    <w:rsid w:val="00FA23A2"/>
    <w:rsid w:val="00FA409F"/>
    <w:rsid w:val="00FA4271"/>
    <w:rsid w:val="00FA52A3"/>
    <w:rsid w:val="00FA5C5E"/>
    <w:rsid w:val="00FA5C97"/>
    <w:rsid w:val="00FA66DB"/>
    <w:rsid w:val="00FB092E"/>
    <w:rsid w:val="00FB24F6"/>
    <w:rsid w:val="00FB2E6C"/>
    <w:rsid w:val="00FB3521"/>
    <w:rsid w:val="00FB3812"/>
    <w:rsid w:val="00FB3FBC"/>
    <w:rsid w:val="00FB43F4"/>
    <w:rsid w:val="00FB45ED"/>
    <w:rsid w:val="00FB4C40"/>
    <w:rsid w:val="00FB7370"/>
    <w:rsid w:val="00FC013F"/>
    <w:rsid w:val="00FC1B7D"/>
    <w:rsid w:val="00FC1FBC"/>
    <w:rsid w:val="00FC272F"/>
    <w:rsid w:val="00FC2E12"/>
    <w:rsid w:val="00FC63F0"/>
    <w:rsid w:val="00FC7259"/>
    <w:rsid w:val="00FD019A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5C38"/>
    <w:rsid w:val="00FE6E17"/>
    <w:rsid w:val="00FF00B7"/>
    <w:rsid w:val="00FF19D5"/>
    <w:rsid w:val="00FF2330"/>
    <w:rsid w:val="00FF2C05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</dc:creator>
  <cp:lastModifiedBy>Cindy Bosley</cp:lastModifiedBy>
  <cp:revision>7</cp:revision>
  <cp:lastPrinted>2025-09-08T14:53:00Z</cp:lastPrinted>
  <dcterms:created xsi:type="dcterms:W3CDTF">2025-09-03T15:19:00Z</dcterms:created>
  <dcterms:modified xsi:type="dcterms:W3CDTF">2025-09-08T14:54:00Z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2025-07-17T15:24:15Z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99dad28f-dd6b-4e7f-9970-84bd648d7a4e</vt:lpwstr>
  </property>
  <property fmtid="{D5CDD505-2E9C-101B-9397-08002B2CF9AE}" pid="7" name="MSIP_Label_defa4170-0d19-0005-0004-bc88714345d2_ActionId">
    <vt:lpwstr>aa9c0395-0180-4e52-8560-cf974e2ce5fd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