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4A19" w14:textId="77777777" w:rsidR="00D369E4" w:rsidRDefault="00D369E4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631A30">
      <w:pPr>
        <w:widowControl w:val="0"/>
        <w:autoSpaceDE w:val="0"/>
        <w:autoSpaceDN w:val="0"/>
        <w:adjustRightInd w:val="0"/>
        <w:spacing w:after="0"/>
        <w:ind w:left="432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74C34FC3" w:rsidR="008B6647" w:rsidRPr="008B6647" w:rsidRDefault="008B6647" w:rsidP="00631A3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914CA5">
        <w:rPr>
          <w:rFonts w:ascii="Courier" w:eastAsia="Times New Roman" w:hAnsi="Courier" w:cs="Courier"/>
          <w:sz w:val="24"/>
          <w:szCs w:val="24"/>
        </w:rPr>
        <w:t>August 13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3733E153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</w:t>
      </w:r>
      <w:r w:rsidR="000C2B7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>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18D1A6EB" w:rsidR="009004EA" w:rsidRDefault="00ED16E2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David Pergrin regarding vacancy on Municipal Authority</w:t>
      </w:r>
    </w:p>
    <w:p w14:paraId="104497C5" w14:textId="6209E906" w:rsidR="00F802A2" w:rsidRDefault="00F802A2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Michael Ollinger regarding vacancy on Planning Commission</w:t>
      </w:r>
    </w:p>
    <w:p w14:paraId="2B0678A6" w14:textId="74358F42" w:rsidR="00A6443B" w:rsidRDefault="00A6443B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Christina Hall regarding vacancy on Planning Commission</w:t>
      </w: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1B7ED685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D2134C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914CA5">
        <w:rPr>
          <w:rFonts w:ascii="Courier" w:eastAsia="Times New Roman" w:hAnsi="Courier" w:cs="Courier"/>
          <w:spacing w:val="-3"/>
          <w:sz w:val="24"/>
          <w:szCs w:val="24"/>
        </w:rPr>
        <w:t>ly 9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>,202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5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49187D85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D2134C">
        <w:rPr>
          <w:rFonts w:ascii="Courier" w:eastAsia="Times New Roman" w:hAnsi="Courier" w:cs="Courier"/>
          <w:spacing w:val="-3"/>
          <w:sz w:val="24"/>
          <w:szCs w:val="24"/>
        </w:rPr>
        <w:t>June</w:t>
      </w:r>
    </w:p>
    <w:p w14:paraId="2713BD6C" w14:textId="151AE92E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2134C">
        <w:rPr>
          <w:rFonts w:ascii="Courier" w:eastAsia="Times New Roman" w:hAnsi="Courier" w:cs="Courier"/>
          <w:spacing w:val="-3"/>
          <w:sz w:val="24"/>
          <w:szCs w:val="24"/>
        </w:rPr>
        <w:t>June 9 and 23</w:t>
      </w:r>
    </w:p>
    <w:p w14:paraId="664D2938" w14:textId="50891C9B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</w:t>
      </w:r>
      <w:r w:rsidR="00752F07">
        <w:rPr>
          <w:rFonts w:ascii="Courier" w:eastAsia="Times New Roman" w:hAnsi="Courier" w:cs="Courier"/>
          <w:sz w:val="24"/>
          <w:szCs w:val="24"/>
        </w:rPr>
        <w:t>S</w:t>
      </w:r>
    </w:p>
    <w:p w14:paraId="36E8F99A" w14:textId="03DF66AA" w:rsidR="00381978" w:rsidRPr="007B3C54" w:rsidRDefault="00381978" w:rsidP="007B3C5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BA1F056" w14:textId="1BC3F44F" w:rsidR="00D369E4" w:rsidRDefault="008B6647" w:rsidP="00D369E4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</w:t>
      </w:r>
      <w:r w:rsidR="000F3FB2">
        <w:rPr>
          <w:rFonts w:ascii="Courier" w:eastAsia="Times New Roman" w:hAnsi="Courier" w:cs="Courier"/>
          <w:spacing w:val="-3"/>
          <w:sz w:val="24"/>
          <w:szCs w:val="24"/>
        </w:rPr>
        <w:t>ent</w:t>
      </w:r>
    </w:p>
    <w:p w14:paraId="44B35CFA" w14:textId="2B43B63F" w:rsidR="00D369E4" w:rsidRPr="000F3FB2" w:rsidRDefault="000F3FB2" w:rsidP="000F3F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F3FB2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A8FA7D6" w14:textId="79EAA40C" w:rsidR="00D369E4" w:rsidRDefault="00D369E4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Bee Ordinance/Department of Agriculture</w:t>
      </w:r>
    </w:p>
    <w:p w14:paraId="4E44A376" w14:textId="552C4963" w:rsidR="00304F31" w:rsidRPr="00D369E4" w:rsidRDefault="00304F31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Bamboo 514 S. Main St.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C9C34B2" w14:textId="6181E4B8" w:rsidR="000F3FB2" w:rsidRPr="00D2134C" w:rsidRDefault="008B6647" w:rsidP="00D2134C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55E063D0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/EMS/Fire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6FC254D6" w14:textId="77777777" w:rsidR="006857AF" w:rsidRPr="006857AF" w:rsidRDefault="006857AF" w:rsidP="006857AF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052F894" w14:textId="4256FE8E" w:rsidR="00A629D2" w:rsidRPr="00DF5454" w:rsidRDefault="00A629D2" w:rsidP="00DF545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62D922CC" w:rsidR="00E6252D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Ma</w:t>
      </w:r>
      <w:r w:rsidR="009A5B26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ager/</w:t>
      </w:r>
      <w:r>
        <w:rPr>
          <w:rFonts w:ascii="Courier" w:eastAsia="Times New Roman" w:hAnsi="Courier" w:cs="Courier"/>
          <w:spacing w:val="-3"/>
          <w:sz w:val="24"/>
          <w:szCs w:val="24"/>
        </w:rPr>
        <w:t>Public Works Repor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6450560C" w14:textId="02AA09DE" w:rsidR="00E656F1" w:rsidRPr="00613647" w:rsidRDefault="00C51333" w:rsidP="00E656F1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Trash Update/Community Events</w:t>
      </w:r>
      <w:r w:rsidR="000C2B7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80AF819" w14:textId="1A797E8C" w:rsidR="001F1792" w:rsidRPr="00D2134C" w:rsidRDefault="00DC4DBF" w:rsidP="00D2134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BA5911" w14:textId="43BB612C" w:rsidR="00F65C27" w:rsidRPr="004D1D7A" w:rsidRDefault="00A95EB9" w:rsidP="004D1D7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E4F54D" w14:textId="44E4154B" w:rsidR="008A252D" w:rsidRDefault="00015AA4" w:rsidP="007B3C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</w:p>
    <w:p w14:paraId="08ACEF78" w14:textId="15923E2B" w:rsidR="00EE4A14" w:rsidRPr="007B3C54" w:rsidRDefault="00EE4A14" w:rsidP="007B3C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Remaining 2025 donation payment to library</w:t>
      </w:r>
    </w:p>
    <w:p w14:paraId="718C4D2D" w14:textId="37F0BDA1" w:rsidR="003D3D8E" w:rsidRPr="001F4C7E" w:rsidRDefault="003D3D8E" w:rsidP="001F4C7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C6ED4B" w14:textId="097ED2C9" w:rsidR="008E135F" w:rsidRPr="004D1D7A" w:rsidRDefault="008E135F" w:rsidP="004D1D7A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27D9665" w14:textId="77777777" w:rsid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136BA1" w14:textId="58F8BB64" w:rsidR="00B03C90" w:rsidRP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REPORT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7F381D52" w:rsidR="00F242E1" w:rsidRDefault="008B6647" w:rsidP="00C85C7E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7C04DE32" w14:textId="77777777" w:rsidR="00B24076" w:rsidRDefault="00B24076" w:rsidP="00B2407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26F9D4" w14:textId="4E8F6A05" w:rsidR="00B24076" w:rsidRPr="00B24076" w:rsidRDefault="00866385" w:rsidP="00B2407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Health insurance renewal</w:t>
      </w: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307EC1F7" w14:textId="77777777" w:rsidR="003309E4" w:rsidRDefault="003309E4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1F12D4E9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56FC2E5" w14:textId="2C1C6684" w:rsidR="001D3CFC" w:rsidRPr="009A5B26" w:rsidRDefault="001D3CFC" w:rsidP="009A5B2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13DAB9B" w14:textId="621B31C9" w:rsidR="00656ABB" w:rsidRDefault="00656ABB" w:rsidP="00914CA5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Accept Ted Nadobny’s resignation from the Municipal Authority</w:t>
      </w:r>
    </w:p>
    <w:p w14:paraId="1CC7ECEB" w14:textId="50964E10" w:rsidR="00FB2E6C" w:rsidRDefault="00B8200D" w:rsidP="00914CA5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David Pergrin appointment to Municipal Authority</w:t>
      </w:r>
    </w:p>
    <w:p w14:paraId="7E5A6852" w14:textId="55CF5276" w:rsidR="00305B8C" w:rsidRPr="00914CA5" w:rsidRDefault="00305B8C" w:rsidP="00914CA5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Mayor Sharkey resignation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A81C" w14:textId="77777777" w:rsidR="002F10AB" w:rsidRDefault="002F10AB" w:rsidP="009A72FE">
      <w:pPr>
        <w:spacing w:after="0"/>
      </w:pPr>
      <w:r>
        <w:separator/>
      </w:r>
    </w:p>
  </w:endnote>
  <w:endnote w:type="continuationSeparator" w:id="0">
    <w:p w14:paraId="777C1BE6" w14:textId="77777777" w:rsidR="002F10AB" w:rsidRDefault="002F10AB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70ED" w14:textId="77777777" w:rsidR="002F10AB" w:rsidRDefault="002F10AB" w:rsidP="009A72FE">
      <w:pPr>
        <w:spacing w:after="0"/>
      </w:pPr>
      <w:r>
        <w:separator/>
      </w:r>
    </w:p>
  </w:footnote>
  <w:footnote w:type="continuationSeparator" w:id="0">
    <w:p w14:paraId="7A5A8F31" w14:textId="77777777" w:rsidR="002F10AB" w:rsidRDefault="002F10AB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8D"/>
    <w:rsid w:val="00002FD9"/>
    <w:rsid w:val="000041AB"/>
    <w:rsid w:val="00006A03"/>
    <w:rsid w:val="000071E3"/>
    <w:rsid w:val="0000757F"/>
    <w:rsid w:val="000075F7"/>
    <w:rsid w:val="00010AEE"/>
    <w:rsid w:val="00012169"/>
    <w:rsid w:val="0001514E"/>
    <w:rsid w:val="00015AA4"/>
    <w:rsid w:val="0001644C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2F4B"/>
    <w:rsid w:val="00043850"/>
    <w:rsid w:val="000465AF"/>
    <w:rsid w:val="00046C16"/>
    <w:rsid w:val="00046EA0"/>
    <w:rsid w:val="00051387"/>
    <w:rsid w:val="00054E66"/>
    <w:rsid w:val="000558BA"/>
    <w:rsid w:val="000562FA"/>
    <w:rsid w:val="00057343"/>
    <w:rsid w:val="00057946"/>
    <w:rsid w:val="00062949"/>
    <w:rsid w:val="00062FA8"/>
    <w:rsid w:val="000654FE"/>
    <w:rsid w:val="00065EEB"/>
    <w:rsid w:val="00066C8A"/>
    <w:rsid w:val="000670D5"/>
    <w:rsid w:val="000679F1"/>
    <w:rsid w:val="00067B7B"/>
    <w:rsid w:val="00070D05"/>
    <w:rsid w:val="00071B3A"/>
    <w:rsid w:val="00071FFB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096E"/>
    <w:rsid w:val="00090DFA"/>
    <w:rsid w:val="000915CB"/>
    <w:rsid w:val="00093430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6D6F"/>
    <w:rsid w:val="000A7979"/>
    <w:rsid w:val="000A7BE4"/>
    <w:rsid w:val="000B0267"/>
    <w:rsid w:val="000B0407"/>
    <w:rsid w:val="000B0BE0"/>
    <w:rsid w:val="000B1B9A"/>
    <w:rsid w:val="000B2B05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2B71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225F"/>
    <w:rsid w:val="000D740A"/>
    <w:rsid w:val="000E0506"/>
    <w:rsid w:val="000E1FC2"/>
    <w:rsid w:val="000E3022"/>
    <w:rsid w:val="000E3159"/>
    <w:rsid w:val="000E325F"/>
    <w:rsid w:val="000E357F"/>
    <w:rsid w:val="000E508C"/>
    <w:rsid w:val="000E5266"/>
    <w:rsid w:val="000E6AD6"/>
    <w:rsid w:val="000E6E74"/>
    <w:rsid w:val="000E704F"/>
    <w:rsid w:val="000E7EDE"/>
    <w:rsid w:val="000F242E"/>
    <w:rsid w:val="000F3FB2"/>
    <w:rsid w:val="000F43A7"/>
    <w:rsid w:val="000F5CE5"/>
    <w:rsid w:val="00100A76"/>
    <w:rsid w:val="00100E0D"/>
    <w:rsid w:val="0010245B"/>
    <w:rsid w:val="00103AF0"/>
    <w:rsid w:val="00103CC2"/>
    <w:rsid w:val="0010552A"/>
    <w:rsid w:val="00105B12"/>
    <w:rsid w:val="00106622"/>
    <w:rsid w:val="001132A5"/>
    <w:rsid w:val="00120039"/>
    <w:rsid w:val="0012096C"/>
    <w:rsid w:val="00124A37"/>
    <w:rsid w:val="00125FC2"/>
    <w:rsid w:val="00125FF5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4761"/>
    <w:rsid w:val="00174C30"/>
    <w:rsid w:val="0017617D"/>
    <w:rsid w:val="00180C61"/>
    <w:rsid w:val="00181333"/>
    <w:rsid w:val="00183339"/>
    <w:rsid w:val="00185301"/>
    <w:rsid w:val="00186657"/>
    <w:rsid w:val="001869F1"/>
    <w:rsid w:val="00191563"/>
    <w:rsid w:val="00192805"/>
    <w:rsid w:val="001939D7"/>
    <w:rsid w:val="00194D31"/>
    <w:rsid w:val="00194DEA"/>
    <w:rsid w:val="0019726D"/>
    <w:rsid w:val="0019790D"/>
    <w:rsid w:val="00197D9E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500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9E5"/>
    <w:rsid w:val="001E3835"/>
    <w:rsid w:val="001E7634"/>
    <w:rsid w:val="001F093C"/>
    <w:rsid w:val="001F1792"/>
    <w:rsid w:val="001F40E5"/>
    <w:rsid w:val="001F4C7E"/>
    <w:rsid w:val="001F5A06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8C2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40AD"/>
    <w:rsid w:val="002354D4"/>
    <w:rsid w:val="00235615"/>
    <w:rsid w:val="0023764F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925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8600C"/>
    <w:rsid w:val="00287204"/>
    <w:rsid w:val="0029060F"/>
    <w:rsid w:val="00290647"/>
    <w:rsid w:val="0029112E"/>
    <w:rsid w:val="00291AB5"/>
    <w:rsid w:val="00291E98"/>
    <w:rsid w:val="0029218D"/>
    <w:rsid w:val="00293838"/>
    <w:rsid w:val="00293954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2E51"/>
    <w:rsid w:val="002C5586"/>
    <w:rsid w:val="002C64E9"/>
    <w:rsid w:val="002C6DD0"/>
    <w:rsid w:val="002C748E"/>
    <w:rsid w:val="002D0AEE"/>
    <w:rsid w:val="002D1DB0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0AB"/>
    <w:rsid w:val="002F1587"/>
    <w:rsid w:val="002F1A38"/>
    <w:rsid w:val="002F543D"/>
    <w:rsid w:val="002F7027"/>
    <w:rsid w:val="002F7057"/>
    <w:rsid w:val="002F73A7"/>
    <w:rsid w:val="002F7CD1"/>
    <w:rsid w:val="00300D52"/>
    <w:rsid w:val="003021DB"/>
    <w:rsid w:val="003034FC"/>
    <w:rsid w:val="00304954"/>
    <w:rsid w:val="00304D39"/>
    <w:rsid w:val="00304F31"/>
    <w:rsid w:val="00305B8C"/>
    <w:rsid w:val="00305D2C"/>
    <w:rsid w:val="003071AA"/>
    <w:rsid w:val="00307888"/>
    <w:rsid w:val="003125EA"/>
    <w:rsid w:val="00314C28"/>
    <w:rsid w:val="003153D0"/>
    <w:rsid w:val="00316D44"/>
    <w:rsid w:val="003211A2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8DD"/>
    <w:rsid w:val="003309E4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395"/>
    <w:rsid w:val="003428D1"/>
    <w:rsid w:val="0034351D"/>
    <w:rsid w:val="003441C9"/>
    <w:rsid w:val="00344B7F"/>
    <w:rsid w:val="00350BA5"/>
    <w:rsid w:val="00351521"/>
    <w:rsid w:val="00353C19"/>
    <w:rsid w:val="00354810"/>
    <w:rsid w:val="00354CC1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4C2A"/>
    <w:rsid w:val="0037765B"/>
    <w:rsid w:val="0037799D"/>
    <w:rsid w:val="00380B9D"/>
    <w:rsid w:val="0038173A"/>
    <w:rsid w:val="003818F5"/>
    <w:rsid w:val="00381978"/>
    <w:rsid w:val="00382BCB"/>
    <w:rsid w:val="003846BA"/>
    <w:rsid w:val="00386DBE"/>
    <w:rsid w:val="00387AD3"/>
    <w:rsid w:val="00387BA7"/>
    <w:rsid w:val="00390D0F"/>
    <w:rsid w:val="00391E3B"/>
    <w:rsid w:val="00392C5B"/>
    <w:rsid w:val="003954B8"/>
    <w:rsid w:val="0039664C"/>
    <w:rsid w:val="003A0C73"/>
    <w:rsid w:val="003A1C7D"/>
    <w:rsid w:val="003A220D"/>
    <w:rsid w:val="003A24E9"/>
    <w:rsid w:val="003A292C"/>
    <w:rsid w:val="003A3B6E"/>
    <w:rsid w:val="003A551C"/>
    <w:rsid w:val="003A5E11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0A30"/>
    <w:rsid w:val="003C57E8"/>
    <w:rsid w:val="003C669B"/>
    <w:rsid w:val="003C74E5"/>
    <w:rsid w:val="003D0363"/>
    <w:rsid w:val="003D2853"/>
    <w:rsid w:val="003D2AA0"/>
    <w:rsid w:val="003D2ADF"/>
    <w:rsid w:val="003D3428"/>
    <w:rsid w:val="003D3D8E"/>
    <w:rsid w:val="003D6389"/>
    <w:rsid w:val="003E01E3"/>
    <w:rsid w:val="003E1F92"/>
    <w:rsid w:val="003E2DB1"/>
    <w:rsid w:val="003E3FC0"/>
    <w:rsid w:val="003E60D7"/>
    <w:rsid w:val="003E64D5"/>
    <w:rsid w:val="003F0FE9"/>
    <w:rsid w:val="003F3D90"/>
    <w:rsid w:val="003F5C0D"/>
    <w:rsid w:val="003F7171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314"/>
    <w:rsid w:val="00420549"/>
    <w:rsid w:val="00420C06"/>
    <w:rsid w:val="00423883"/>
    <w:rsid w:val="00423F8E"/>
    <w:rsid w:val="0042786B"/>
    <w:rsid w:val="004279A4"/>
    <w:rsid w:val="00427F23"/>
    <w:rsid w:val="004349DF"/>
    <w:rsid w:val="00434BA1"/>
    <w:rsid w:val="004405F7"/>
    <w:rsid w:val="00440955"/>
    <w:rsid w:val="004412EF"/>
    <w:rsid w:val="00441356"/>
    <w:rsid w:val="00441554"/>
    <w:rsid w:val="00441FD2"/>
    <w:rsid w:val="0044256C"/>
    <w:rsid w:val="00446CFC"/>
    <w:rsid w:val="00446EA6"/>
    <w:rsid w:val="00447D98"/>
    <w:rsid w:val="00452BA3"/>
    <w:rsid w:val="00452EA2"/>
    <w:rsid w:val="00454B70"/>
    <w:rsid w:val="00454BCF"/>
    <w:rsid w:val="00455C07"/>
    <w:rsid w:val="00456559"/>
    <w:rsid w:val="00457F64"/>
    <w:rsid w:val="00460C53"/>
    <w:rsid w:val="0046118E"/>
    <w:rsid w:val="004619E4"/>
    <w:rsid w:val="004623A7"/>
    <w:rsid w:val="00462C87"/>
    <w:rsid w:val="00462E9B"/>
    <w:rsid w:val="004635EA"/>
    <w:rsid w:val="00464392"/>
    <w:rsid w:val="0046585C"/>
    <w:rsid w:val="00465A22"/>
    <w:rsid w:val="00465AA4"/>
    <w:rsid w:val="00465D52"/>
    <w:rsid w:val="004668AF"/>
    <w:rsid w:val="00467D13"/>
    <w:rsid w:val="0047151E"/>
    <w:rsid w:val="00471EE4"/>
    <w:rsid w:val="004723FF"/>
    <w:rsid w:val="004732C6"/>
    <w:rsid w:val="0047358C"/>
    <w:rsid w:val="0047425C"/>
    <w:rsid w:val="00476686"/>
    <w:rsid w:val="00476788"/>
    <w:rsid w:val="00476DB6"/>
    <w:rsid w:val="004778BE"/>
    <w:rsid w:val="00481A04"/>
    <w:rsid w:val="00482996"/>
    <w:rsid w:val="00482FF0"/>
    <w:rsid w:val="0048623A"/>
    <w:rsid w:val="00490764"/>
    <w:rsid w:val="00491D8B"/>
    <w:rsid w:val="0049492A"/>
    <w:rsid w:val="00496F1C"/>
    <w:rsid w:val="004A0629"/>
    <w:rsid w:val="004A06A9"/>
    <w:rsid w:val="004A0D7F"/>
    <w:rsid w:val="004A0EA6"/>
    <w:rsid w:val="004A1EAB"/>
    <w:rsid w:val="004A317B"/>
    <w:rsid w:val="004A4119"/>
    <w:rsid w:val="004A4884"/>
    <w:rsid w:val="004A4AA0"/>
    <w:rsid w:val="004A4F95"/>
    <w:rsid w:val="004A5113"/>
    <w:rsid w:val="004A51C2"/>
    <w:rsid w:val="004A5922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48DA"/>
    <w:rsid w:val="004C66E4"/>
    <w:rsid w:val="004D15C6"/>
    <w:rsid w:val="004D1D7A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DC7"/>
    <w:rsid w:val="004E3EF9"/>
    <w:rsid w:val="004E48DD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29"/>
    <w:rsid w:val="00503949"/>
    <w:rsid w:val="005050A9"/>
    <w:rsid w:val="00505414"/>
    <w:rsid w:val="005068DF"/>
    <w:rsid w:val="0050694E"/>
    <w:rsid w:val="00506E9B"/>
    <w:rsid w:val="0050733C"/>
    <w:rsid w:val="005078CF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2640"/>
    <w:rsid w:val="0053300B"/>
    <w:rsid w:val="005331B9"/>
    <w:rsid w:val="005337AE"/>
    <w:rsid w:val="0053447E"/>
    <w:rsid w:val="005374D8"/>
    <w:rsid w:val="00537F18"/>
    <w:rsid w:val="005437F0"/>
    <w:rsid w:val="00543EE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BAD"/>
    <w:rsid w:val="00560D86"/>
    <w:rsid w:val="005613FB"/>
    <w:rsid w:val="00561798"/>
    <w:rsid w:val="00562416"/>
    <w:rsid w:val="00563B68"/>
    <w:rsid w:val="00563BE9"/>
    <w:rsid w:val="00563E7D"/>
    <w:rsid w:val="00566B58"/>
    <w:rsid w:val="00566CF4"/>
    <w:rsid w:val="00567B56"/>
    <w:rsid w:val="00572488"/>
    <w:rsid w:val="005733A9"/>
    <w:rsid w:val="00580555"/>
    <w:rsid w:val="00580EA7"/>
    <w:rsid w:val="00581239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96957"/>
    <w:rsid w:val="005A08DB"/>
    <w:rsid w:val="005A0965"/>
    <w:rsid w:val="005A19AE"/>
    <w:rsid w:val="005A2BA6"/>
    <w:rsid w:val="005A4BC6"/>
    <w:rsid w:val="005A5507"/>
    <w:rsid w:val="005A7FBB"/>
    <w:rsid w:val="005B18BA"/>
    <w:rsid w:val="005B24AA"/>
    <w:rsid w:val="005B3324"/>
    <w:rsid w:val="005B40C9"/>
    <w:rsid w:val="005B4898"/>
    <w:rsid w:val="005B568F"/>
    <w:rsid w:val="005B5AFA"/>
    <w:rsid w:val="005B6536"/>
    <w:rsid w:val="005B675C"/>
    <w:rsid w:val="005C0201"/>
    <w:rsid w:val="005C1678"/>
    <w:rsid w:val="005C1865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020"/>
    <w:rsid w:val="005E1136"/>
    <w:rsid w:val="005E1B0A"/>
    <w:rsid w:val="005E1E91"/>
    <w:rsid w:val="005E2BDB"/>
    <w:rsid w:val="005E319A"/>
    <w:rsid w:val="005E32DF"/>
    <w:rsid w:val="005E4163"/>
    <w:rsid w:val="005E6142"/>
    <w:rsid w:val="005E66C4"/>
    <w:rsid w:val="005E6C42"/>
    <w:rsid w:val="005E713D"/>
    <w:rsid w:val="005F237D"/>
    <w:rsid w:val="005F30D5"/>
    <w:rsid w:val="005F342C"/>
    <w:rsid w:val="005F56DB"/>
    <w:rsid w:val="005F73BC"/>
    <w:rsid w:val="005F7A56"/>
    <w:rsid w:val="005F7BE4"/>
    <w:rsid w:val="00602432"/>
    <w:rsid w:val="00603663"/>
    <w:rsid w:val="006045B2"/>
    <w:rsid w:val="006054AF"/>
    <w:rsid w:val="0060711C"/>
    <w:rsid w:val="006114F7"/>
    <w:rsid w:val="006116E8"/>
    <w:rsid w:val="006131F6"/>
    <w:rsid w:val="00613647"/>
    <w:rsid w:val="00613961"/>
    <w:rsid w:val="00614A84"/>
    <w:rsid w:val="00615051"/>
    <w:rsid w:val="00615BBD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481"/>
    <w:rsid w:val="00627D3D"/>
    <w:rsid w:val="006316E0"/>
    <w:rsid w:val="00631A30"/>
    <w:rsid w:val="00632602"/>
    <w:rsid w:val="00634788"/>
    <w:rsid w:val="00635CDD"/>
    <w:rsid w:val="006365B0"/>
    <w:rsid w:val="006376FA"/>
    <w:rsid w:val="00640A38"/>
    <w:rsid w:val="00642EAC"/>
    <w:rsid w:val="006441D2"/>
    <w:rsid w:val="00645294"/>
    <w:rsid w:val="006463FF"/>
    <w:rsid w:val="00646520"/>
    <w:rsid w:val="00646F63"/>
    <w:rsid w:val="00650885"/>
    <w:rsid w:val="00651A05"/>
    <w:rsid w:val="00652ACA"/>
    <w:rsid w:val="006537A3"/>
    <w:rsid w:val="006541E3"/>
    <w:rsid w:val="00654370"/>
    <w:rsid w:val="006564F7"/>
    <w:rsid w:val="00656711"/>
    <w:rsid w:val="00656ABB"/>
    <w:rsid w:val="006603B3"/>
    <w:rsid w:val="006605C4"/>
    <w:rsid w:val="00661531"/>
    <w:rsid w:val="0066173D"/>
    <w:rsid w:val="00665740"/>
    <w:rsid w:val="00665CCF"/>
    <w:rsid w:val="00665DF4"/>
    <w:rsid w:val="00666770"/>
    <w:rsid w:val="00670033"/>
    <w:rsid w:val="00671901"/>
    <w:rsid w:val="006728A0"/>
    <w:rsid w:val="00673F31"/>
    <w:rsid w:val="00674150"/>
    <w:rsid w:val="00677B6E"/>
    <w:rsid w:val="00677C0D"/>
    <w:rsid w:val="00680148"/>
    <w:rsid w:val="00680F0F"/>
    <w:rsid w:val="0068167C"/>
    <w:rsid w:val="006857AF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5E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6DFF"/>
    <w:rsid w:val="006F72E7"/>
    <w:rsid w:val="00700064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07CD7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343D"/>
    <w:rsid w:val="00726001"/>
    <w:rsid w:val="0072609C"/>
    <w:rsid w:val="00726847"/>
    <w:rsid w:val="007269A0"/>
    <w:rsid w:val="007300F0"/>
    <w:rsid w:val="00730659"/>
    <w:rsid w:val="0073081F"/>
    <w:rsid w:val="00732E19"/>
    <w:rsid w:val="0073323B"/>
    <w:rsid w:val="00733840"/>
    <w:rsid w:val="0073384D"/>
    <w:rsid w:val="00733D9A"/>
    <w:rsid w:val="007340A0"/>
    <w:rsid w:val="00734507"/>
    <w:rsid w:val="00735930"/>
    <w:rsid w:val="007367D2"/>
    <w:rsid w:val="00737D25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2F07"/>
    <w:rsid w:val="007531E4"/>
    <w:rsid w:val="007546D8"/>
    <w:rsid w:val="00754E8B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74E4F"/>
    <w:rsid w:val="00780C48"/>
    <w:rsid w:val="007813EC"/>
    <w:rsid w:val="007816D4"/>
    <w:rsid w:val="00782181"/>
    <w:rsid w:val="00784028"/>
    <w:rsid w:val="00784ABF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6B"/>
    <w:rsid w:val="007A0398"/>
    <w:rsid w:val="007A098A"/>
    <w:rsid w:val="007A21C0"/>
    <w:rsid w:val="007A2A13"/>
    <w:rsid w:val="007A404A"/>
    <w:rsid w:val="007A461A"/>
    <w:rsid w:val="007A5DE9"/>
    <w:rsid w:val="007A662B"/>
    <w:rsid w:val="007B156F"/>
    <w:rsid w:val="007B3C54"/>
    <w:rsid w:val="007B40C7"/>
    <w:rsid w:val="007B45FC"/>
    <w:rsid w:val="007B6760"/>
    <w:rsid w:val="007B695C"/>
    <w:rsid w:val="007B7E80"/>
    <w:rsid w:val="007C4FE0"/>
    <w:rsid w:val="007C5BCA"/>
    <w:rsid w:val="007C632A"/>
    <w:rsid w:val="007C754E"/>
    <w:rsid w:val="007D0CE5"/>
    <w:rsid w:val="007D2290"/>
    <w:rsid w:val="007D24CC"/>
    <w:rsid w:val="007D4721"/>
    <w:rsid w:val="007D4C47"/>
    <w:rsid w:val="007D539E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7F5958"/>
    <w:rsid w:val="00801593"/>
    <w:rsid w:val="008035B6"/>
    <w:rsid w:val="00803C79"/>
    <w:rsid w:val="008045D4"/>
    <w:rsid w:val="00805815"/>
    <w:rsid w:val="00805B25"/>
    <w:rsid w:val="00810325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B24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273"/>
    <w:rsid w:val="00847FC3"/>
    <w:rsid w:val="008516E7"/>
    <w:rsid w:val="00852935"/>
    <w:rsid w:val="00853B95"/>
    <w:rsid w:val="00855A65"/>
    <w:rsid w:val="008565EF"/>
    <w:rsid w:val="0086067C"/>
    <w:rsid w:val="00862B0B"/>
    <w:rsid w:val="008634EF"/>
    <w:rsid w:val="00866385"/>
    <w:rsid w:val="00866AEB"/>
    <w:rsid w:val="0086713F"/>
    <w:rsid w:val="008672B6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0E72"/>
    <w:rsid w:val="00894796"/>
    <w:rsid w:val="008961F3"/>
    <w:rsid w:val="008966E7"/>
    <w:rsid w:val="00897255"/>
    <w:rsid w:val="00897629"/>
    <w:rsid w:val="00897E94"/>
    <w:rsid w:val="008A1CAC"/>
    <w:rsid w:val="008A252D"/>
    <w:rsid w:val="008A2ADE"/>
    <w:rsid w:val="008A3569"/>
    <w:rsid w:val="008A3D5C"/>
    <w:rsid w:val="008A4594"/>
    <w:rsid w:val="008A5161"/>
    <w:rsid w:val="008A5463"/>
    <w:rsid w:val="008A61C2"/>
    <w:rsid w:val="008A7101"/>
    <w:rsid w:val="008A7770"/>
    <w:rsid w:val="008A7FBF"/>
    <w:rsid w:val="008B1771"/>
    <w:rsid w:val="008B3672"/>
    <w:rsid w:val="008B4317"/>
    <w:rsid w:val="008B46CC"/>
    <w:rsid w:val="008B5434"/>
    <w:rsid w:val="008B55C8"/>
    <w:rsid w:val="008B6647"/>
    <w:rsid w:val="008B6C9B"/>
    <w:rsid w:val="008C1338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6B0"/>
    <w:rsid w:val="008D68C5"/>
    <w:rsid w:val="008D6BF7"/>
    <w:rsid w:val="008D6CF0"/>
    <w:rsid w:val="008E09FB"/>
    <w:rsid w:val="008E135F"/>
    <w:rsid w:val="008E3827"/>
    <w:rsid w:val="008E3C73"/>
    <w:rsid w:val="008E4278"/>
    <w:rsid w:val="008E4C72"/>
    <w:rsid w:val="008E52DE"/>
    <w:rsid w:val="008E7420"/>
    <w:rsid w:val="008F0511"/>
    <w:rsid w:val="008F0916"/>
    <w:rsid w:val="008F0F2F"/>
    <w:rsid w:val="008F1026"/>
    <w:rsid w:val="008F1C53"/>
    <w:rsid w:val="008F2763"/>
    <w:rsid w:val="008F68F2"/>
    <w:rsid w:val="008F7043"/>
    <w:rsid w:val="00900002"/>
    <w:rsid w:val="009004EA"/>
    <w:rsid w:val="009006F4"/>
    <w:rsid w:val="00901944"/>
    <w:rsid w:val="00902644"/>
    <w:rsid w:val="00904B0B"/>
    <w:rsid w:val="009056E0"/>
    <w:rsid w:val="009057BD"/>
    <w:rsid w:val="00906D43"/>
    <w:rsid w:val="009103AE"/>
    <w:rsid w:val="00910A89"/>
    <w:rsid w:val="009122E2"/>
    <w:rsid w:val="0091299F"/>
    <w:rsid w:val="00913493"/>
    <w:rsid w:val="00913807"/>
    <w:rsid w:val="00914CA5"/>
    <w:rsid w:val="00916A66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4CF2"/>
    <w:rsid w:val="00935A17"/>
    <w:rsid w:val="0093701C"/>
    <w:rsid w:val="00937B85"/>
    <w:rsid w:val="0094029A"/>
    <w:rsid w:val="0094057D"/>
    <w:rsid w:val="0094136E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2D6E"/>
    <w:rsid w:val="0098519F"/>
    <w:rsid w:val="0098584D"/>
    <w:rsid w:val="00985858"/>
    <w:rsid w:val="00986488"/>
    <w:rsid w:val="00986D51"/>
    <w:rsid w:val="00986E63"/>
    <w:rsid w:val="009872BA"/>
    <w:rsid w:val="00991116"/>
    <w:rsid w:val="00993210"/>
    <w:rsid w:val="00993AC1"/>
    <w:rsid w:val="00993FF0"/>
    <w:rsid w:val="00994AB3"/>
    <w:rsid w:val="00994CCA"/>
    <w:rsid w:val="009953FF"/>
    <w:rsid w:val="0099628D"/>
    <w:rsid w:val="00996D1B"/>
    <w:rsid w:val="00997015"/>
    <w:rsid w:val="00997710"/>
    <w:rsid w:val="009A0946"/>
    <w:rsid w:val="009A1211"/>
    <w:rsid w:val="009A4072"/>
    <w:rsid w:val="009A4D20"/>
    <w:rsid w:val="009A5B26"/>
    <w:rsid w:val="009A679D"/>
    <w:rsid w:val="009A6FDE"/>
    <w:rsid w:val="009A72FE"/>
    <w:rsid w:val="009A730C"/>
    <w:rsid w:val="009B072E"/>
    <w:rsid w:val="009B24F9"/>
    <w:rsid w:val="009B2C32"/>
    <w:rsid w:val="009B3BE5"/>
    <w:rsid w:val="009B40A0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6E14"/>
    <w:rsid w:val="009C7422"/>
    <w:rsid w:val="009D10BA"/>
    <w:rsid w:val="009D1F17"/>
    <w:rsid w:val="009D349E"/>
    <w:rsid w:val="009D462F"/>
    <w:rsid w:val="009D6170"/>
    <w:rsid w:val="009D754C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9F7CD7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4ACD"/>
    <w:rsid w:val="00A1772B"/>
    <w:rsid w:val="00A20145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34C"/>
    <w:rsid w:val="00A56DA1"/>
    <w:rsid w:val="00A57083"/>
    <w:rsid w:val="00A5745E"/>
    <w:rsid w:val="00A57BDA"/>
    <w:rsid w:val="00A60635"/>
    <w:rsid w:val="00A6084E"/>
    <w:rsid w:val="00A629D2"/>
    <w:rsid w:val="00A6443B"/>
    <w:rsid w:val="00A64618"/>
    <w:rsid w:val="00A64AC0"/>
    <w:rsid w:val="00A64EA5"/>
    <w:rsid w:val="00A65283"/>
    <w:rsid w:val="00A6796A"/>
    <w:rsid w:val="00A703D0"/>
    <w:rsid w:val="00A729E1"/>
    <w:rsid w:val="00A7426E"/>
    <w:rsid w:val="00A753F5"/>
    <w:rsid w:val="00A75CA7"/>
    <w:rsid w:val="00A776F7"/>
    <w:rsid w:val="00A77EB0"/>
    <w:rsid w:val="00A81BD3"/>
    <w:rsid w:val="00A81E17"/>
    <w:rsid w:val="00A84CDE"/>
    <w:rsid w:val="00A853B2"/>
    <w:rsid w:val="00A85911"/>
    <w:rsid w:val="00A868F8"/>
    <w:rsid w:val="00A87113"/>
    <w:rsid w:val="00A87F46"/>
    <w:rsid w:val="00A90BF2"/>
    <w:rsid w:val="00A90E30"/>
    <w:rsid w:val="00A911C7"/>
    <w:rsid w:val="00A913D3"/>
    <w:rsid w:val="00A927C7"/>
    <w:rsid w:val="00A92842"/>
    <w:rsid w:val="00A93ACE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24A8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789"/>
    <w:rsid w:val="00AE4BB9"/>
    <w:rsid w:val="00AE59CB"/>
    <w:rsid w:val="00AF11DF"/>
    <w:rsid w:val="00AF191A"/>
    <w:rsid w:val="00AF44C0"/>
    <w:rsid w:val="00AF4A3B"/>
    <w:rsid w:val="00AF5CF3"/>
    <w:rsid w:val="00AF605D"/>
    <w:rsid w:val="00AF79E3"/>
    <w:rsid w:val="00B03C90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4076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0EF7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5BB"/>
    <w:rsid w:val="00B6087B"/>
    <w:rsid w:val="00B61A9A"/>
    <w:rsid w:val="00B639B1"/>
    <w:rsid w:val="00B63B56"/>
    <w:rsid w:val="00B65329"/>
    <w:rsid w:val="00B66F89"/>
    <w:rsid w:val="00B67214"/>
    <w:rsid w:val="00B67CA0"/>
    <w:rsid w:val="00B7036E"/>
    <w:rsid w:val="00B70871"/>
    <w:rsid w:val="00B71261"/>
    <w:rsid w:val="00B72B59"/>
    <w:rsid w:val="00B8200D"/>
    <w:rsid w:val="00B82287"/>
    <w:rsid w:val="00B82AE2"/>
    <w:rsid w:val="00B8338E"/>
    <w:rsid w:val="00B85520"/>
    <w:rsid w:val="00B86E45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3AB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53A0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3D67"/>
    <w:rsid w:val="00C15CB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1333"/>
    <w:rsid w:val="00C529B0"/>
    <w:rsid w:val="00C53090"/>
    <w:rsid w:val="00C535DE"/>
    <w:rsid w:val="00C54A56"/>
    <w:rsid w:val="00C579BD"/>
    <w:rsid w:val="00C610F2"/>
    <w:rsid w:val="00C64B57"/>
    <w:rsid w:val="00C64EB1"/>
    <w:rsid w:val="00C65D40"/>
    <w:rsid w:val="00C70669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5C7E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2A1"/>
    <w:rsid w:val="00CB2988"/>
    <w:rsid w:val="00CB5DF6"/>
    <w:rsid w:val="00CC02A3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083C"/>
    <w:rsid w:val="00CE2C59"/>
    <w:rsid w:val="00CE2E54"/>
    <w:rsid w:val="00CE33EE"/>
    <w:rsid w:val="00CE42EF"/>
    <w:rsid w:val="00CE612A"/>
    <w:rsid w:val="00CE655A"/>
    <w:rsid w:val="00CE663A"/>
    <w:rsid w:val="00CE7847"/>
    <w:rsid w:val="00CE7F54"/>
    <w:rsid w:val="00CF18D3"/>
    <w:rsid w:val="00CF264B"/>
    <w:rsid w:val="00CF3AE0"/>
    <w:rsid w:val="00CF6213"/>
    <w:rsid w:val="00CF66DC"/>
    <w:rsid w:val="00D00470"/>
    <w:rsid w:val="00D0255C"/>
    <w:rsid w:val="00D057BC"/>
    <w:rsid w:val="00D0588C"/>
    <w:rsid w:val="00D06BC7"/>
    <w:rsid w:val="00D075DB"/>
    <w:rsid w:val="00D12AE1"/>
    <w:rsid w:val="00D16D6B"/>
    <w:rsid w:val="00D17382"/>
    <w:rsid w:val="00D1741F"/>
    <w:rsid w:val="00D17E4C"/>
    <w:rsid w:val="00D213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85"/>
    <w:rsid w:val="00D359B4"/>
    <w:rsid w:val="00D3643D"/>
    <w:rsid w:val="00D369E4"/>
    <w:rsid w:val="00D371A7"/>
    <w:rsid w:val="00D4276C"/>
    <w:rsid w:val="00D42C7E"/>
    <w:rsid w:val="00D439F9"/>
    <w:rsid w:val="00D44465"/>
    <w:rsid w:val="00D46332"/>
    <w:rsid w:val="00D5014F"/>
    <w:rsid w:val="00D50F0E"/>
    <w:rsid w:val="00D515DB"/>
    <w:rsid w:val="00D51D4B"/>
    <w:rsid w:val="00D51F55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5855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0DEB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0C72"/>
    <w:rsid w:val="00DD132C"/>
    <w:rsid w:val="00DD6B09"/>
    <w:rsid w:val="00DE0D98"/>
    <w:rsid w:val="00DE2573"/>
    <w:rsid w:val="00DE2B62"/>
    <w:rsid w:val="00DE2F77"/>
    <w:rsid w:val="00DE35A7"/>
    <w:rsid w:val="00DE4023"/>
    <w:rsid w:val="00DE57EA"/>
    <w:rsid w:val="00DE5F93"/>
    <w:rsid w:val="00DE604F"/>
    <w:rsid w:val="00DE6DD7"/>
    <w:rsid w:val="00DE70F1"/>
    <w:rsid w:val="00DE7482"/>
    <w:rsid w:val="00DE7E77"/>
    <w:rsid w:val="00DF0818"/>
    <w:rsid w:val="00DF0EFA"/>
    <w:rsid w:val="00DF0F23"/>
    <w:rsid w:val="00DF2F1B"/>
    <w:rsid w:val="00DF3610"/>
    <w:rsid w:val="00DF3666"/>
    <w:rsid w:val="00DF41CE"/>
    <w:rsid w:val="00DF42FC"/>
    <w:rsid w:val="00DF5454"/>
    <w:rsid w:val="00DF64BD"/>
    <w:rsid w:val="00DF7B06"/>
    <w:rsid w:val="00E00D6F"/>
    <w:rsid w:val="00E01ED4"/>
    <w:rsid w:val="00E02149"/>
    <w:rsid w:val="00E0260E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BF3"/>
    <w:rsid w:val="00E15D1E"/>
    <w:rsid w:val="00E161EE"/>
    <w:rsid w:val="00E17F08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449"/>
    <w:rsid w:val="00E33FD4"/>
    <w:rsid w:val="00E341FB"/>
    <w:rsid w:val="00E34C8C"/>
    <w:rsid w:val="00E35D39"/>
    <w:rsid w:val="00E367D0"/>
    <w:rsid w:val="00E41905"/>
    <w:rsid w:val="00E421B3"/>
    <w:rsid w:val="00E4456F"/>
    <w:rsid w:val="00E447BB"/>
    <w:rsid w:val="00E45E73"/>
    <w:rsid w:val="00E461AD"/>
    <w:rsid w:val="00E51CD3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6F1"/>
    <w:rsid w:val="00E6573F"/>
    <w:rsid w:val="00E669FD"/>
    <w:rsid w:val="00E67168"/>
    <w:rsid w:val="00E67170"/>
    <w:rsid w:val="00E72768"/>
    <w:rsid w:val="00E73DD5"/>
    <w:rsid w:val="00E77192"/>
    <w:rsid w:val="00E80297"/>
    <w:rsid w:val="00E80DDA"/>
    <w:rsid w:val="00E815BD"/>
    <w:rsid w:val="00E81FFE"/>
    <w:rsid w:val="00E821CD"/>
    <w:rsid w:val="00E8354F"/>
    <w:rsid w:val="00E85B26"/>
    <w:rsid w:val="00E87F6D"/>
    <w:rsid w:val="00E9340D"/>
    <w:rsid w:val="00E95939"/>
    <w:rsid w:val="00E96077"/>
    <w:rsid w:val="00EA21A2"/>
    <w:rsid w:val="00EA22A3"/>
    <w:rsid w:val="00EA5208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19C2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5D01"/>
    <w:rsid w:val="00EC7573"/>
    <w:rsid w:val="00ED1003"/>
    <w:rsid w:val="00ED11DB"/>
    <w:rsid w:val="00ED1283"/>
    <w:rsid w:val="00ED153B"/>
    <w:rsid w:val="00ED16E2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1AC"/>
    <w:rsid w:val="00EE4A1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3922"/>
    <w:rsid w:val="00F04D0F"/>
    <w:rsid w:val="00F0709C"/>
    <w:rsid w:val="00F10BD0"/>
    <w:rsid w:val="00F1486D"/>
    <w:rsid w:val="00F14B6C"/>
    <w:rsid w:val="00F15C87"/>
    <w:rsid w:val="00F16516"/>
    <w:rsid w:val="00F22BC1"/>
    <w:rsid w:val="00F242E1"/>
    <w:rsid w:val="00F26774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266F"/>
    <w:rsid w:val="00F637A2"/>
    <w:rsid w:val="00F6388E"/>
    <w:rsid w:val="00F63E3E"/>
    <w:rsid w:val="00F64A65"/>
    <w:rsid w:val="00F65C27"/>
    <w:rsid w:val="00F7416D"/>
    <w:rsid w:val="00F74A7D"/>
    <w:rsid w:val="00F75E91"/>
    <w:rsid w:val="00F77135"/>
    <w:rsid w:val="00F802A2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2E6C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Cindy Bosley</cp:lastModifiedBy>
  <cp:revision>6</cp:revision>
  <cp:lastPrinted>2025-07-08T19:27:00Z</cp:lastPrinted>
  <dcterms:created xsi:type="dcterms:W3CDTF">2025-08-05T16:19:00Z</dcterms:created>
  <dcterms:modified xsi:type="dcterms:W3CDTF">2025-08-11T14:28:00Z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2025-07-17T15:24:15Z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99dad28f-dd6b-4e7f-9970-84bd648d7a4e</vt:lpwstr>
  </property>
  <property fmtid="{D5CDD505-2E9C-101B-9397-08002B2CF9AE}" pid="7" name="MSIP_Label_defa4170-0d19-0005-0004-bc88714345d2_ActionId">
    <vt:lpwstr>aa9c0395-0180-4e52-8560-cf974e2ce5fd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