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05040C52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7A5DE9">
        <w:rPr>
          <w:rFonts w:ascii="Courier" w:eastAsia="Times New Roman" w:hAnsi="Courier" w:cs="Courier"/>
          <w:sz w:val="24"/>
          <w:szCs w:val="24"/>
        </w:rPr>
        <w:t>Ju</w:t>
      </w:r>
      <w:r w:rsidR="002C64E9">
        <w:rPr>
          <w:rFonts w:ascii="Courier" w:eastAsia="Times New Roman" w:hAnsi="Courier" w:cs="Courier"/>
          <w:sz w:val="24"/>
          <w:szCs w:val="24"/>
        </w:rPr>
        <w:t>ly 13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0770B1AA" w14:textId="77777777" w:rsidR="00696905" w:rsidRDefault="00696905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095C7870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3B3A6CD0" w:rsidR="000A15C2" w:rsidRPr="002C64E9" w:rsidRDefault="000A15C2" w:rsidP="002C64E9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190BF32A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June 8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742DF048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June</w:t>
      </w:r>
    </w:p>
    <w:p w14:paraId="2713BD6C" w14:textId="57ADC8D0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June 13 and 27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58BC3881" w14:textId="0215578F" w:rsidR="00126498" w:rsidRDefault="00126498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Fill Dirt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07CCC5B8" w14:textId="22FDFAD9" w:rsidR="00D3154D" w:rsidRDefault="00D3154D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Release of Chick-fil-A bond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B7D5FD9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>: Draft Ordinance IGA changes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357131B" w14:textId="77777777" w:rsidR="005476D7" w:rsidRDefault="00674150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Heathcote Glen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>II, Phase III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 xml:space="preserve">issue with water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main, removal of trees 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-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Lot 10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(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205 Hastings Way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- Township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)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 remains vacant</w:t>
      </w:r>
    </w:p>
    <w:p w14:paraId="29D9BFFD" w14:textId="0D062FBC" w:rsidR="005476D7" w:rsidRDefault="005476D7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Payment request from Kinsley Construction</w:t>
      </w:r>
    </w:p>
    <w:p w14:paraId="4161EDE7" w14:textId="510F3190" w:rsidR="00E6252D" w:rsidRDefault="00E6252D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Tolna Road Traffic Calming</w:t>
      </w:r>
    </w:p>
    <w:p w14:paraId="30EFCAC5" w14:textId="616C45C4" w:rsidR="007A5DE9" w:rsidRDefault="005476D7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Payment request from E.J. Breneman</w:t>
      </w:r>
      <w:r w:rsidR="00AE0A37" w:rsidRPr="00EA6B83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CD8A34C" w14:textId="77777777" w:rsidR="007A5DE9" w:rsidRPr="007A5DE9" w:rsidRDefault="007A5DE9" w:rsidP="007A5DE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F4B0B0" w14:textId="3F36EC0A" w:rsidR="00057946" w:rsidRPr="007A5DE9" w:rsidRDefault="00EC4295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E7870F3" w14:textId="0D91D446" w:rsidR="00323DEE" w:rsidRDefault="00323DEE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DEC764A" w14:textId="1B400CF3" w:rsidR="007A5DE9" w:rsidRDefault="00323DEE" w:rsidP="00696905">
      <w:pPr>
        <w:pStyle w:val="ListParagraph"/>
        <w:widowControl w:val="0"/>
        <w:numPr>
          <w:ilvl w:val="0"/>
          <w:numId w:val="24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Nuisance Ordinance</w:t>
      </w:r>
      <w:r w:rsidR="00614A84">
        <w:rPr>
          <w:rFonts w:ascii="Courier" w:eastAsia="Times New Roman" w:hAnsi="Courier" w:cs="Courier"/>
          <w:spacing w:val="-3"/>
          <w:sz w:val="24"/>
          <w:szCs w:val="24"/>
        </w:rPr>
        <w:t xml:space="preserve"> – sign document</w:t>
      </w:r>
    </w:p>
    <w:p w14:paraId="36D84924" w14:textId="5B3AC642" w:rsidR="00767EA4" w:rsidRPr="00696905" w:rsidRDefault="00767EA4" w:rsidP="00354810">
      <w:pPr>
        <w:pStyle w:val="ListParagraph"/>
        <w:widowControl w:val="0"/>
        <w:numPr>
          <w:ilvl w:val="0"/>
          <w:numId w:val="24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Ordinance 2022-4 Approving the Intergovernmental Agreement for Multi-Municipal Planning</w:t>
      </w:r>
    </w:p>
    <w:p w14:paraId="3DB8A630" w14:textId="77777777" w:rsidR="0022182E" w:rsidRPr="00124A37" w:rsidRDefault="0022182E" w:rsidP="003B3B42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DA7163" w14:textId="244888DB" w:rsidR="007933D4" w:rsidRPr="004B1434" w:rsidRDefault="007933D4" w:rsidP="004B143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620F9AD" w14:textId="0B25F275" w:rsidR="00D647F3" w:rsidRDefault="009733AD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61641">
        <w:rPr>
          <w:rFonts w:ascii="Courier" w:eastAsia="Times New Roman" w:hAnsi="Courier" w:cs="Courier"/>
          <w:spacing w:val="-3"/>
          <w:sz w:val="24"/>
          <w:szCs w:val="24"/>
        </w:rPr>
        <w:t xml:space="preserve">Ordinance to amend Ordinance 2018-3 for the </w:t>
      </w:r>
      <w:r w:rsidR="00E21C90">
        <w:rPr>
          <w:rFonts w:ascii="Courier" w:eastAsia="Times New Roman" w:hAnsi="Courier" w:cs="Courier"/>
          <w:spacing w:val="-3"/>
          <w:sz w:val="24"/>
          <w:szCs w:val="24"/>
        </w:rPr>
        <w:t>Expanded Fire Company Tax Credit</w:t>
      </w:r>
      <w:r w:rsidR="00D647F3" w:rsidRP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61641">
        <w:rPr>
          <w:rFonts w:ascii="Courier" w:eastAsia="Times New Roman" w:hAnsi="Courier" w:cs="Courier"/>
          <w:spacing w:val="-3"/>
          <w:sz w:val="24"/>
          <w:szCs w:val="24"/>
        </w:rPr>
        <w:t>of allowing 100% of the Borough’s real estate tax assessment</w:t>
      </w:r>
    </w:p>
    <w:p w14:paraId="49D323E2" w14:textId="45AD29BE" w:rsidR="00FA1387" w:rsidRPr="007A5DE9" w:rsidRDefault="00FA1387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EMS study Articles of Agreement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0629CD" w14:textId="415C01FB" w:rsidR="00BA0BD9" w:rsidRDefault="008B6647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01C4BEBF" w14:textId="2D0E859A" w:rsidR="00EF6C85" w:rsidRPr="000C1CE9" w:rsidRDefault="00EF6C85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Schedule public hearing for Comcast renewal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5420A7" w14:textId="558D4DD0" w:rsidR="002B44AE" w:rsidRDefault="008B6647" w:rsidP="004B143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BUSINESS</w:t>
      </w:r>
    </w:p>
    <w:p w14:paraId="028ECA4E" w14:textId="7457D308" w:rsidR="006A23FF" w:rsidRPr="00406ABE" w:rsidRDefault="006A23FF" w:rsidP="00406AB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B4510D8" w14:textId="20FF73BE" w:rsidR="00120039" w:rsidRDefault="00761641" w:rsidP="00761641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Resolution </w:t>
      </w:r>
      <w:r w:rsidR="00767EA4">
        <w:rPr>
          <w:rFonts w:ascii="Courier" w:eastAsia="Times New Roman" w:hAnsi="Courier" w:cs="Courier"/>
          <w:spacing w:val="-3"/>
          <w:sz w:val="24"/>
          <w:szCs w:val="24"/>
        </w:rPr>
        <w:t>2022-5 Request for Multimodal Transportation Fund Grant for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67EA4">
        <w:rPr>
          <w:rFonts w:ascii="Courier" w:eastAsia="Times New Roman" w:hAnsi="Courier" w:cs="Courier"/>
          <w:spacing w:val="-3"/>
          <w:sz w:val="24"/>
          <w:szCs w:val="24"/>
        </w:rPr>
        <w:t>S</w:t>
      </w:r>
      <w:r>
        <w:rPr>
          <w:rFonts w:ascii="Courier" w:eastAsia="Times New Roman" w:hAnsi="Courier" w:cs="Courier"/>
          <w:spacing w:val="-3"/>
          <w:sz w:val="24"/>
          <w:szCs w:val="24"/>
        </w:rPr>
        <w:t>idewalk</w:t>
      </w:r>
      <w:r w:rsidR="00767EA4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0307F78D" w14:textId="4EED4424" w:rsidR="00546618" w:rsidRDefault="00546618" w:rsidP="00761641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Re-appointment: Adam Green to Planning Commission; new term 7/15/26</w:t>
      </w:r>
    </w:p>
    <w:p w14:paraId="7F5C0951" w14:textId="0B960E8E" w:rsidR="00E6252D" w:rsidRDefault="00E6252D" w:rsidP="00761641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Person</w:t>
      </w:r>
    </w:p>
    <w:p w14:paraId="16B91735" w14:textId="6E9BCD61" w:rsidR="001B7F01" w:rsidRPr="00761641" w:rsidRDefault="001B7F01" w:rsidP="00761641">
      <w:pPr>
        <w:pStyle w:val="ListParagraph"/>
        <w:keepNext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Editorial Review Committee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50BD" w14:textId="77777777" w:rsidR="00752A54" w:rsidRDefault="00752A54" w:rsidP="009A72FE">
      <w:pPr>
        <w:spacing w:after="0"/>
      </w:pPr>
      <w:r>
        <w:separator/>
      </w:r>
    </w:p>
  </w:endnote>
  <w:endnote w:type="continuationSeparator" w:id="0">
    <w:p w14:paraId="3EF69C5B" w14:textId="77777777" w:rsidR="00752A54" w:rsidRDefault="00752A54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3C70" w14:textId="77777777" w:rsidR="00752A54" w:rsidRDefault="00752A54" w:rsidP="009A72FE">
      <w:pPr>
        <w:spacing w:after="0"/>
      </w:pPr>
      <w:r>
        <w:separator/>
      </w:r>
    </w:p>
  </w:footnote>
  <w:footnote w:type="continuationSeparator" w:id="0">
    <w:p w14:paraId="300E5BB1" w14:textId="77777777" w:rsidR="00752A54" w:rsidRDefault="00752A54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7172045">
    <w:abstractNumId w:val="20"/>
  </w:num>
  <w:num w:numId="2" w16cid:durableId="646397590">
    <w:abstractNumId w:val="22"/>
  </w:num>
  <w:num w:numId="3" w16cid:durableId="1381441106">
    <w:abstractNumId w:val="13"/>
  </w:num>
  <w:num w:numId="4" w16cid:durableId="900947222">
    <w:abstractNumId w:val="0"/>
  </w:num>
  <w:num w:numId="5" w16cid:durableId="351418635">
    <w:abstractNumId w:val="14"/>
  </w:num>
  <w:num w:numId="6" w16cid:durableId="762725506">
    <w:abstractNumId w:val="4"/>
  </w:num>
  <w:num w:numId="7" w16cid:durableId="470487874">
    <w:abstractNumId w:val="16"/>
  </w:num>
  <w:num w:numId="8" w16cid:durableId="1511988084">
    <w:abstractNumId w:val="11"/>
  </w:num>
  <w:num w:numId="9" w16cid:durableId="1611620891">
    <w:abstractNumId w:val="2"/>
  </w:num>
  <w:num w:numId="10" w16cid:durableId="1379434482">
    <w:abstractNumId w:val="3"/>
  </w:num>
  <w:num w:numId="11" w16cid:durableId="1383796176">
    <w:abstractNumId w:val="1"/>
  </w:num>
  <w:num w:numId="12" w16cid:durableId="87579598">
    <w:abstractNumId w:val="9"/>
  </w:num>
  <w:num w:numId="13" w16cid:durableId="330453732">
    <w:abstractNumId w:val="21"/>
  </w:num>
  <w:num w:numId="14" w16cid:durableId="1875313453">
    <w:abstractNumId w:val="8"/>
  </w:num>
  <w:num w:numId="15" w16cid:durableId="2112166448">
    <w:abstractNumId w:val="19"/>
  </w:num>
  <w:num w:numId="16" w16cid:durableId="2111314742">
    <w:abstractNumId w:val="5"/>
  </w:num>
  <w:num w:numId="17" w16cid:durableId="26302185">
    <w:abstractNumId w:val="23"/>
  </w:num>
  <w:num w:numId="18" w16cid:durableId="2123457572">
    <w:abstractNumId w:val="10"/>
  </w:num>
  <w:num w:numId="19" w16cid:durableId="1778673276">
    <w:abstractNumId w:val="15"/>
  </w:num>
  <w:num w:numId="20" w16cid:durableId="352000312">
    <w:abstractNumId w:val="18"/>
  </w:num>
  <w:num w:numId="21" w16cid:durableId="2085297207">
    <w:abstractNumId w:val="12"/>
  </w:num>
  <w:num w:numId="22" w16cid:durableId="2065787845">
    <w:abstractNumId w:val="7"/>
  </w:num>
  <w:num w:numId="23" w16cid:durableId="590698713">
    <w:abstractNumId w:val="17"/>
  </w:num>
  <w:num w:numId="24" w16cid:durableId="56572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8D6"/>
    <w:rsid w:val="00034650"/>
    <w:rsid w:val="000349CB"/>
    <w:rsid w:val="00037941"/>
    <w:rsid w:val="000407A4"/>
    <w:rsid w:val="00040CF5"/>
    <w:rsid w:val="00046C16"/>
    <w:rsid w:val="00046EA0"/>
    <w:rsid w:val="000558BA"/>
    <w:rsid w:val="00057343"/>
    <w:rsid w:val="00057946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15C2"/>
    <w:rsid w:val="000A519D"/>
    <w:rsid w:val="000A5756"/>
    <w:rsid w:val="000A6905"/>
    <w:rsid w:val="000A6958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6AD6"/>
    <w:rsid w:val="000E6E74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7617D"/>
    <w:rsid w:val="00180C61"/>
    <w:rsid w:val="00181333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F25"/>
    <w:rsid w:val="00230BB3"/>
    <w:rsid w:val="002316B2"/>
    <w:rsid w:val="00231A62"/>
    <w:rsid w:val="00235615"/>
    <w:rsid w:val="00241E41"/>
    <w:rsid w:val="002441C9"/>
    <w:rsid w:val="0024589C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9112E"/>
    <w:rsid w:val="00293838"/>
    <w:rsid w:val="00293B95"/>
    <w:rsid w:val="0029538E"/>
    <w:rsid w:val="002B00FA"/>
    <w:rsid w:val="002B44AE"/>
    <w:rsid w:val="002B55C0"/>
    <w:rsid w:val="002B7CD9"/>
    <w:rsid w:val="002C2D54"/>
    <w:rsid w:val="002C64E9"/>
    <w:rsid w:val="002C6DD0"/>
    <w:rsid w:val="002D306D"/>
    <w:rsid w:val="002D5099"/>
    <w:rsid w:val="002E4F0D"/>
    <w:rsid w:val="002E7EC2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74CC"/>
    <w:rsid w:val="00327942"/>
    <w:rsid w:val="003351D8"/>
    <w:rsid w:val="003356F9"/>
    <w:rsid w:val="00341B42"/>
    <w:rsid w:val="003428D1"/>
    <w:rsid w:val="00353C19"/>
    <w:rsid w:val="00354810"/>
    <w:rsid w:val="0036037D"/>
    <w:rsid w:val="00365C4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7F23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82FF0"/>
    <w:rsid w:val="00490764"/>
    <w:rsid w:val="0049492A"/>
    <w:rsid w:val="004A0D7F"/>
    <w:rsid w:val="004A317B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20FA"/>
    <w:rsid w:val="004C3329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35FE"/>
    <w:rsid w:val="00515959"/>
    <w:rsid w:val="00517496"/>
    <w:rsid w:val="005177B6"/>
    <w:rsid w:val="00520165"/>
    <w:rsid w:val="00522534"/>
    <w:rsid w:val="00522A29"/>
    <w:rsid w:val="005258B6"/>
    <w:rsid w:val="005259B1"/>
    <w:rsid w:val="005278C7"/>
    <w:rsid w:val="00527D38"/>
    <w:rsid w:val="00532541"/>
    <w:rsid w:val="0053300B"/>
    <w:rsid w:val="005331B9"/>
    <w:rsid w:val="005437F0"/>
    <w:rsid w:val="0054468D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70033"/>
    <w:rsid w:val="00673F31"/>
    <w:rsid w:val="00674150"/>
    <w:rsid w:val="00680148"/>
    <w:rsid w:val="006862E8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BB9"/>
    <w:rsid w:val="006D30B7"/>
    <w:rsid w:val="006D7DF2"/>
    <w:rsid w:val="006E07DB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367D2"/>
    <w:rsid w:val="00741138"/>
    <w:rsid w:val="00741914"/>
    <w:rsid w:val="00745730"/>
    <w:rsid w:val="00751752"/>
    <w:rsid w:val="00752A54"/>
    <w:rsid w:val="007531E4"/>
    <w:rsid w:val="00755DFB"/>
    <w:rsid w:val="00761641"/>
    <w:rsid w:val="00762909"/>
    <w:rsid w:val="00764255"/>
    <w:rsid w:val="00767EA4"/>
    <w:rsid w:val="0077130C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3F5B"/>
    <w:rsid w:val="008824E7"/>
    <w:rsid w:val="008852FC"/>
    <w:rsid w:val="00885685"/>
    <w:rsid w:val="00886DF5"/>
    <w:rsid w:val="008876BF"/>
    <w:rsid w:val="008878A9"/>
    <w:rsid w:val="00894796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4323"/>
    <w:rsid w:val="00937B85"/>
    <w:rsid w:val="009413ED"/>
    <w:rsid w:val="00943D66"/>
    <w:rsid w:val="00947CFD"/>
    <w:rsid w:val="00953A7A"/>
    <w:rsid w:val="00953B64"/>
    <w:rsid w:val="009544CE"/>
    <w:rsid w:val="00954851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7603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96517"/>
    <w:rsid w:val="00BA0BD9"/>
    <w:rsid w:val="00BB2965"/>
    <w:rsid w:val="00BB5511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1AB1"/>
    <w:rsid w:val="00BE1D78"/>
    <w:rsid w:val="00BE6B5E"/>
    <w:rsid w:val="00BF140E"/>
    <w:rsid w:val="00BF1D3D"/>
    <w:rsid w:val="00BF36EE"/>
    <w:rsid w:val="00BF4934"/>
    <w:rsid w:val="00BF570D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6CAD"/>
    <w:rsid w:val="00C96EB2"/>
    <w:rsid w:val="00CB2988"/>
    <w:rsid w:val="00CC0F6B"/>
    <w:rsid w:val="00CC58E4"/>
    <w:rsid w:val="00CC7AF6"/>
    <w:rsid w:val="00CD040E"/>
    <w:rsid w:val="00CD1F38"/>
    <w:rsid w:val="00CD2A85"/>
    <w:rsid w:val="00CD6569"/>
    <w:rsid w:val="00CE2E54"/>
    <w:rsid w:val="00CF264B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E0D98"/>
    <w:rsid w:val="00DE70F1"/>
    <w:rsid w:val="00DE7482"/>
    <w:rsid w:val="00DF3610"/>
    <w:rsid w:val="00DF64BD"/>
    <w:rsid w:val="00E01ED4"/>
    <w:rsid w:val="00E03A9F"/>
    <w:rsid w:val="00E03BA4"/>
    <w:rsid w:val="00E06ECB"/>
    <w:rsid w:val="00E07A80"/>
    <w:rsid w:val="00E10251"/>
    <w:rsid w:val="00E1039F"/>
    <w:rsid w:val="00E12FF0"/>
    <w:rsid w:val="00E13191"/>
    <w:rsid w:val="00E139A0"/>
    <w:rsid w:val="00E14BF3"/>
    <w:rsid w:val="00E161EE"/>
    <w:rsid w:val="00E21C90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E21"/>
    <w:rsid w:val="00F36218"/>
    <w:rsid w:val="00F422B7"/>
    <w:rsid w:val="00F42634"/>
    <w:rsid w:val="00F43E71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F68"/>
    <w:rsid w:val="00FA409F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1935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689</cp:revision>
  <cp:lastPrinted>2022-07-07T13:47:00Z</cp:lastPrinted>
  <dcterms:created xsi:type="dcterms:W3CDTF">2018-06-29T18:14:00Z</dcterms:created>
  <dcterms:modified xsi:type="dcterms:W3CDTF">2022-07-07T13:47:00Z</dcterms:modified>
</cp:coreProperties>
</file>