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EE79B86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C45F80">
        <w:rPr>
          <w:rFonts w:ascii="Courier" w:eastAsia="Times New Roman" w:hAnsi="Courier" w:cs="Courier"/>
          <w:sz w:val="24"/>
          <w:szCs w:val="24"/>
        </w:rPr>
        <w:t>Ju</w:t>
      </w:r>
      <w:r w:rsidR="002F03C3">
        <w:rPr>
          <w:rFonts w:ascii="Courier" w:eastAsia="Times New Roman" w:hAnsi="Courier" w:cs="Courier"/>
          <w:sz w:val="24"/>
          <w:szCs w:val="24"/>
        </w:rPr>
        <w:t>ly</w:t>
      </w:r>
      <w:r w:rsidR="00C45F80">
        <w:rPr>
          <w:rFonts w:ascii="Courier" w:eastAsia="Times New Roman" w:hAnsi="Courier" w:cs="Courier"/>
          <w:sz w:val="24"/>
          <w:szCs w:val="24"/>
        </w:rPr>
        <w:t xml:space="preserve"> 1</w:t>
      </w:r>
      <w:r w:rsidR="002F03C3">
        <w:rPr>
          <w:rFonts w:ascii="Courier" w:eastAsia="Times New Roman" w:hAnsi="Courier" w:cs="Courier"/>
          <w:sz w:val="24"/>
          <w:szCs w:val="24"/>
        </w:rPr>
        <w:t>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6DACF" w14:textId="0B23131F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ADMINISTER OATH OF OFFICE TO KELLY GILLISPIE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F15F14" w14:textId="77777777" w:rsidR="00C45F80" w:rsidRDefault="00C45F80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6FCDCF5" w14:textId="692F6BB3" w:rsidR="00FA5C5E" w:rsidRPr="002F03C3" w:rsidRDefault="00FA5C5E" w:rsidP="002F03C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75BF296F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June 14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055CDEF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June</w:t>
      </w:r>
    </w:p>
    <w:p w14:paraId="2713BD6C" w14:textId="556927BA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F03C3">
        <w:rPr>
          <w:rFonts w:ascii="Courier" w:eastAsia="Times New Roman" w:hAnsi="Courier" w:cs="Courier"/>
          <w:spacing w:val="-3"/>
          <w:sz w:val="24"/>
          <w:szCs w:val="24"/>
        </w:rPr>
        <w:t>June 12 and 26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2F542989" w:rsidR="006541E3" w:rsidRPr="006541E3" w:rsidRDefault="00522427" w:rsidP="006541E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 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9F70B8C" w14:textId="51D3AA12" w:rsidR="00ED11DB" w:rsidRPr="00CF18D3" w:rsidRDefault="00C45F8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Invoice f</w:t>
      </w:r>
      <w:r w:rsidR="003E2DB1">
        <w:rPr>
          <w:rFonts w:ascii="Courier" w:eastAsia="Times New Roman" w:hAnsi="Courier" w:cs="Courier"/>
          <w:spacing w:val="-3"/>
          <w:sz w:val="24"/>
          <w:szCs w:val="24"/>
        </w:rPr>
        <w:t>rom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Insituform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56D38AB" w14:textId="160B7174" w:rsidR="00A90E30" w:rsidRPr="00CF18D3" w:rsidRDefault="0067415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64A65">
        <w:rPr>
          <w:rFonts w:ascii="Courier" w:eastAsia="Times New Roman" w:hAnsi="Courier" w:cs="Courier"/>
          <w:spacing w:val="-3"/>
          <w:sz w:val="24"/>
          <w:szCs w:val="24"/>
        </w:rPr>
        <w:t>Traffic Signal Maintenance Contract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CF834" w14:textId="178A44CB" w:rsidR="00151833" w:rsidRPr="00CF18D3" w:rsidRDefault="00CA755B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Roller blinds in classroom need to be replaced</w:t>
      </w:r>
      <w:r w:rsidR="00EC4295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8CE4816" w14:textId="64979098" w:rsidR="0029218D" w:rsidRDefault="0029218D" w:rsidP="002F03C3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2F03C3">
        <w:rPr>
          <w:rFonts w:ascii="Courier" w:eastAsia="Times New Roman" w:hAnsi="Courier" w:cs="Courier"/>
          <w:spacing w:val="-3"/>
          <w:sz w:val="24"/>
          <w:szCs w:val="24"/>
        </w:rPr>
        <w:t>Refuse bid specifications</w:t>
      </w:r>
      <w:r w:rsidR="002F03C3" w:rsidRPr="002F03C3">
        <w:rPr>
          <w:rFonts w:ascii="Courier" w:eastAsia="Times New Roman" w:hAnsi="Courier" w:cs="Courier"/>
          <w:spacing w:val="-3"/>
          <w:sz w:val="24"/>
          <w:szCs w:val="24"/>
        </w:rPr>
        <w:t xml:space="preserve"> advertisement</w:t>
      </w:r>
    </w:p>
    <w:p w14:paraId="7A633505" w14:textId="0BBC7C67" w:rsidR="0075011E" w:rsidRPr="002F03C3" w:rsidRDefault="0075011E" w:rsidP="002F03C3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Renewal Package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EED7A5" w14:textId="35C17470" w:rsidR="00C7112E" w:rsidRPr="00C45F80" w:rsidRDefault="00904B0B" w:rsidP="00C45F8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35AF0D1" w14:textId="35BA45A0" w:rsidR="00EC3713" w:rsidRPr="00C45F80" w:rsidRDefault="00EC3713" w:rsidP="002F03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15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D425F01" w14:textId="49683E84" w:rsidR="00326681" w:rsidRPr="00322812" w:rsidRDefault="00326681" w:rsidP="003228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F38B6B" w14:textId="33135645" w:rsidR="000F43A7" w:rsidRDefault="00917935" w:rsidP="00917935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Amendment: York County Planning Commission recommend adoption of the proposed amendment</w:t>
      </w:r>
      <w:r w:rsidR="005374D8">
        <w:rPr>
          <w:rFonts w:ascii="Courier" w:eastAsia="Times New Roman" w:hAnsi="Courier" w:cs="Courier"/>
          <w:spacing w:val="-3"/>
          <w:sz w:val="24"/>
          <w:szCs w:val="24"/>
        </w:rPr>
        <w:t xml:space="preserve"> -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comments on Pages 5 and 6 of </w:t>
      </w:r>
      <w:r w:rsidR="005374D8">
        <w:rPr>
          <w:rFonts w:ascii="Courier" w:eastAsia="Times New Roman" w:hAnsi="Courier" w:cs="Courier"/>
          <w:spacing w:val="-3"/>
          <w:sz w:val="24"/>
          <w:szCs w:val="24"/>
        </w:rPr>
        <w:t>the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  <w:r w:rsidR="003D2ADF">
        <w:rPr>
          <w:rFonts w:ascii="Courier" w:eastAsia="Times New Roman" w:hAnsi="Courier" w:cs="Courier"/>
          <w:spacing w:val="-3"/>
          <w:sz w:val="24"/>
          <w:szCs w:val="24"/>
        </w:rPr>
        <w:t xml:space="preserve">: Authorize advertisement </w:t>
      </w:r>
      <w:r w:rsidR="00131DE7">
        <w:rPr>
          <w:rFonts w:ascii="Courier" w:eastAsia="Times New Roman" w:hAnsi="Courier" w:cs="Courier"/>
          <w:spacing w:val="-3"/>
          <w:sz w:val="24"/>
          <w:szCs w:val="24"/>
        </w:rPr>
        <w:t>of Zoning Ordinance/Map for adoption</w:t>
      </w:r>
    </w:p>
    <w:p w14:paraId="59A36FCF" w14:textId="656BC52A" w:rsidR="00D677FE" w:rsidRDefault="00D677FE" w:rsidP="00917935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Re-appointment: Ginger Sloan to Planning Commission term to expire 7/15/27</w:t>
      </w: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C693" w14:textId="77777777" w:rsidR="00985858" w:rsidRDefault="00985858" w:rsidP="009A72FE">
      <w:pPr>
        <w:spacing w:after="0"/>
      </w:pPr>
      <w:r>
        <w:separator/>
      </w:r>
    </w:p>
  </w:endnote>
  <w:endnote w:type="continuationSeparator" w:id="0">
    <w:p w14:paraId="2C00C973" w14:textId="77777777" w:rsidR="00985858" w:rsidRDefault="00985858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B404" w14:textId="77777777" w:rsidR="00985858" w:rsidRDefault="00985858" w:rsidP="009A72FE">
      <w:pPr>
        <w:spacing w:after="0"/>
      </w:pPr>
      <w:r>
        <w:separator/>
      </w:r>
    </w:p>
  </w:footnote>
  <w:footnote w:type="continuationSeparator" w:id="0">
    <w:p w14:paraId="6742C36F" w14:textId="77777777" w:rsidR="00985858" w:rsidRDefault="00985858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4"/>
  </w:num>
  <w:num w:numId="2" w16cid:durableId="646397590">
    <w:abstractNumId w:val="27"/>
  </w:num>
  <w:num w:numId="3" w16cid:durableId="1381441106">
    <w:abstractNumId w:val="17"/>
  </w:num>
  <w:num w:numId="4" w16cid:durableId="900947222">
    <w:abstractNumId w:val="0"/>
  </w:num>
  <w:num w:numId="5" w16cid:durableId="351418635">
    <w:abstractNumId w:val="18"/>
  </w:num>
  <w:num w:numId="6" w16cid:durableId="762725506">
    <w:abstractNumId w:val="6"/>
  </w:num>
  <w:num w:numId="7" w16cid:durableId="470487874">
    <w:abstractNumId w:val="20"/>
  </w:num>
  <w:num w:numId="8" w16cid:durableId="1511988084">
    <w:abstractNumId w:val="14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6"/>
  </w:num>
  <w:num w:numId="14" w16cid:durableId="1875313453">
    <w:abstractNumId w:val="10"/>
  </w:num>
  <w:num w:numId="15" w16cid:durableId="2112166448">
    <w:abstractNumId w:val="23"/>
  </w:num>
  <w:num w:numId="16" w16cid:durableId="2111314742">
    <w:abstractNumId w:val="7"/>
  </w:num>
  <w:num w:numId="17" w16cid:durableId="26302185">
    <w:abstractNumId w:val="28"/>
  </w:num>
  <w:num w:numId="18" w16cid:durableId="2123457572">
    <w:abstractNumId w:val="13"/>
  </w:num>
  <w:num w:numId="19" w16cid:durableId="1778673276">
    <w:abstractNumId w:val="19"/>
  </w:num>
  <w:num w:numId="20" w16cid:durableId="352000312">
    <w:abstractNumId w:val="22"/>
  </w:num>
  <w:num w:numId="21" w16cid:durableId="2085297207">
    <w:abstractNumId w:val="15"/>
  </w:num>
  <w:num w:numId="22" w16cid:durableId="2065787845">
    <w:abstractNumId w:val="9"/>
  </w:num>
  <w:num w:numId="23" w16cid:durableId="590698713">
    <w:abstractNumId w:val="21"/>
  </w:num>
  <w:num w:numId="24" w16cid:durableId="565727625">
    <w:abstractNumId w:val="8"/>
  </w:num>
  <w:num w:numId="25" w16cid:durableId="1931884770">
    <w:abstractNumId w:val="29"/>
  </w:num>
  <w:num w:numId="26" w16cid:durableId="177039637">
    <w:abstractNumId w:val="3"/>
  </w:num>
  <w:num w:numId="27" w16cid:durableId="260533192">
    <w:abstractNumId w:val="16"/>
  </w:num>
  <w:num w:numId="28" w16cid:durableId="37633261">
    <w:abstractNumId w:val="4"/>
  </w:num>
  <w:num w:numId="29" w16cid:durableId="348409639">
    <w:abstractNumId w:val="12"/>
  </w:num>
  <w:num w:numId="30" w16cid:durableId="2734443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250"/>
    <w:rsid w:val="000B6763"/>
    <w:rsid w:val="000C198D"/>
    <w:rsid w:val="000C1CE9"/>
    <w:rsid w:val="000C361E"/>
    <w:rsid w:val="000C3EC2"/>
    <w:rsid w:val="000C420E"/>
    <w:rsid w:val="000C4731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466F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596B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86B"/>
    <w:rsid w:val="00427F23"/>
    <w:rsid w:val="004349DF"/>
    <w:rsid w:val="004405F7"/>
    <w:rsid w:val="00441554"/>
    <w:rsid w:val="0044256C"/>
    <w:rsid w:val="00446EA6"/>
    <w:rsid w:val="00452BA3"/>
    <w:rsid w:val="00454BCF"/>
    <w:rsid w:val="00455C07"/>
    <w:rsid w:val="00460C53"/>
    <w:rsid w:val="0046118E"/>
    <w:rsid w:val="00462C87"/>
    <w:rsid w:val="00462E9B"/>
    <w:rsid w:val="0046585C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374D8"/>
    <w:rsid w:val="005437F0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568F"/>
    <w:rsid w:val="005B675C"/>
    <w:rsid w:val="005C0201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D3D"/>
    <w:rsid w:val="00635CDD"/>
    <w:rsid w:val="006365B0"/>
    <w:rsid w:val="00646520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5E9E"/>
    <w:rsid w:val="006D78F1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398"/>
    <w:rsid w:val="007A098A"/>
    <w:rsid w:val="007A461A"/>
    <w:rsid w:val="007A5DE9"/>
    <w:rsid w:val="007A662B"/>
    <w:rsid w:val="007B156F"/>
    <w:rsid w:val="007B45FC"/>
    <w:rsid w:val="007B6760"/>
    <w:rsid w:val="007B695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6BF7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935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58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A029FB"/>
    <w:rsid w:val="00A032EA"/>
    <w:rsid w:val="00A03835"/>
    <w:rsid w:val="00A057C3"/>
    <w:rsid w:val="00A059D2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27C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097D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659B"/>
    <w:rsid w:val="00CA755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D0B72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713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64A65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2379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919</cp:revision>
  <cp:lastPrinted>2023-07-06T13:43:00Z</cp:lastPrinted>
  <dcterms:created xsi:type="dcterms:W3CDTF">2018-06-29T18:14:00Z</dcterms:created>
  <dcterms:modified xsi:type="dcterms:W3CDTF">2023-07-06T14:00:00Z</dcterms:modified>
</cp:coreProperties>
</file>