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B22DD2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7A5DE9">
        <w:rPr>
          <w:rFonts w:ascii="Courier" w:eastAsia="Times New Roman" w:hAnsi="Courier" w:cs="Courier"/>
          <w:sz w:val="24"/>
          <w:szCs w:val="24"/>
        </w:rPr>
        <w:t>June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E6EEAD" w14:textId="2437551D" w:rsidR="00B30678" w:rsidRDefault="00B30678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8EEE8CB" w14:textId="5161684D" w:rsidR="00696905" w:rsidRDefault="00696905" w:rsidP="0069690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STEVEN MARTINEZ, Director of the York SPCA regarding the TRN program and other programs offered by the SPCA</w:t>
      </w:r>
    </w:p>
    <w:p w14:paraId="0770B1AA" w14:textId="77777777" w:rsidR="00696905" w:rsidRDefault="00696905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095C7870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D4298B3" w14:textId="111DB31F" w:rsidR="00C96EB2" w:rsidRDefault="00507ED8" w:rsidP="004B1434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Jeffrey and Tammy Lease, 71 Woodland Dr.</w:t>
      </w:r>
    </w:p>
    <w:p w14:paraId="3095682E" w14:textId="0338D28F" w:rsidR="000A15C2" w:rsidRDefault="000A15C2" w:rsidP="004B1434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Rick Hoffman,7</w:t>
      </w:r>
      <w:r w:rsidR="007367D2">
        <w:rPr>
          <w:rFonts w:ascii="Courier" w:eastAsia="Times New Roman" w:hAnsi="Courier" w:cs="Courier"/>
          <w:spacing w:val="-3"/>
          <w:sz w:val="24"/>
          <w:szCs w:val="24"/>
        </w:rPr>
        <w:t>3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Woodland Dr. nuisance ordinance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762252F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>May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>1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51AFAF8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>May</w:t>
      </w:r>
    </w:p>
    <w:p w14:paraId="2713BD6C" w14:textId="63C636DE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May 2, 16 and 30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58BC3881" w14:textId="0215578F" w:rsidR="00126498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Fill Dirt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07CCC5B8" w14:textId="22FDFAD9" w:rsidR="00D3154D" w:rsidRDefault="00D3154D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Release of Chick-fil-A bond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B7D5FD9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1E667EE" w:rsidR="00A135A6" w:rsidRPr="00613647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57EC75AD" w14:textId="256B4CB5" w:rsidR="007211C7" w:rsidRDefault="007211C7" w:rsidP="007211C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70FB1AC" w14:textId="7A6E46B9" w:rsidR="009A0946" w:rsidRDefault="00AF5CF3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Works Report</w:t>
      </w:r>
    </w:p>
    <w:p w14:paraId="739C1C51" w14:textId="100E8178" w:rsidR="00F1486D" w:rsidRPr="008B4317" w:rsidRDefault="00F1486D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SRBC permits Meadow and Village Wells</w:t>
      </w:r>
    </w:p>
    <w:p w14:paraId="1D35C3F4" w14:textId="3BE8079E" w:rsidR="00032270" w:rsidRPr="007A5DE9" w:rsidRDefault="00032270" w:rsidP="007A5DE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EFCAC5" w14:textId="5BC9D393" w:rsidR="007A5DE9" w:rsidRDefault="00AE0A37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EA6B8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>Change order to start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 xml:space="preserve"> work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earlier</w:t>
      </w:r>
    </w:p>
    <w:p w14:paraId="5CD8A34C" w14:textId="77777777" w:rsidR="007A5DE9" w:rsidRPr="007A5DE9" w:rsidRDefault="007A5DE9" w:rsidP="007A5DE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3F36EC0A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E7870F3" w14:textId="0D91D446" w:rsidR="00323DEE" w:rsidRDefault="00323DEE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DEC764A" w14:textId="78435640" w:rsidR="007A5DE9" w:rsidRPr="00696905" w:rsidRDefault="00323DEE" w:rsidP="00696905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F30D5">
        <w:rPr>
          <w:rFonts w:ascii="Courier" w:eastAsia="Times New Roman" w:hAnsi="Courier" w:cs="Courier"/>
          <w:spacing w:val="-3"/>
          <w:sz w:val="24"/>
          <w:szCs w:val="24"/>
        </w:rPr>
        <w:t>Adopt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Nuisance Ordinance</w:t>
      </w: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620F9AD" w14:textId="41D5074F" w:rsidR="00D647F3" w:rsidRPr="007A5DE9" w:rsidRDefault="009733AD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21C90">
        <w:rPr>
          <w:rFonts w:ascii="Courier" w:eastAsia="Times New Roman" w:hAnsi="Courier" w:cs="Courier"/>
          <w:spacing w:val="-3"/>
          <w:sz w:val="24"/>
          <w:szCs w:val="24"/>
        </w:rPr>
        <w:t>Expanded Fire Company Tax Credit</w:t>
      </w:r>
      <w:r w:rsidR="00D647F3" w:rsidRP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39D0269F" w:rsidR="00BA0BD9" w:rsidRPr="000C1CE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5420A7" w14:textId="558D4DD0" w:rsidR="002B44AE" w:rsidRDefault="008B6647" w:rsidP="004B143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BUSINESS</w:t>
      </w:r>
    </w:p>
    <w:p w14:paraId="028ECA4E" w14:textId="7457D308" w:rsidR="006A23FF" w:rsidRPr="00406ABE" w:rsidRDefault="006A23FF" w:rsidP="00406AB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C25B1E" w14:textId="7F35BA9D" w:rsidR="00BE1D78" w:rsidRDefault="00EF339C" w:rsidP="00145230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Preservation of the Borough’s historical documents</w:t>
      </w:r>
    </w:p>
    <w:p w14:paraId="4B4510D8" w14:textId="48438C60" w:rsidR="00120039" w:rsidRPr="00145230" w:rsidRDefault="00507ED8" w:rsidP="00145230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for sidewalks</w:t>
      </w:r>
      <w:r w:rsidR="000E6AD6">
        <w:rPr>
          <w:rFonts w:ascii="Courier" w:eastAsia="Times New Roman" w:hAnsi="Courier" w:cs="Courier"/>
          <w:spacing w:val="-3"/>
          <w:sz w:val="24"/>
          <w:szCs w:val="24"/>
        </w:rPr>
        <w:t xml:space="preserve"> – will be done in July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677C" w14:textId="77777777" w:rsidR="00404F65" w:rsidRDefault="00404F65" w:rsidP="009A72FE">
      <w:pPr>
        <w:spacing w:after="0"/>
      </w:pPr>
      <w:r>
        <w:separator/>
      </w:r>
    </w:p>
  </w:endnote>
  <w:endnote w:type="continuationSeparator" w:id="0">
    <w:p w14:paraId="2356217F" w14:textId="77777777" w:rsidR="00404F65" w:rsidRDefault="00404F65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BBB3" w14:textId="77777777" w:rsidR="00404F65" w:rsidRDefault="00404F65" w:rsidP="009A72FE">
      <w:pPr>
        <w:spacing w:after="0"/>
      </w:pPr>
      <w:r>
        <w:separator/>
      </w:r>
    </w:p>
  </w:footnote>
  <w:footnote w:type="continuationSeparator" w:id="0">
    <w:p w14:paraId="32CFC395" w14:textId="77777777" w:rsidR="00404F65" w:rsidRDefault="00404F65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172045">
    <w:abstractNumId w:val="20"/>
  </w:num>
  <w:num w:numId="2" w16cid:durableId="646397590">
    <w:abstractNumId w:val="22"/>
  </w:num>
  <w:num w:numId="3" w16cid:durableId="1381441106">
    <w:abstractNumId w:val="13"/>
  </w:num>
  <w:num w:numId="4" w16cid:durableId="900947222">
    <w:abstractNumId w:val="0"/>
  </w:num>
  <w:num w:numId="5" w16cid:durableId="351418635">
    <w:abstractNumId w:val="14"/>
  </w:num>
  <w:num w:numId="6" w16cid:durableId="762725506">
    <w:abstractNumId w:val="4"/>
  </w:num>
  <w:num w:numId="7" w16cid:durableId="470487874">
    <w:abstractNumId w:val="16"/>
  </w:num>
  <w:num w:numId="8" w16cid:durableId="1511988084">
    <w:abstractNumId w:val="11"/>
  </w:num>
  <w:num w:numId="9" w16cid:durableId="1611620891">
    <w:abstractNumId w:val="2"/>
  </w:num>
  <w:num w:numId="10" w16cid:durableId="1379434482">
    <w:abstractNumId w:val="3"/>
  </w:num>
  <w:num w:numId="11" w16cid:durableId="1383796176">
    <w:abstractNumId w:val="1"/>
  </w:num>
  <w:num w:numId="12" w16cid:durableId="87579598">
    <w:abstractNumId w:val="9"/>
  </w:num>
  <w:num w:numId="13" w16cid:durableId="330453732">
    <w:abstractNumId w:val="21"/>
  </w:num>
  <w:num w:numId="14" w16cid:durableId="1875313453">
    <w:abstractNumId w:val="8"/>
  </w:num>
  <w:num w:numId="15" w16cid:durableId="2112166448">
    <w:abstractNumId w:val="19"/>
  </w:num>
  <w:num w:numId="16" w16cid:durableId="2111314742">
    <w:abstractNumId w:val="5"/>
  </w:num>
  <w:num w:numId="17" w16cid:durableId="26302185">
    <w:abstractNumId w:val="23"/>
  </w:num>
  <w:num w:numId="18" w16cid:durableId="2123457572">
    <w:abstractNumId w:val="10"/>
  </w:num>
  <w:num w:numId="19" w16cid:durableId="1778673276">
    <w:abstractNumId w:val="15"/>
  </w:num>
  <w:num w:numId="20" w16cid:durableId="352000312">
    <w:abstractNumId w:val="18"/>
  </w:num>
  <w:num w:numId="21" w16cid:durableId="2085297207">
    <w:abstractNumId w:val="12"/>
  </w:num>
  <w:num w:numId="22" w16cid:durableId="2065787845">
    <w:abstractNumId w:val="7"/>
  </w:num>
  <w:num w:numId="23" w16cid:durableId="590698713">
    <w:abstractNumId w:val="17"/>
  </w:num>
  <w:num w:numId="24" w16cid:durableId="56572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5B45"/>
    <w:rsid w:val="000264F1"/>
    <w:rsid w:val="000304C6"/>
    <w:rsid w:val="000311E5"/>
    <w:rsid w:val="00032270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6AD6"/>
    <w:rsid w:val="000E6E74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951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617D"/>
    <w:rsid w:val="00180C61"/>
    <w:rsid w:val="00181333"/>
    <w:rsid w:val="00186657"/>
    <w:rsid w:val="0019726D"/>
    <w:rsid w:val="001A7CCA"/>
    <w:rsid w:val="001B7E28"/>
    <w:rsid w:val="001C0FC6"/>
    <w:rsid w:val="001C4B5A"/>
    <w:rsid w:val="001D030D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DD0"/>
    <w:rsid w:val="002D306D"/>
    <w:rsid w:val="002D5099"/>
    <w:rsid w:val="002E4F0D"/>
    <w:rsid w:val="002E7EC2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74CC"/>
    <w:rsid w:val="00327942"/>
    <w:rsid w:val="003351D8"/>
    <w:rsid w:val="003356F9"/>
    <w:rsid w:val="00341B42"/>
    <w:rsid w:val="003428D1"/>
    <w:rsid w:val="00353C19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C66E4"/>
    <w:rsid w:val="004D23E1"/>
    <w:rsid w:val="004D301C"/>
    <w:rsid w:val="004D3947"/>
    <w:rsid w:val="004E2AC3"/>
    <w:rsid w:val="004E33F8"/>
    <w:rsid w:val="004E54FF"/>
    <w:rsid w:val="004E7AF5"/>
    <w:rsid w:val="00502464"/>
    <w:rsid w:val="0050260E"/>
    <w:rsid w:val="00503949"/>
    <w:rsid w:val="0050694E"/>
    <w:rsid w:val="00507ED8"/>
    <w:rsid w:val="005135FE"/>
    <w:rsid w:val="00515959"/>
    <w:rsid w:val="00517496"/>
    <w:rsid w:val="005177B6"/>
    <w:rsid w:val="00520165"/>
    <w:rsid w:val="00522534"/>
    <w:rsid w:val="00522A29"/>
    <w:rsid w:val="005258B6"/>
    <w:rsid w:val="005259B1"/>
    <w:rsid w:val="00527D38"/>
    <w:rsid w:val="00532541"/>
    <w:rsid w:val="0053300B"/>
    <w:rsid w:val="005331B9"/>
    <w:rsid w:val="005437F0"/>
    <w:rsid w:val="0054468D"/>
    <w:rsid w:val="00546D65"/>
    <w:rsid w:val="00547F4D"/>
    <w:rsid w:val="00551DAF"/>
    <w:rsid w:val="00554E5E"/>
    <w:rsid w:val="00560200"/>
    <w:rsid w:val="00562416"/>
    <w:rsid w:val="00563B68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568F"/>
    <w:rsid w:val="005B675C"/>
    <w:rsid w:val="005C2161"/>
    <w:rsid w:val="005C3413"/>
    <w:rsid w:val="005C35ED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647"/>
    <w:rsid w:val="00613961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BB9"/>
    <w:rsid w:val="006D30B7"/>
    <w:rsid w:val="006D7DF2"/>
    <w:rsid w:val="006E07DB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5730"/>
    <w:rsid w:val="00751752"/>
    <w:rsid w:val="007531E4"/>
    <w:rsid w:val="00755DFB"/>
    <w:rsid w:val="00762909"/>
    <w:rsid w:val="00764255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3F5B"/>
    <w:rsid w:val="008824E7"/>
    <w:rsid w:val="00885685"/>
    <w:rsid w:val="00886DF5"/>
    <w:rsid w:val="008876BF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7B85"/>
    <w:rsid w:val="009413ED"/>
    <w:rsid w:val="00943D66"/>
    <w:rsid w:val="00947CFD"/>
    <w:rsid w:val="00953A7A"/>
    <w:rsid w:val="00953B64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1AB1"/>
    <w:rsid w:val="00BE1D78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B2988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E0D98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95"/>
    <w:rsid w:val="00F32330"/>
    <w:rsid w:val="00F33268"/>
    <w:rsid w:val="00F33D15"/>
    <w:rsid w:val="00F34E21"/>
    <w:rsid w:val="00F36218"/>
    <w:rsid w:val="00F422B7"/>
    <w:rsid w:val="00F42634"/>
    <w:rsid w:val="00F43E71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F68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1871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668</cp:revision>
  <cp:lastPrinted>2022-06-07T16:21:00Z</cp:lastPrinted>
  <dcterms:created xsi:type="dcterms:W3CDTF">2018-06-29T18:14:00Z</dcterms:created>
  <dcterms:modified xsi:type="dcterms:W3CDTF">2022-06-07T16:23:00Z</dcterms:modified>
</cp:coreProperties>
</file>