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4A19" w14:textId="77777777" w:rsidR="00D369E4" w:rsidRDefault="00D369E4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0F20184" w14:textId="77777777" w:rsidR="003C74E5" w:rsidRDefault="003C74E5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5EB220CC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7B3C54">
        <w:rPr>
          <w:rFonts w:ascii="Courier" w:eastAsia="Times New Roman" w:hAnsi="Courier" w:cs="Courier"/>
          <w:sz w:val="24"/>
          <w:szCs w:val="24"/>
        </w:rPr>
        <w:t>June 11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F242E1">
        <w:rPr>
          <w:rFonts w:ascii="Courier" w:eastAsia="Times New Roman" w:hAnsi="Courier" w:cs="Courier"/>
          <w:sz w:val="24"/>
          <w:szCs w:val="24"/>
        </w:rPr>
        <w:t>5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1E21860" w14:textId="485353C2" w:rsidR="006A7773" w:rsidRDefault="008B6647" w:rsidP="00C362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68946CC9" w14:textId="77777777" w:rsidR="006A7773" w:rsidRPr="006A7773" w:rsidRDefault="006A7773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9E7E5B2" w14:textId="0EF1ED6C" w:rsidR="009004EA" w:rsidRDefault="009004EA" w:rsidP="006F4D24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8266AA" w14:textId="639146D6" w:rsidR="00AA6AD3" w:rsidRPr="006603B3" w:rsidRDefault="00AA6AD3" w:rsidP="006603B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013C066" w14:textId="3E582A17" w:rsidR="004A6476" w:rsidRDefault="008B6647" w:rsidP="00146D1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7B3C54">
        <w:rPr>
          <w:rFonts w:ascii="Courier" w:eastAsia="Times New Roman" w:hAnsi="Courier" w:cs="Courier"/>
          <w:spacing w:val="-3"/>
          <w:sz w:val="24"/>
          <w:szCs w:val="24"/>
        </w:rPr>
        <w:t>May 14</w:t>
      </w:r>
      <w:r w:rsidR="00146D11">
        <w:rPr>
          <w:rFonts w:ascii="Courier" w:eastAsia="Times New Roman" w:hAnsi="Courier" w:cs="Courier"/>
          <w:spacing w:val="-3"/>
          <w:sz w:val="24"/>
          <w:szCs w:val="24"/>
        </w:rPr>
        <w:t>,202</w:t>
      </w:r>
      <w:r w:rsidR="00C85C7E">
        <w:rPr>
          <w:rFonts w:ascii="Courier" w:eastAsia="Times New Roman" w:hAnsi="Courier" w:cs="Courier"/>
          <w:spacing w:val="-3"/>
          <w:sz w:val="24"/>
          <w:szCs w:val="24"/>
        </w:rPr>
        <w:t>5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6813639" w14:textId="7A079609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14DBF253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7B3C54">
        <w:rPr>
          <w:rFonts w:ascii="Courier" w:eastAsia="Times New Roman" w:hAnsi="Courier" w:cs="Courier"/>
          <w:spacing w:val="-3"/>
          <w:sz w:val="24"/>
          <w:szCs w:val="24"/>
        </w:rPr>
        <w:t>May</w:t>
      </w:r>
    </w:p>
    <w:p w14:paraId="2713BD6C" w14:textId="0B375606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7B3C54">
        <w:rPr>
          <w:rFonts w:ascii="Courier" w:eastAsia="Times New Roman" w:hAnsi="Courier" w:cs="Courier"/>
          <w:spacing w:val="-3"/>
          <w:sz w:val="24"/>
          <w:szCs w:val="24"/>
        </w:rPr>
        <w:t>May 12 and 26</w:t>
      </w:r>
    </w:p>
    <w:p w14:paraId="664D2938" w14:textId="50891C9B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</w:t>
      </w:r>
      <w:r w:rsidR="00752F07">
        <w:rPr>
          <w:rFonts w:ascii="Courier" w:eastAsia="Times New Roman" w:hAnsi="Courier" w:cs="Courier"/>
          <w:sz w:val="24"/>
          <w:szCs w:val="24"/>
        </w:rPr>
        <w:t>S</w:t>
      </w:r>
    </w:p>
    <w:p w14:paraId="36E8F99A" w14:textId="03DF66AA" w:rsidR="00381978" w:rsidRPr="007B3C54" w:rsidRDefault="00381978" w:rsidP="007B3C54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rPr>
          <w:rFonts w:ascii="Courier" w:eastAsia="Times New Roman" w:hAnsi="Courier" w:cs="Courier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BA1F056" w14:textId="1BC3F44F" w:rsidR="00D369E4" w:rsidRDefault="008B6647" w:rsidP="00D369E4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</w:t>
      </w:r>
      <w:r w:rsidR="000F3FB2">
        <w:rPr>
          <w:rFonts w:ascii="Courier" w:eastAsia="Times New Roman" w:hAnsi="Courier" w:cs="Courier"/>
          <w:spacing w:val="-3"/>
          <w:sz w:val="24"/>
          <w:szCs w:val="24"/>
        </w:rPr>
        <w:t>ent</w:t>
      </w:r>
    </w:p>
    <w:p w14:paraId="44B35CFA" w14:textId="2B43B63F" w:rsidR="00D369E4" w:rsidRPr="000F3FB2" w:rsidRDefault="000F3FB2" w:rsidP="000F3FB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0F3FB2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A8FA7D6" w14:textId="79EAA40C" w:rsidR="00D369E4" w:rsidRDefault="00D369E4" w:rsidP="00D369E4">
      <w:pPr>
        <w:pStyle w:val="ListParagraph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Bee Ordinance/Department of Agriculture</w:t>
      </w:r>
    </w:p>
    <w:p w14:paraId="4E44A376" w14:textId="552C4963" w:rsidR="00304F31" w:rsidRPr="00D369E4" w:rsidRDefault="00304F31" w:rsidP="00D369E4">
      <w:pPr>
        <w:pStyle w:val="ListParagraph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Bamboo 514 S. Main St.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B8E773A" w14:textId="3600B681" w:rsidR="00D369E4" w:rsidRDefault="008B6647" w:rsidP="00342395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</w:p>
    <w:p w14:paraId="6E054AFE" w14:textId="77777777" w:rsidR="000F3FB2" w:rsidRDefault="000F3FB2" w:rsidP="000F3FB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C9C34B2" w14:textId="3CE05734" w:rsidR="000F3FB2" w:rsidRPr="000F3FB2" w:rsidRDefault="000F3FB2" w:rsidP="000F3FB2">
      <w:pPr>
        <w:pStyle w:val="ListParagraph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Civil Service Representative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55E063D0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/EMS/Fire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62D922CC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F03922">
        <w:rPr>
          <w:rFonts w:ascii="Courier" w:eastAsia="Times New Roman" w:hAnsi="Courier" w:cs="Courier"/>
          <w:spacing w:val="-3"/>
          <w:sz w:val="24"/>
          <w:szCs w:val="24"/>
        </w:rPr>
        <w:t>Ma</w:t>
      </w:r>
      <w:r w:rsidR="009A5B26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F03922">
        <w:rPr>
          <w:rFonts w:ascii="Courier" w:eastAsia="Times New Roman" w:hAnsi="Courier" w:cs="Courier"/>
          <w:spacing w:val="-3"/>
          <w:sz w:val="24"/>
          <w:szCs w:val="24"/>
        </w:rPr>
        <w:t>ager/</w:t>
      </w:r>
      <w:r>
        <w:rPr>
          <w:rFonts w:ascii="Courier" w:eastAsia="Times New Roman" w:hAnsi="Courier" w:cs="Courier"/>
          <w:spacing w:val="-3"/>
          <w:sz w:val="24"/>
          <w:szCs w:val="24"/>
        </w:rPr>
        <w:t>Public Works Repor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1BC33349" w14:textId="439A7A26" w:rsidR="00566B58" w:rsidRPr="009B24F9" w:rsidRDefault="00566B58" w:rsidP="009B24F9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DDB3EE" w14:textId="1C4C675C" w:rsidR="00D369E4" w:rsidRPr="00825B24" w:rsidRDefault="00DC4DBF" w:rsidP="00825B2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050A9">
        <w:rPr>
          <w:rFonts w:ascii="Courier" w:eastAsia="Times New Roman" w:hAnsi="Courier" w:cs="Courier"/>
          <w:spacing w:val="-3"/>
          <w:sz w:val="24"/>
          <w:szCs w:val="24"/>
        </w:rPr>
        <w:t>Easement</w:t>
      </w:r>
      <w:r w:rsidR="00B24076">
        <w:rPr>
          <w:rFonts w:ascii="Courier" w:eastAsia="Times New Roman" w:hAnsi="Courier" w:cs="Courier"/>
          <w:spacing w:val="-3"/>
          <w:sz w:val="24"/>
          <w:szCs w:val="24"/>
        </w:rPr>
        <w:t>/ROW</w:t>
      </w:r>
      <w:r w:rsidR="005050A9">
        <w:rPr>
          <w:rFonts w:ascii="Courier" w:eastAsia="Times New Roman" w:hAnsi="Courier" w:cs="Courier"/>
          <w:spacing w:val="-3"/>
          <w:sz w:val="24"/>
          <w:szCs w:val="24"/>
        </w:rPr>
        <w:t xml:space="preserve"> Agreements for water project</w:t>
      </w:r>
    </w:p>
    <w:p w14:paraId="5228D849" w14:textId="6D2A0D97" w:rsidR="009D1F17" w:rsidRDefault="00342395" w:rsidP="009D1F17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7B3C54">
        <w:rPr>
          <w:rFonts w:ascii="Courier" w:eastAsia="Times New Roman" w:hAnsi="Courier" w:cs="Courier"/>
          <w:spacing w:val="-3"/>
          <w:sz w:val="24"/>
          <w:szCs w:val="24"/>
        </w:rPr>
        <w:t>2025 Water project bids</w:t>
      </w:r>
    </w:p>
    <w:p w14:paraId="780AF819" w14:textId="2AE65067" w:rsidR="001F1792" w:rsidRPr="009D1F17" w:rsidRDefault="001F1792" w:rsidP="009D1F17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lastRenderedPageBreak/>
        <w:t xml:space="preserve"> 224 West Forrest Avenue water/sewer connection timeline and road paving; owner not cooperating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DBA5911" w14:textId="0AFCC3F9" w:rsidR="00F65C27" w:rsidRPr="004D1D7A" w:rsidRDefault="00A95EB9" w:rsidP="004D1D7A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086A9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686B59E" w14:textId="77777777" w:rsidR="000B3908" w:rsidRPr="00086A9A" w:rsidRDefault="000B3908" w:rsidP="000B3908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</w:p>
    <w:p w14:paraId="2F1B8BB0" w14:textId="410EF78B" w:rsidR="008C36C3" w:rsidRPr="00086A9A" w:rsidRDefault="008C36C3" w:rsidP="00086A9A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E4F54D" w14:textId="44E4154B" w:rsidR="008A252D" w:rsidRPr="007B3C54" w:rsidRDefault="00015AA4" w:rsidP="007B3C5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8E09FB">
        <w:rPr>
          <w:rFonts w:ascii="Courier" w:eastAsia="Times New Roman" w:hAnsi="Courier" w:cs="Courier"/>
          <w:spacing w:val="-3"/>
          <w:sz w:val="24"/>
          <w:szCs w:val="24"/>
        </w:rPr>
        <w:t xml:space="preserve">Paul Smith Library </w:t>
      </w:r>
      <w:r w:rsidR="00F242E1">
        <w:rPr>
          <w:rFonts w:ascii="Courier" w:eastAsia="Times New Roman" w:hAnsi="Courier" w:cs="Courier"/>
          <w:spacing w:val="-3"/>
          <w:sz w:val="24"/>
          <w:szCs w:val="24"/>
        </w:rPr>
        <w:t>update</w:t>
      </w:r>
    </w:p>
    <w:p w14:paraId="718C4D2D" w14:textId="37F0BDA1" w:rsidR="003D3D8E" w:rsidRPr="001F4C7E" w:rsidRDefault="003D3D8E" w:rsidP="001F4C7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005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4C6ED4B" w14:textId="097ED2C9" w:rsidR="008E135F" w:rsidRPr="004D1D7A" w:rsidRDefault="008E135F" w:rsidP="004D1D7A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27D9665" w14:textId="77777777" w:rsidR="00B03C90" w:rsidRDefault="00B03C90" w:rsidP="00B03C90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E136BA1" w14:textId="58F8BB64" w:rsidR="00B03C90" w:rsidRPr="00B03C90" w:rsidRDefault="00B03C90" w:rsidP="00B03C90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JUNIOR COUNCIL REPORT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CA59F18" w14:textId="7F381D52" w:rsidR="00F242E1" w:rsidRDefault="008B6647" w:rsidP="00C85C7E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</w:t>
      </w:r>
      <w:r w:rsidR="006603B3">
        <w:rPr>
          <w:rFonts w:ascii="Courier" w:eastAsia="Times New Roman" w:hAnsi="Courier" w:cs="Courier"/>
          <w:spacing w:val="-3"/>
          <w:sz w:val="24"/>
          <w:szCs w:val="24"/>
        </w:rPr>
        <w:t>l</w:t>
      </w:r>
    </w:p>
    <w:p w14:paraId="7C04DE32" w14:textId="77777777" w:rsidR="00B24076" w:rsidRDefault="00B24076" w:rsidP="00B2407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26F9D4" w14:textId="12F8935E" w:rsidR="00B24076" w:rsidRPr="00B24076" w:rsidRDefault="00B24076" w:rsidP="00B24076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3DA767C" w14:textId="3EF68D0E" w:rsidR="008B6647" w:rsidRPr="00F242E1" w:rsidRDefault="008B6647" w:rsidP="00F242E1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8EFC808" w14:textId="14596027" w:rsidR="00A258B0" w:rsidRDefault="008B6647" w:rsidP="00086A9A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24804C34" w14:textId="03C487C0" w:rsidR="004D1D7A" w:rsidRPr="00086A9A" w:rsidRDefault="004D1D7A" w:rsidP="00086A9A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SYC Regional Comprehensive Plan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5C84D461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756FC2E5" w14:textId="2C1C6684" w:rsidR="001D3CFC" w:rsidRPr="009A5B26" w:rsidRDefault="001D3CFC" w:rsidP="009A5B26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87B13F7" w14:textId="5776FA1A" w:rsidR="00304D39" w:rsidRDefault="00650885" w:rsidP="00650885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Eureka Volunteer FD request for fire police assistance Halloween event October 31.</w:t>
      </w:r>
    </w:p>
    <w:p w14:paraId="7B6AAD15" w14:textId="1D6623D2" w:rsidR="00642EAC" w:rsidRDefault="00642EAC" w:rsidP="00650885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Accept resignation of Stephen </w:t>
      </w:r>
      <w:proofErr w:type="spellStart"/>
      <w:r>
        <w:rPr>
          <w:rFonts w:ascii="Courier" w:eastAsia="Times New Roman" w:hAnsi="Courier" w:cs="Courier"/>
          <w:spacing w:val="-3"/>
          <w:sz w:val="24"/>
          <w:szCs w:val="24"/>
        </w:rPr>
        <w:t>Mayoryk</w:t>
      </w:r>
      <w:proofErr w:type="spellEnd"/>
      <w:r>
        <w:rPr>
          <w:rFonts w:ascii="Courier" w:eastAsia="Times New Roman" w:hAnsi="Courier" w:cs="Courier"/>
          <w:spacing w:val="-3"/>
          <w:sz w:val="24"/>
          <w:szCs w:val="24"/>
        </w:rPr>
        <w:t xml:space="preserve"> from the Planning Commission</w:t>
      </w:r>
    </w:p>
    <w:p w14:paraId="2FC137D4" w14:textId="6B1F2FE1" w:rsidR="00CE33EE" w:rsidRPr="00381978" w:rsidRDefault="00CE33EE" w:rsidP="00650885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Permission for Lion’s Club to use Sweeney Park for events</w:t>
      </w:r>
    </w:p>
    <w:p w14:paraId="2DF9ED40" w14:textId="77777777" w:rsidR="00A95EB9" w:rsidRPr="00A95EB9" w:rsidRDefault="00A95EB9" w:rsidP="00A95EB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5AB995C" w14:textId="54A186E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1411E1">
      <w:headerReference w:type="first" r:id="rId7"/>
      <w:footerReference w:type="first" r:id="rId8"/>
      <w:pgSz w:w="12240" w:h="15840"/>
      <w:pgMar w:top="1440" w:right="72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E6AC8" w14:textId="77777777" w:rsidR="009F7CD7" w:rsidRDefault="009F7CD7" w:rsidP="009A72FE">
      <w:pPr>
        <w:spacing w:after="0"/>
      </w:pPr>
      <w:r>
        <w:separator/>
      </w:r>
    </w:p>
  </w:endnote>
  <w:endnote w:type="continuationSeparator" w:id="0">
    <w:p w14:paraId="1E21EEE2" w14:textId="77777777" w:rsidR="009F7CD7" w:rsidRDefault="009F7CD7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BDCED" w14:textId="77777777" w:rsidR="009F7CD7" w:rsidRDefault="009F7CD7" w:rsidP="009A72FE">
      <w:pPr>
        <w:spacing w:after="0"/>
      </w:pPr>
      <w:r>
        <w:separator/>
      </w:r>
    </w:p>
  </w:footnote>
  <w:footnote w:type="continuationSeparator" w:id="0">
    <w:p w14:paraId="0E9D7848" w14:textId="77777777" w:rsidR="009F7CD7" w:rsidRDefault="009F7CD7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57B2185E"/>
    <w:multiLevelType w:val="hybridMultilevel"/>
    <w:tmpl w:val="8FB49502"/>
    <w:lvl w:ilvl="0" w:tplc="D1D0D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3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8"/>
  </w:num>
  <w:num w:numId="2" w16cid:durableId="646397590">
    <w:abstractNumId w:val="32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1"/>
  </w:num>
  <w:num w:numId="14" w16cid:durableId="1875313453">
    <w:abstractNumId w:val="12"/>
  </w:num>
  <w:num w:numId="15" w16cid:durableId="2112166448">
    <w:abstractNumId w:val="27"/>
  </w:num>
  <w:num w:numId="16" w16cid:durableId="2111314742">
    <w:abstractNumId w:val="9"/>
  </w:num>
  <w:num w:numId="17" w16cid:durableId="26302185">
    <w:abstractNumId w:val="33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5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9"/>
  </w:num>
  <w:num w:numId="31" w16cid:durableId="2059356310">
    <w:abstractNumId w:val="4"/>
  </w:num>
  <w:num w:numId="32" w16cid:durableId="796871264">
    <w:abstractNumId w:val="34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30"/>
  </w:num>
  <w:num w:numId="36" w16cid:durableId="860805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2FD9"/>
    <w:rsid w:val="000041AB"/>
    <w:rsid w:val="00006A03"/>
    <w:rsid w:val="000071E3"/>
    <w:rsid w:val="0000757F"/>
    <w:rsid w:val="00010AEE"/>
    <w:rsid w:val="00012169"/>
    <w:rsid w:val="0001514E"/>
    <w:rsid w:val="00015AA4"/>
    <w:rsid w:val="0001644C"/>
    <w:rsid w:val="00020D48"/>
    <w:rsid w:val="0002253E"/>
    <w:rsid w:val="00024590"/>
    <w:rsid w:val="00024BAD"/>
    <w:rsid w:val="00024D6A"/>
    <w:rsid w:val="00025B45"/>
    <w:rsid w:val="000264F1"/>
    <w:rsid w:val="000304C6"/>
    <w:rsid w:val="00030C32"/>
    <w:rsid w:val="000311E5"/>
    <w:rsid w:val="00031312"/>
    <w:rsid w:val="00032270"/>
    <w:rsid w:val="000322DB"/>
    <w:rsid w:val="000328A3"/>
    <w:rsid w:val="00033193"/>
    <w:rsid w:val="000338D6"/>
    <w:rsid w:val="00034650"/>
    <w:rsid w:val="000349CB"/>
    <w:rsid w:val="00037422"/>
    <w:rsid w:val="00037941"/>
    <w:rsid w:val="000407A4"/>
    <w:rsid w:val="00040CF5"/>
    <w:rsid w:val="00042F4B"/>
    <w:rsid w:val="00043850"/>
    <w:rsid w:val="00046C16"/>
    <w:rsid w:val="00046EA0"/>
    <w:rsid w:val="00051387"/>
    <w:rsid w:val="00054E66"/>
    <w:rsid w:val="000558BA"/>
    <w:rsid w:val="000562FA"/>
    <w:rsid w:val="00057343"/>
    <w:rsid w:val="00057946"/>
    <w:rsid w:val="00062FA8"/>
    <w:rsid w:val="000654FE"/>
    <w:rsid w:val="00065EEB"/>
    <w:rsid w:val="00066C8A"/>
    <w:rsid w:val="000679F1"/>
    <w:rsid w:val="00067B7B"/>
    <w:rsid w:val="00071B3A"/>
    <w:rsid w:val="00071FFB"/>
    <w:rsid w:val="000749B2"/>
    <w:rsid w:val="0007548E"/>
    <w:rsid w:val="00076E4A"/>
    <w:rsid w:val="00077230"/>
    <w:rsid w:val="0008034F"/>
    <w:rsid w:val="00083693"/>
    <w:rsid w:val="00083C09"/>
    <w:rsid w:val="00084DFD"/>
    <w:rsid w:val="00085D5F"/>
    <w:rsid w:val="00086A9A"/>
    <w:rsid w:val="000872D4"/>
    <w:rsid w:val="00087AEC"/>
    <w:rsid w:val="0009096E"/>
    <w:rsid w:val="000915CB"/>
    <w:rsid w:val="00093430"/>
    <w:rsid w:val="00095749"/>
    <w:rsid w:val="000960D3"/>
    <w:rsid w:val="000A066B"/>
    <w:rsid w:val="000A15C2"/>
    <w:rsid w:val="000A519D"/>
    <w:rsid w:val="000A5756"/>
    <w:rsid w:val="000A6905"/>
    <w:rsid w:val="000A6958"/>
    <w:rsid w:val="000A6AD2"/>
    <w:rsid w:val="000A6D6F"/>
    <w:rsid w:val="000A7979"/>
    <w:rsid w:val="000A7BE4"/>
    <w:rsid w:val="000B0267"/>
    <w:rsid w:val="000B0407"/>
    <w:rsid w:val="000B0BE0"/>
    <w:rsid w:val="000B1B9A"/>
    <w:rsid w:val="000B2B05"/>
    <w:rsid w:val="000B34A7"/>
    <w:rsid w:val="000B37BC"/>
    <w:rsid w:val="000B3908"/>
    <w:rsid w:val="000B3921"/>
    <w:rsid w:val="000B5217"/>
    <w:rsid w:val="000B6250"/>
    <w:rsid w:val="000B6763"/>
    <w:rsid w:val="000C198D"/>
    <w:rsid w:val="000C1CC5"/>
    <w:rsid w:val="000C1CE9"/>
    <w:rsid w:val="000C241D"/>
    <w:rsid w:val="000C361E"/>
    <w:rsid w:val="000C3EC2"/>
    <w:rsid w:val="000C420E"/>
    <w:rsid w:val="000C4731"/>
    <w:rsid w:val="000C4EA7"/>
    <w:rsid w:val="000C636C"/>
    <w:rsid w:val="000C6DDF"/>
    <w:rsid w:val="000D0696"/>
    <w:rsid w:val="000D0DBB"/>
    <w:rsid w:val="000D19CA"/>
    <w:rsid w:val="000D1B05"/>
    <w:rsid w:val="000D225F"/>
    <w:rsid w:val="000D740A"/>
    <w:rsid w:val="000E0506"/>
    <w:rsid w:val="000E1FC2"/>
    <w:rsid w:val="000E3022"/>
    <w:rsid w:val="000E3159"/>
    <w:rsid w:val="000E325F"/>
    <w:rsid w:val="000E357F"/>
    <w:rsid w:val="000E508C"/>
    <w:rsid w:val="000E5266"/>
    <w:rsid w:val="000E6AD6"/>
    <w:rsid w:val="000E6E74"/>
    <w:rsid w:val="000E704F"/>
    <w:rsid w:val="000E7EDE"/>
    <w:rsid w:val="000F242E"/>
    <w:rsid w:val="000F3FB2"/>
    <w:rsid w:val="000F43A7"/>
    <w:rsid w:val="000F5CE5"/>
    <w:rsid w:val="00100A76"/>
    <w:rsid w:val="00100E0D"/>
    <w:rsid w:val="0010245B"/>
    <w:rsid w:val="00103AF0"/>
    <w:rsid w:val="00103CC2"/>
    <w:rsid w:val="0010552A"/>
    <w:rsid w:val="00105B12"/>
    <w:rsid w:val="00106622"/>
    <w:rsid w:val="001132A5"/>
    <w:rsid w:val="00120039"/>
    <w:rsid w:val="0012096C"/>
    <w:rsid w:val="00124A37"/>
    <w:rsid w:val="00125FC2"/>
    <w:rsid w:val="00125FF5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0D2B"/>
    <w:rsid w:val="001411E1"/>
    <w:rsid w:val="00141916"/>
    <w:rsid w:val="00141C87"/>
    <w:rsid w:val="00143E6B"/>
    <w:rsid w:val="00145230"/>
    <w:rsid w:val="001458F7"/>
    <w:rsid w:val="00146D11"/>
    <w:rsid w:val="00151833"/>
    <w:rsid w:val="00152429"/>
    <w:rsid w:val="00153AC5"/>
    <w:rsid w:val="0015501C"/>
    <w:rsid w:val="00155045"/>
    <w:rsid w:val="00155FE8"/>
    <w:rsid w:val="0016276E"/>
    <w:rsid w:val="00164EEE"/>
    <w:rsid w:val="00167EEC"/>
    <w:rsid w:val="001715A8"/>
    <w:rsid w:val="00171DC7"/>
    <w:rsid w:val="00174761"/>
    <w:rsid w:val="00174C30"/>
    <w:rsid w:val="0017617D"/>
    <w:rsid w:val="00180C61"/>
    <w:rsid w:val="00181333"/>
    <w:rsid w:val="00183339"/>
    <w:rsid w:val="00185301"/>
    <w:rsid w:val="00186657"/>
    <w:rsid w:val="001869F1"/>
    <w:rsid w:val="00191563"/>
    <w:rsid w:val="00192805"/>
    <w:rsid w:val="001939D7"/>
    <w:rsid w:val="00194D31"/>
    <w:rsid w:val="00194DEA"/>
    <w:rsid w:val="0019726D"/>
    <w:rsid w:val="0019790D"/>
    <w:rsid w:val="001A0705"/>
    <w:rsid w:val="001A08C0"/>
    <w:rsid w:val="001A5F4E"/>
    <w:rsid w:val="001A7CCA"/>
    <w:rsid w:val="001B21AB"/>
    <w:rsid w:val="001B28DC"/>
    <w:rsid w:val="001B5198"/>
    <w:rsid w:val="001B7E28"/>
    <w:rsid w:val="001B7F01"/>
    <w:rsid w:val="001C0FC6"/>
    <w:rsid w:val="001C351F"/>
    <w:rsid w:val="001C38F6"/>
    <w:rsid w:val="001C4B5A"/>
    <w:rsid w:val="001C780B"/>
    <w:rsid w:val="001D030D"/>
    <w:rsid w:val="001D1112"/>
    <w:rsid w:val="001D288E"/>
    <w:rsid w:val="001D3CFC"/>
    <w:rsid w:val="001D5DDA"/>
    <w:rsid w:val="001D627A"/>
    <w:rsid w:val="001D69DF"/>
    <w:rsid w:val="001D6EC6"/>
    <w:rsid w:val="001D78A2"/>
    <w:rsid w:val="001E0A22"/>
    <w:rsid w:val="001E18D7"/>
    <w:rsid w:val="001E2360"/>
    <w:rsid w:val="001E29E5"/>
    <w:rsid w:val="001E3835"/>
    <w:rsid w:val="001F093C"/>
    <w:rsid w:val="001F1792"/>
    <w:rsid w:val="001F40E5"/>
    <w:rsid w:val="001F4C7E"/>
    <w:rsid w:val="001F5A06"/>
    <w:rsid w:val="001F771C"/>
    <w:rsid w:val="001F7823"/>
    <w:rsid w:val="001F7B12"/>
    <w:rsid w:val="00200B7C"/>
    <w:rsid w:val="002027A3"/>
    <w:rsid w:val="0020552E"/>
    <w:rsid w:val="002072F9"/>
    <w:rsid w:val="002113FE"/>
    <w:rsid w:val="0021273B"/>
    <w:rsid w:val="00212B72"/>
    <w:rsid w:val="002148CC"/>
    <w:rsid w:val="002150DE"/>
    <w:rsid w:val="00216D28"/>
    <w:rsid w:val="002203E5"/>
    <w:rsid w:val="00220558"/>
    <w:rsid w:val="0022182E"/>
    <w:rsid w:val="00221B64"/>
    <w:rsid w:val="00221EE9"/>
    <w:rsid w:val="00222032"/>
    <w:rsid w:val="002223B3"/>
    <w:rsid w:val="00222F25"/>
    <w:rsid w:val="0022466F"/>
    <w:rsid w:val="00225B66"/>
    <w:rsid w:val="002269E2"/>
    <w:rsid w:val="0022717B"/>
    <w:rsid w:val="00227AC9"/>
    <w:rsid w:val="00230BB3"/>
    <w:rsid w:val="002316B2"/>
    <w:rsid w:val="00231A62"/>
    <w:rsid w:val="002332F8"/>
    <w:rsid w:val="0023335A"/>
    <w:rsid w:val="002340AD"/>
    <w:rsid w:val="002354D4"/>
    <w:rsid w:val="00235615"/>
    <w:rsid w:val="0023764F"/>
    <w:rsid w:val="00241E41"/>
    <w:rsid w:val="002441C9"/>
    <w:rsid w:val="0024589C"/>
    <w:rsid w:val="002465BF"/>
    <w:rsid w:val="002468C5"/>
    <w:rsid w:val="002504BC"/>
    <w:rsid w:val="00250979"/>
    <w:rsid w:val="00250A07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925"/>
    <w:rsid w:val="00270E29"/>
    <w:rsid w:val="0027143B"/>
    <w:rsid w:val="00275645"/>
    <w:rsid w:val="0027596B"/>
    <w:rsid w:val="00275A4A"/>
    <w:rsid w:val="002776E5"/>
    <w:rsid w:val="002807F7"/>
    <w:rsid w:val="00281145"/>
    <w:rsid w:val="00283505"/>
    <w:rsid w:val="002835DC"/>
    <w:rsid w:val="00284DB1"/>
    <w:rsid w:val="00285600"/>
    <w:rsid w:val="0028600C"/>
    <w:rsid w:val="00287204"/>
    <w:rsid w:val="0029060F"/>
    <w:rsid w:val="00290647"/>
    <w:rsid w:val="0029112E"/>
    <w:rsid w:val="00291AB5"/>
    <w:rsid w:val="00291E98"/>
    <w:rsid w:val="0029218D"/>
    <w:rsid w:val="00293838"/>
    <w:rsid w:val="00293954"/>
    <w:rsid w:val="00293B95"/>
    <w:rsid w:val="0029538E"/>
    <w:rsid w:val="00295B95"/>
    <w:rsid w:val="00296694"/>
    <w:rsid w:val="002A21CB"/>
    <w:rsid w:val="002A269A"/>
    <w:rsid w:val="002A79E7"/>
    <w:rsid w:val="002B00FA"/>
    <w:rsid w:val="002B2566"/>
    <w:rsid w:val="002B3B43"/>
    <w:rsid w:val="002B44AE"/>
    <w:rsid w:val="002B4FB1"/>
    <w:rsid w:val="002B55C0"/>
    <w:rsid w:val="002B5B60"/>
    <w:rsid w:val="002B7CD9"/>
    <w:rsid w:val="002C0519"/>
    <w:rsid w:val="002C2C85"/>
    <w:rsid w:val="002C2D54"/>
    <w:rsid w:val="002C2E51"/>
    <w:rsid w:val="002C64E9"/>
    <w:rsid w:val="002C6DD0"/>
    <w:rsid w:val="002C748E"/>
    <w:rsid w:val="002D0AEE"/>
    <w:rsid w:val="002D1DB0"/>
    <w:rsid w:val="002D2645"/>
    <w:rsid w:val="002D306D"/>
    <w:rsid w:val="002D5099"/>
    <w:rsid w:val="002E1545"/>
    <w:rsid w:val="002E1B7E"/>
    <w:rsid w:val="002E27C9"/>
    <w:rsid w:val="002E4F0D"/>
    <w:rsid w:val="002E5B10"/>
    <w:rsid w:val="002E7EC2"/>
    <w:rsid w:val="002F03C3"/>
    <w:rsid w:val="002F0E34"/>
    <w:rsid w:val="002F1587"/>
    <w:rsid w:val="002F1A38"/>
    <w:rsid w:val="002F543D"/>
    <w:rsid w:val="002F7027"/>
    <w:rsid w:val="002F7057"/>
    <w:rsid w:val="002F73A7"/>
    <w:rsid w:val="002F7CD1"/>
    <w:rsid w:val="00300D52"/>
    <w:rsid w:val="003021DB"/>
    <w:rsid w:val="003034FC"/>
    <w:rsid w:val="00304954"/>
    <w:rsid w:val="00304D39"/>
    <w:rsid w:val="00304F31"/>
    <w:rsid w:val="00305D2C"/>
    <w:rsid w:val="003071AA"/>
    <w:rsid w:val="00307888"/>
    <w:rsid w:val="003125EA"/>
    <w:rsid w:val="00314C28"/>
    <w:rsid w:val="003153D0"/>
    <w:rsid w:val="00316D44"/>
    <w:rsid w:val="003211A2"/>
    <w:rsid w:val="00322812"/>
    <w:rsid w:val="0032329F"/>
    <w:rsid w:val="00323DEE"/>
    <w:rsid w:val="0032454C"/>
    <w:rsid w:val="00324B39"/>
    <w:rsid w:val="003254C1"/>
    <w:rsid w:val="00326681"/>
    <w:rsid w:val="003274CC"/>
    <w:rsid w:val="00327942"/>
    <w:rsid w:val="003308DD"/>
    <w:rsid w:val="00330C9D"/>
    <w:rsid w:val="0033148B"/>
    <w:rsid w:val="00332D79"/>
    <w:rsid w:val="00333891"/>
    <w:rsid w:val="00333C9A"/>
    <w:rsid w:val="003351D8"/>
    <w:rsid w:val="003356F9"/>
    <w:rsid w:val="00335F3B"/>
    <w:rsid w:val="00336870"/>
    <w:rsid w:val="00336D20"/>
    <w:rsid w:val="00341B42"/>
    <w:rsid w:val="00341FDD"/>
    <w:rsid w:val="00342395"/>
    <w:rsid w:val="003428D1"/>
    <w:rsid w:val="0034351D"/>
    <w:rsid w:val="003441C9"/>
    <w:rsid w:val="00344B7F"/>
    <w:rsid w:val="00350BA5"/>
    <w:rsid w:val="00351521"/>
    <w:rsid w:val="00353C19"/>
    <w:rsid w:val="00354810"/>
    <w:rsid w:val="00354CC1"/>
    <w:rsid w:val="00356024"/>
    <w:rsid w:val="00360184"/>
    <w:rsid w:val="0036037D"/>
    <w:rsid w:val="003628E9"/>
    <w:rsid w:val="00363133"/>
    <w:rsid w:val="00365B32"/>
    <w:rsid w:val="00365C41"/>
    <w:rsid w:val="00367061"/>
    <w:rsid w:val="0037032C"/>
    <w:rsid w:val="00370A41"/>
    <w:rsid w:val="00370DFE"/>
    <w:rsid w:val="00371819"/>
    <w:rsid w:val="00373389"/>
    <w:rsid w:val="00374297"/>
    <w:rsid w:val="003747A2"/>
    <w:rsid w:val="0037765B"/>
    <w:rsid w:val="0037799D"/>
    <w:rsid w:val="00380B9D"/>
    <w:rsid w:val="0038173A"/>
    <w:rsid w:val="003818F5"/>
    <w:rsid w:val="00381978"/>
    <w:rsid w:val="00382BCB"/>
    <w:rsid w:val="003846BA"/>
    <w:rsid w:val="00386DBE"/>
    <w:rsid w:val="00387AD3"/>
    <w:rsid w:val="00390D0F"/>
    <w:rsid w:val="00391E3B"/>
    <w:rsid w:val="00392C5B"/>
    <w:rsid w:val="003954B8"/>
    <w:rsid w:val="0039664C"/>
    <w:rsid w:val="003A0C73"/>
    <w:rsid w:val="003A1C7D"/>
    <w:rsid w:val="003A220D"/>
    <w:rsid w:val="003A24E9"/>
    <w:rsid w:val="003A292C"/>
    <w:rsid w:val="003A3B6E"/>
    <w:rsid w:val="003A551C"/>
    <w:rsid w:val="003A5E11"/>
    <w:rsid w:val="003A666C"/>
    <w:rsid w:val="003B1252"/>
    <w:rsid w:val="003B17AD"/>
    <w:rsid w:val="003B3B42"/>
    <w:rsid w:val="003B44C4"/>
    <w:rsid w:val="003B4797"/>
    <w:rsid w:val="003B5A95"/>
    <w:rsid w:val="003B74ED"/>
    <w:rsid w:val="003B771F"/>
    <w:rsid w:val="003C07FB"/>
    <w:rsid w:val="003C0944"/>
    <w:rsid w:val="003C0A30"/>
    <w:rsid w:val="003C57E8"/>
    <w:rsid w:val="003C669B"/>
    <w:rsid w:val="003C74E5"/>
    <w:rsid w:val="003D0363"/>
    <w:rsid w:val="003D2853"/>
    <w:rsid w:val="003D2AA0"/>
    <w:rsid w:val="003D2ADF"/>
    <w:rsid w:val="003D3428"/>
    <w:rsid w:val="003D3D8E"/>
    <w:rsid w:val="003D6389"/>
    <w:rsid w:val="003E01E3"/>
    <w:rsid w:val="003E1F92"/>
    <w:rsid w:val="003E2DB1"/>
    <w:rsid w:val="003E3FC0"/>
    <w:rsid w:val="003E60D7"/>
    <w:rsid w:val="003E64D5"/>
    <w:rsid w:val="003F0FE9"/>
    <w:rsid w:val="003F3D90"/>
    <w:rsid w:val="003F5C0D"/>
    <w:rsid w:val="003F7171"/>
    <w:rsid w:val="003F739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078D5"/>
    <w:rsid w:val="00411D89"/>
    <w:rsid w:val="00416190"/>
    <w:rsid w:val="00416B46"/>
    <w:rsid w:val="00417468"/>
    <w:rsid w:val="00420314"/>
    <w:rsid w:val="00420549"/>
    <w:rsid w:val="00420C06"/>
    <w:rsid w:val="00423883"/>
    <w:rsid w:val="00423F8E"/>
    <w:rsid w:val="0042786B"/>
    <w:rsid w:val="004279A4"/>
    <w:rsid w:val="00427F23"/>
    <w:rsid w:val="004349DF"/>
    <w:rsid w:val="00434BA1"/>
    <w:rsid w:val="004405F7"/>
    <w:rsid w:val="00440955"/>
    <w:rsid w:val="004412EF"/>
    <w:rsid w:val="00441356"/>
    <w:rsid w:val="00441554"/>
    <w:rsid w:val="00441FD2"/>
    <w:rsid w:val="0044256C"/>
    <w:rsid w:val="00446EA6"/>
    <w:rsid w:val="00447D98"/>
    <w:rsid w:val="00452BA3"/>
    <w:rsid w:val="00452EA2"/>
    <w:rsid w:val="00454B70"/>
    <w:rsid w:val="00454BCF"/>
    <w:rsid w:val="00455C07"/>
    <w:rsid w:val="00456559"/>
    <w:rsid w:val="00457F64"/>
    <w:rsid w:val="00460C53"/>
    <w:rsid w:val="0046118E"/>
    <w:rsid w:val="004623A7"/>
    <w:rsid w:val="00462C87"/>
    <w:rsid w:val="00462E9B"/>
    <w:rsid w:val="004635EA"/>
    <w:rsid w:val="00464392"/>
    <w:rsid w:val="0046585C"/>
    <w:rsid w:val="00465A22"/>
    <w:rsid w:val="00465AA4"/>
    <w:rsid w:val="00465D52"/>
    <w:rsid w:val="004668AF"/>
    <w:rsid w:val="00467D13"/>
    <w:rsid w:val="0047151E"/>
    <w:rsid w:val="00471EE4"/>
    <w:rsid w:val="004723FF"/>
    <w:rsid w:val="004732C6"/>
    <w:rsid w:val="0047358C"/>
    <w:rsid w:val="0047425C"/>
    <w:rsid w:val="00476686"/>
    <w:rsid w:val="00476788"/>
    <w:rsid w:val="00476DB6"/>
    <w:rsid w:val="004778BE"/>
    <w:rsid w:val="00481A04"/>
    <w:rsid w:val="00482996"/>
    <w:rsid w:val="00482FF0"/>
    <w:rsid w:val="0048623A"/>
    <w:rsid w:val="00490764"/>
    <w:rsid w:val="00491D8B"/>
    <w:rsid w:val="0049492A"/>
    <w:rsid w:val="00496F1C"/>
    <w:rsid w:val="004A0629"/>
    <w:rsid w:val="004A06A9"/>
    <w:rsid w:val="004A0D7F"/>
    <w:rsid w:val="004A0EA6"/>
    <w:rsid w:val="004A317B"/>
    <w:rsid w:val="004A4119"/>
    <w:rsid w:val="004A4884"/>
    <w:rsid w:val="004A4AA0"/>
    <w:rsid w:val="004A4F95"/>
    <w:rsid w:val="004A5113"/>
    <w:rsid w:val="004A51C2"/>
    <w:rsid w:val="004A5922"/>
    <w:rsid w:val="004A6476"/>
    <w:rsid w:val="004A6C48"/>
    <w:rsid w:val="004A713D"/>
    <w:rsid w:val="004B1434"/>
    <w:rsid w:val="004B15A8"/>
    <w:rsid w:val="004B2A9E"/>
    <w:rsid w:val="004B4C9E"/>
    <w:rsid w:val="004B7263"/>
    <w:rsid w:val="004C16FE"/>
    <w:rsid w:val="004C20FA"/>
    <w:rsid w:val="004C3329"/>
    <w:rsid w:val="004C3E35"/>
    <w:rsid w:val="004C48DA"/>
    <w:rsid w:val="004C66E4"/>
    <w:rsid w:val="004D15C6"/>
    <w:rsid w:val="004D1D7A"/>
    <w:rsid w:val="004D23E1"/>
    <w:rsid w:val="004D2A6F"/>
    <w:rsid w:val="004D2E52"/>
    <w:rsid w:val="004D301C"/>
    <w:rsid w:val="004D3947"/>
    <w:rsid w:val="004D3DBE"/>
    <w:rsid w:val="004E17D6"/>
    <w:rsid w:val="004E2AC3"/>
    <w:rsid w:val="004E33F8"/>
    <w:rsid w:val="004E38AA"/>
    <w:rsid w:val="004E3DC7"/>
    <w:rsid w:val="004E3EF9"/>
    <w:rsid w:val="004E48DD"/>
    <w:rsid w:val="004E54FF"/>
    <w:rsid w:val="004E7574"/>
    <w:rsid w:val="004E76C7"/>
    <w:rsid w:val="004E7AF5"/>
    <w:rsid w:val="004F1FE2"/>
    <w:rsid w:val="004F5F9F"/>
    <w:rsid w:val="004F74E1"/>
    <w:rsid w:val="0050064B"/>
    <w:rsid w:val="00502464"/>
    <w:rsid w:val="0050260E"/>
    <w:rsid w:val="00503929"/>
    <w:rsid w:val="00503949"/>
    <w:rsid w:val="005050A9"/>
    <w:rsid w:val="00505414"/>
    <w:rsid w:val="005068DF"/>
    <w:rsid w:val="0050694E"/>
    <w:rsid w:val="00506E9B"/>
    <w:rsid w:val="0050733C"/>
    <w:rsid w:val="005078CF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496C"/>
    <w:rsid w:val="005258B6"/>
    <w:rsid w:val="005259B1"/>
    <w:rsid w:val="005278C7"/>
    <w:rsid w:val="00527D38"/>
    <w:rsid w:val="00530916"/>
    <w:rsid w:val="00531C32"/>
    <w:rsid w:val="00532541"/>
    <w:rsid w:val="00532640"/>
    <w:rsid w:val="0053300B"/>
    <w:rsid w:val="005331B9"/>
    <w:rsid w:val="005337AE"/>
    <w:rsid w:val="0053447E"/>
    <w:rsid w:val="005374D8"/>
    <w:rsid w:val="00537F18"/>
    <w:rsid w:val="005437F0"/>
    <w:rsid w:val="00543F67"/>
    <w:rsid w:val="0054468D"/>
    <w:rsid w:val="00544E07"/>
    <w:rsid w:val="00546618"/>
    <w:rsid w:val="00546B3E"/>
    <w:rsid w:val="00546D65"/>
    <w:rsid w:val="00547182"/>
    <w:rsid w:val="005476D7"/>
    <w:rsid w:val="00547F4D"/>
    <w:rsid w:val="00550FF6"/>
    <w:rsid w:val="0055123B"/>
    <w:rsid w:val="00551DAF"/>
    <w:rsid w:val="00552230"/>
    <w:rsid w:val="005540F6"/>
    <w:rsid w:val="00554E5E"/>
    <w:rsid w:val="00560200"/>
    <w:rsid w:val="00560D86"/>
    <w:rsid w:val="005613FB"/>
    <w:rsid w:val="00561798"/>
    <w:rsid w:val="00562416"/>
    <w:rsid w:val="00563B68"/>
    <w:rsid w:val="00563BE9"/>
    <w:rsid w:val="00563E7D"/>
    <w:rsid w:val="00566B58"/>
    <w:rsid w:val="00566CF4"/>
    <w:rsid w:val="00567B56"/>
    <w:rsid w:val="00572488"/>
    <w:rsid w:val="005733A9"/>
    <w:rsid w:val="00580555"/>
    <w:rsid w:val="00580EA7"/>
    <w:rsid w:val="0058202F"/>
    <w:rsid w:val="00583513"/>
    <w:rsid w:val="005851CC"/>
    <w:rsid w:val="005853D5"/>
    <w:rsid w:val="00586256"/>
    <w:rsid w:val="00590082"/>
    <w:rsid w:val="00591786"/>
    <w:rsid w:val="005954E0"/>
    <w:rsid w:val="00595CD7"/>
    <w:rsid w:val="00596957"/>
    <w:rsid w:val="005A08DB"/>
    <w:rsid w:val="005A0965"/>
    <w:rsid w:val="005A19AE"/>
    <w:rsid w:val="005A2BA6"/>
    <w:rsid w:val="005A4BC6"/>
    <w:rsid w:val="005A5507"/>
    <w:rsid w:val="005A7FBB"/>
    <w:rsid w:val="005B18BA"/>
    <w:rsid w:val="005B24AA"/>
    <w:rsid w:val="005B3324"/>
    <w:rsid w:val="005B40C9"/>
    <w:rsid w:val="005B4898"/>
    <w:rsid w:val="005B568F"/>
    <w:rsid w:val="005B5AFA"/>
    <w:rsid w:val="005B6536"/>
    <w:rsid w:val="005B675C"/>
    <w:rsid w:val="005C0201"/>
    <w:rsid w:val="005C1678"/>
    <w:rsid w:val="005C2161"/>
    <w:rsid w:val="005C29FA"/>
    <w:rsid w:val="005C3413"/>
    <w:rsid w:val="005C35ED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136"/>
    <w:rsid w:val="005E1B0A"/>
    <w:rsid w:val="005E1E91"/>
    <w:rsid w:val="005E2BDB"/>
    <w:rsid w:val="005E319A"/>
    <w:rsid w:val="005E32DF"/>
    <w:rsid w:val="005E4163"/>
    <w:rsid w:val="005E6142"/>
    <w:rsid w:val="005E66C4"/>
    <w:rsid w:val="005E6C42"/>
    <w:rsid w:val="005E713D"/>
    <w:rsid w:val="005F237D"/>
    <w:rsid w:val="005F30D5"/>
    <w:rsid w:val="005F342C"/>
    <w:rsid w:val="005F56DB"/>
    <w:rsid w:val="005F73BC"/>
    <w:rsid w:val="005F7A56"/>
    <w:rsid w:val="005F7BE4"/>
    <w:rsid w:val="00602432"/>
    <w:rsid w:val="00603663"/>
    <w:rsid w:val="006045B2"/>
    <w:rsid w:val="006054AF"/>
    <w:rsid w:val="0060711C"/>
    <w:rsid w:val="006114F7"/>
    <w:rsid w:val="006116E8"/>
    <w:rsid w:val="006131F6"/>
    <w:rsid w:val="00613647"/>
    <w:rsid w:val="00613961"/>
    <w:rsid w:val="00614A84"/>
    <w:rsid w:val="00615051"/>
    <w:rsid w:val="00615BBD"/>
    <w:rsid w:val="00617137"/>
    <w:rsid w:val="00620EDF"/>
    <w:rsid w:val="006223F2"/>
    <w:rsid w:val="006247C7"/>
    <w:rsid w:val="006254B9"/>
    <w:rsid w:val="00625630"/>
    <w:rsid w:val="0062611D"/>
    <w:rsid w:val="006262E2"/>
    <w:rsid w:val="0062702E"/>
    <w:rsid w:val="00627481"/>
    <w:rsid w:val="00627D3D"/>
    <w:rsid w:val="006316E0"/>
    <w:rsid w:val="00632602"/>
    <w:rsid w:val="00634788"/>
    <w:rsid w:val="00635CDD"/>
    <w:rsid w:val="006365B0"/>
    <w:rsid w:val="006376FA"/>
    <w:rsid w:val="00640A38"/>
    <w:rsid w:val="00642EAC"/>
    <w:rsid w:val="006441D2"/>
    <w:rsid w:val="006463FF"/>
    <w:rsid w:val="00646520"/>
    <w:rsid w:val="00646F63"/>
    <w:rsid w:val="00650885"/>
    <w:rsid w:val="00651A05"/>
    <w:rsid w:val="00652ACA"/>
    <w:rsid w:val="006537A3"/>
    <w:rsid w:val="006541E3"/>
    <w:rsid w:val="00654370"/>
    <w:rsid w:val="006564F7"/>
    <w:rsid w:val="00656711"/>
    <w:rsid w:val="006603B3"/>
    <w:rsid w:val="006605C4"/>
    <w:rsid w:val="00661531"/>
    <w:rsid w:val="0066173D"/>
    <w:rsid w:val="00665740"/>
    <w:rsid w:val="00665CCF"/>
    <w:rsid w:val="00665DF4"/>
    <w:rsid w:val="00666770"/>
    <w:rsid w:val="00670033"/>
    <w:rsid w:val="00671901"/>
    <w:rsid w:val="006728A0"/>
    <w:rsid w:val="00673F31"/>
    <w:rsid w:val="00674150"/>
    <w:rsid w:val="00677B6E"/>
    <w:rsid w:val="00677C0D"/>
    <w:rsid w:val="00680148"/>
    <w:rsid w:val="00680F0F"/>
    <w:rsid w:val="0068167C"/>
    <w:rsid w:val="006862E8"/>
    <w:rsid w:val="006900BF"/>
    <w:rsid w:val="00692688"/>
    <w:rsid w:val="00696905"/>
    <w:rsid w:val="006A1703"/>
    <w:rsid w:val="006A23FF"/>
    <w:rsid w:val="006A4676"/>
    <w:rsid w:val="006A48BB"/>
    <w:rsid w:val="006A5957"/>
    <w:rsid w:val="006A61FF"/>
    <w:rsid w:val="006A7773"/>
    <w:rsid w:val="006B0D0B"/>
    <w:rsid w:val="006B13DE"/>
    <w:rsid w:val="006B1955"/>
    <w:rsid w:val="006B3BB7"/>
    <w:rsid w:val="006B5D46"/>
    <w:rsid w:val="006B6009"/>
    <w:rsid w:val="006B6B3E"/>
    <w:rsid w:val="006B6C20"/>
    <w:rsid w:val="006B77A1"/>
    <w:rsid w:val="006C072A"/>
    <w:rsid w:val="006C0FCD"/>
    <w:rsid w:val="006C342A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615C"/>
    <w:rsid w:val="006D78F1"/>
    <w:rsid w:val="006D7DF2"/>
    <w:rsid w:val="006D7EC7"/>
    <w:rsid w:val="006E07DB"/>
    <w:rsid w:val="006E2B72"/>
    <w:rsid w:val="006E4673"/>
    <w:rsid w:val="006E58B2"/>
    <w:rsid w:val="006E6266"/>
    <w:rsid w:val="006E66B3"/>
    <w:rsid w:val="006E6933"/>
    <w:rsid w:val="006F20F9"/>
    <w:rsid w:val="006F4AB8"/>
    <w:rsid w:val="006F4D24"/>
    <w:rsid w:val="006F5782"/>
    <w:rsid w:val="006F72E7"/>
    <w:rsid w:val="00700064"/>
    <w:rsid w:val="00701F38"/>
    <w:rsid w:val="00702449"/>
    <w:rsid w:val="00702A00"/>
    <w:rsid w:val="00703A73"/>
    <w:rsid w:val="00703B9E"/>
    <w:rsid w:val="00704094"/>
    <w:rsid w:val="0070425D"/>
    <w:rsid w:val="00704C6D"/>
    <w:rsid w:val="00707689"/>
    <w:rsid w:val="00707CD7"/>
    <w:rsid w:val="007105B5"/>
    <w:rsid w:val="007106B7"/>
    <w:rsid w:val="00710E9A"/>
    <w:rsid w:val="00711F24"/>
    <w:rsid w:val="0071218C"/>
    <w:rsid w:val="00712835"/>
    <w:rsid w:val="00713079"/>
    <w:rsid w:val="00714000"/>
    <w:rsid w:val="007140F2"/>
    <w:rsid w:val="007150AC"/>
    <w:rsid w:val="00716E9B"/>
    <w:rsid w:val="0071761D"/>
    <w:rsid w:val="00720C43"/>
    <w:rsid w:val="007211C7"/>
    <w:rsid w:val="00721399"/>
    <w:rsid w:val="00722B4D"/>
    <w:rsid w:val="0072343D"/>
    <w:rsid w:val="00726001"/>
    <w:rsid w:val="0072609C"/>
    <w:rsid w:val="007269A0"/>
    <w:rsid w:val="007300F0"/>
    <w:rsid w:val="00730659"/>
    <w:rsid w:val="0073081F"/>
    <w:rsid w:val="00732E19"/>
    <w:rsid w:val="0073323B"/>
    <w:rsid w:val="00733840"/>
    <w:rsid w:val="0073384D"/>
    <w:rsid w:val="00733D9A"/>
    <w:rsid w:val="007340A0"/>
    <w:rsid w:val="00734507"/>
    <w:rsid w:val="00735930"/>
    <w:rsid w:val="007367D2"/>
    <w:rsid w:val="00737D25"/>
    <w:rsid w:val="00741138"/>
    <w:rsid w:val="00741914"/>
    <w:rsid w:val="0074296D"/>
    <w:rsid w:val="00744807"/>
    <w:rsid w:val="007450FF"/>
    <w:rsid w:val="00745730"/>
    <w:rsid w:val="007477D2"/>
    <w:rsid w:val="0075011E"/>
    <w:rsid w:val="00751752"/>
    <w:rsid w:val="00752255"/>
    <w:rsid w:val="00752A54"/>
    <w:rsid w:val="00752F07"/>
    <w:rsid w:val="007531E4"/>
    <w:rsid w:val="007546D8"/>
    <w:rsid w:val="00754E8B"/>
    <w:rsid w:val="00755DFB"/>
    <w:rsid w:val="00761641"/>
    <w:rsid w:val="00762909"/>
    <w:rsid w:val="00764255"/>
    <w:rsid w:val="00765ADB"/>
    <w:rsid w:val="00767EA4"/>
    <w:rsid w:val="0077130C"/>
    <w:rsid w:val="007714E7"/>
    <w:rsid w:val="00771F04"/>
    <w:rsid w:val="007725F4"/>
    <w:rsid w:val="00773BF7"/>
    <w:rsid w:val="007742C0"/>
    <w:rsid w:val="00774E4F"/>
    <w:rsid w:val="00780C48"/>
    <w:rsid w:val="007813EC"/>
    <w:rsid w:val="007816D4"/>
    <w:rsid w:val="00782181"/>
    <w:rsid w:val="00784028"/>
    <w:rsid w:val="0078557D"/>
    <w:rsid w:val="00786258"/>
    <w:rsid w:val="00790A38"/>
    <w:rsid w:val="00791AE0"/>
    <w:rsid w:val="007920A0"/>
    <w:rsid w:val="00792398"/>
    <w:rsid w:val="007933D4"/>
    <w:rsid w:val="00793914"/>
    <w:rsid w:val="00794A04"/>
    <w:rsid w:val="00797804"/>
    <w:rsid w:val="00797DED"/>
    <w:rsid w:val="007A036B"/>
    <w:rsid w:val="007A0398"/>
    <w:rsid w:val="007A098A"/>
    <w:rsid w:val="007A21C0"/>
    <w:rsid w:val="007A2A13"/>
    <w:rsid w:val="007A404A"/>
    <w:rsid w:val="007A461A"/>
    <w:rsid w:val="007A5DE9"/>
    <w:rsid w:val="007A662B"/>
    <w:rsid w:val="007B156F"/>
    <w:rsid w:val="007B3C54"/>
    <w:rsid w:val="007B40C7"/>
    <w:rsid w:val="007B45FC"/>
    <w:rsid w:val="007B6760"/>
    <w:rsid w:val="007B695C"/>
    <w:rsid w:val="007B7E80"/>
    <w:rsid w:val="007C4FE0"/>
    <w:rsid w:val="007C5BCA"/>
    <w:rsid w:val="007C632A"/>
    <w:rsid w:val="007C754E"/>
    <w:rsid w:val="007D0CE5"/>
    <w:rsid w:val="007D2290"/>
    <w:rsid w:val="007D24CC"/>
    <w:rsid w:val="007D4721"/>
    <w:rsid w:val="007D4C47"/>
    <w:rsid w:val="007D539E"/>
    <w:rsid w:val="007D5B66"/>
    <w:rsid w:val="007E16C7"/>
    <w:rsid w:val="007E1900"/>
    <w:rsid w:val="007E1FB5"/>
    <w:rsid w:val="007E3243"/>
    <w:rsid w:val="007E466A"/>
    <w:rsid w:val="007E5186"/>
    <w:rsid w:val="007E62E6"/>
    <w:rsid w:val="007E7BDB"/>
    <w:rsid w:val="007E7E58"/>
    <w:rsid w:val="007F05F1"/>
    <w:rsid w:val="007F20D9"/>
    <w:rsid w:val="007F22AD"/>
    <w:rsid w:val="007F370D"/>
    <w:rsid w:val="007F516D"/>
    <w:rsid w:val="007F5958"/>
    <w:rsid w:val="00801593"/>
    <w:rsid w:val="008035B6"/>
    <w:rsid w:val="008045D4"/>
    <w:rsid w:val="00805815"/>
    <w:rsid w:val="00805B25"/>
    <w:rsid w:val="00810325"/>
    <w:rsid w:val="00812418"/>
    <w:rsid w:val="00812CAD"/>
    <w:rsid w:val="00813098"/>
    <w:rsid w:val="00813765"/>
    <w:rsid w:val="00815BD4"/>
    <w:rsid w:val="00816A47"/>
    <w:rsid w:val="00817171"/>
    <w:rsid w:val="008177D2"/>
    <w:rsid w:val="008205F4"/>
    <w:rsid w:val="008207AA"/>
    <w:rsid w:val="008258F7"/>
    <w:rsid w:val="00825B24"/>
    <w:rsid w:val="00825E5B"/>
    <w:rsid w:val="00832DA4"/>
    <w:rsid w:val="00833905"/>
    <w:rsid w:val="00834EA0"/>
    <w:rsid w:val="008354D4"/>
    <w:rsid w:val="00835C79"/>
    <w:rsid w:val="00835DD6"/>
    <w:rsid w:val="0083627C"/>
    <w:rsid w:val="008432FC"/>
    <w:rsid w:val="00846FD1"/>
    <w:rsid w:val="00847273"/>
    <w:rsid w:val="00847FC3"/>
    <w:rsid w:val="008516E7"/>
    <w:rsid w:val="00852935"/>
    <w:rsid w:val="00853B95"/>
    <w:rsid w:val="00855A65"/>
    <w:rsid w:val="008565EF"/>
    <w:rsid w:val="0086067C"/>
    <w:rsid w:val="00862B0B"/>
    <w:rsid w:val="008634EF"/>
    <w:rsid w:val="00866AEB"/>
    <w:rsid w:val="0086713F"/>
    <w:rsid w:val="008672B6"/>
    <w:rsid w:val="008710A9"/>
    <w:rsid w:val="008726F1"/>
    <w:rsid w:val="00872804"/>
    <w:rsid w:val="00873F5B"/>
    <w:rsid w:val="00882019"/>
    <w:rsid w:val="008824E7"/>
    <w:rsid w:val="00884664"/>
    <w:rsid w:val="008852FC"/>
    <w:rsid w:val="00885685"/>
    <w:rsid w:val="00886989"/>
    <w:rsid w:val="00886DF5"/>
    <w:rsid w:val="008876BF"/>
    <w:rsid w:val="008878A9"/>
    <w:rsid w:val="00890E72"/>
    <w:rsid w:val="00894796"/>
    <w:rsid w:val="008961F3"/>
    <w:rsid w:val="008966E7"/>
    <w:rsid w:val="00897255"/>
    <w:rsid w:val="00897629"/>
    <w:rsid w:val="00897E94"/>
    <w:rsid w:val="008A1CAC"/>
    <w:rsid w:val="008A252D"/>
    <w:rsid w:val="008A2ADE"/>
    <w:rsid w:val="008A3569"/>
    <w:rsid w:val="008A3D5C"/>
    <w:rsid w:val="008A4594"/>
    <w:rsid w:val="008A5161"/>
    <w:rsid w:val="008A5463"/>
    <w:rsid w:val="008A61C2"/>
    <w:rsid w:val="008A7101"/>
    <w:rsid w:val="008A7770"/>
    <w:rsid w:val="008A7FBF"/>
    <w:rsid w:val="008B1771"/>
    <w:rsid w:val="008B3672"/>
    <w:rsid w:val="008B4317"/>
    <w:rsid w:val="008B46CC"/>
    <w:rsid w:val="008B5434"/>
    <w:rsid w:val="008B55C8"/>
    <w:rsid w:val="008B6647"/>
    <w:rsid w:val="008B6C9B"/>
    <w:rsid w:val="008C2B07"/>
    <w:rsid w:val="008C36C3"/>
    <w:rsid w:val="008C4B64"/>
    <w:rsid w:val="008D12D3"/>
    <w:rsid w:val="008D26B6"/>
    <w:rsid w:val="008D2FCA"/>
    <w:rsid w:val="008D326F"/>
    <w:rsid w:val="008D3FCA"/>
    <w:rsid w:val="008D47B4"/>
    <w:rsid w:val="008D68C5"/>
    <w:rsid w:val="008D6BF7"/>
    <w:rsid w:val="008D6CF0"/>
    <w:rsid w:val="008E09FB"/>
    <w:rsid w:val="008E135F"/>
    <w:rsid w:val="008E3827"/>
    <w:rsid w:val="008E3C73"/>
    <w:rsid w:val="008E4278"/>
    <w:rsid w:val="008E4C72"/>
    <w:rsid w:val="008E52DE"/>
    <w:rsid w:val="008E7420"/>
    <w:rsid w:val="008F0511"/>
    <w:rsid w:val="008F0916"/>
    <w:rsid w:val="008F1026"/>
    <w:rsid w:val="008F1C53"/>
    <w:rsid w:val="008F2763"/>
    <w:rsid w:val="008F68F2"/>
    <w:rsid w:val="008F7043"/>
    <w:rsid w:val="00900002"/>
    <w:rsid w:val="009004EA"/>
    <w:rsid w:val="009006F4"/>
    <w:rsid w:val="00901944"/>
    <w:rsid w:val="00902644"/>
    <w:rsid w:val="00904B0B"/>
    <w:rsid w:val="009056E0"/>
    <w:rsid w:val="009057BD"/>
    <w:rsid w:val="00906D43"/>
    <w:rsid w:val="00910A89"/>
    <w:rsid w:val="009122E2"/>
    <w:rsid w:val="0091299F"/>
    <w:rsid w:val="00913493"/>
    <w:rsid w:val="00913807"/>
    <w:rsid w:val="00916A66"/>
    <w:rsid w:val="009172A1"/>
    <w:rsid w:val="00917935"/>
    <w:rsid w:val="00917F40"/>
    <w:rsid w:val="0092209C"/>
    <w:rsid w:val="00922805"/>
    <w:rsid w:val="00922ABA"/>
    <w:rsid w:val="0092379D"/>
    <w:rsid w:val="00923ACA"/>
    <w:rsid w:val="0092405C"/>
    <w:rsid w:val="00924B52"/>
    <w:rsid w:val="00925FF0"/>
    <w:rsid w:val="0093182D"/>
    <w:rsid w:val="00932CBB"/>
    <w:rsid w:val="00934243"/>
    <w:rsid w:val="00934323"/>
    <w:rsid w:val="00935A17"/>
    <w:rsid w:val="0093701C"/>
    <w:rsid w:val="00937B85"/>
    <w:rsid w:val="0094029A"/>
    <w:rsid w:val="0094057D"/>
    <w:rsid w:val="009413ED"/>
    <w:rsid w:val="009427CB"/>
    <w:rsid w:val="009427F5"/>
    <w:rsid w:val="00943D66"/>
    <w:rsid w:val="00945313"/>
    <w:rsid w:val="0094599C"/>
    <w:rsid w:val="00946AA6"/>
    <w:rsid w:val="00947CF3"/>
    <w:rsid w:val="00947CFD"/>
    <w:rsid w:val="009502EA"/>
    <w:rsid w:val="00953A7A"/>
    <w:rsid w:val="00953B64"/>
    <w:rsid w:val="009544CE"/>
    <w:rsid w:val="00954851"/>
    <w:rsid w:val="00957A28"/>
    <w:rsid w:val="00960F4F"/>
    <w:rsid w:val="00966ECC"/>
    <w:rsid w:val="0097116F"/>
    <w:rsid w:val="009726AB"/>
    <w:rsid w:val="00972AF1"/>
    <w:rsid w:val="00972F0B"/>
    <w:rsid w:val="0097325E"/>
    <w:rsid w:val="009733AD"/>
    <w:rsid w:val="00975301"/>
    <w:rsid w:val="009765CE"/>
    <w:rsid w:val="00976CCB"/>
    <w:rsid w:val="009818CD"/>
    <w:rsid w:val="00982D6E"/>
    <w:rsid w:val="0098519F"/>
    <w:rsid w:val="0098584D"/>
    <w:rsid w:val="00985858"/>
    <w:rsid w:val="00986D51"/>
    <w:rsid w:val="00986E63"/>
    <w:rsid w:val="009872BA"/>
    <w:rsid w:val="00991116"/>
    <w:rsid w:val="00993210"/>
    <w:rsid w:val="00993AC1"/>
    <w:rsid w:val="00993FF0"/>
    <w:rsid w:val="00994AB3"/>
    <w:rsid w:val="00994CCA"/>
    <w:rsid w:val="009953FF"/>
    <w:rsid w:val="0099628D"/>
    <w:rsid w:val="00996D1B"/>
    <w:rsid w:val="00997015"/>
    <w:rsid w:val="00997710"/>
    <w:rsid w:val="009A0946"/>
    <w:rsid w:val="009A1211"/>
    <w:rsid w:val="009A4072"/>
    <w:rsid w:val="009A4D20"/>
    <w:rsid w:val="009A5B26"/>
    <w:rsid w:val="009A679D"/>
    <w:rsid w:val="009A6FDE"/>
    <w:rsid w:val="009A72FE"/>
    <w:rsid w:val="009A730C"/>
    <w:rsid w:val="009B072E"/>
    <w:rsid w:val="009B24F9"/>
    <w:rsid w:val="009B2C32"/>
    <w:rsid w:val="009B3BE5"/>
    <w:rsid w:val="009B40A0"/>
    <w:rsid w:val="009B40AB"/>
    <w:rsid w:val="009B411E"/>
    <w:rsid w:val="009B5C5A"/>
    <w:rsid w:val="009B5E15"/>
    <w:rsid w:val="009B630E"/>
    <w:rsid w:val="009C08D3"/>
    <w:rsid w:val="009C0D3F"/>
    <w:rsid w:val="009C27BD"/>
    <w:rsid w:val="009C4DA8"/>
    <w:rsid w:val="009C5264"/>
    <w:rsid w:val="009C6E14"/>
    <w:rsid w:val="009C7422"/>
    <w:rsid w:val="009D10BA"/>
    <w:rsid w:val="009D1F17"/>
    <w:rsid w:val="009D349E"/>
    <w:rsid w:val="009D462F"/>
    <w:rsid w:val="009E175A"/>
    <w:rsid w:val="009E1D22"/>
    <w:rsid w:val="009E45AF"/>
    <w:rsid w:val="009E6099"/>
    <w:rsid w:val="009E7603"/>
    <w:rsid w:val="009F2165"/>
    <w:rsid w:val="009F277F"/>
    <w:rsid w:val="009F2B64"/>
    <w:rsid w:val="009F391E"/>
    <w:rsid w:val="009F4C7E"/>
    <w:rsid w:val="009F5753"/>
    <w:rsid w:val="009F592D"/>
    <w:rsid w:val="009F7CD7"/>
    <w:rsid w:val="00A025E0"/>
    <w:rsid w:val="00A029FB"/>
    <w:rsid w:val="00A032EA"/>
    <w:rsid w:val="00A03835"/>
    <w:rsid w:val="00A057C3"/>
    <w:rsid w:val="00A059D2"/>
    <w:rsid w:val="00A060D7"/>
    <w:rsid w:val="00A07744"/>
    <w:rsid w:val="00A07E73"/>
    <w:rsid w:val="00A1147A"/>
    <w:rsid w:val="00A135A6"/>
    <w:rsid w:val="00A13F3E"/>
    <w:rsid w:val="00A14ACD"/>
    <w:rsid w:val="00A1772B"/>
    <w:rsid w:val="00A20145"/>
    <w:rsid w:val="00A23A38"/>
    <w:rsid w:val="00A24ACE"/>
    <w:rsid w:val="00A24C90"/>
    <w:rsid w:val="00A24CAC"/>
    <w:rsid w:val="00A258B0"/>
    <w:rsid w:val="00A2666C"/>
    <w:rsid w:val="00A30BE3"/>
    <w:rsid w:val="00A36197"/>
    <w:rsid w:val="00A37697"/>
    <w:rsid w:val="00A422AA"/>
    <w:rsid w:val="00A42E3E"/>
    <w:rsid w:val="00A52F90"/>
    <w:rsid w:val="00A56263"/>
    <w:rsid w:val="00A5634C"/>
    <w:rsid w:val="00A56DA1"/>
    <w:rsid w:val="00A57083"/>
    <w:rsid w:val="00A5745E"/>
    <w:rsid w:val="00A57BDA"/>
    <w:rsid w:val="00A60635"/>
    <w:rsid w:val="00A6084E"/>
    <w:rsid w:val="00A64618"/>
    <w:rsid w:val="00A64AC0"/>
    <w:rsid w:val="00A64EA5"/>
    <w:rsid w:val="00A65283"/>
    <w:rsid w:val="00A6796A"/>
    <w:rsid w:val="00A703D0"/>
    <w:rsid w:val="00A729E1"/>
    <w:rsid w:val="00A7426E"/>
    <w:rsid w:val="00A753F5"/>
    <w:rsid w:val="00A75CA7"/>
    <w:rsid w:val="00A776F7"/>
    <w:rsid w:val="00A81BD3"/>
    <w:rsid w:val="00A81E17"/>
    <w:rsid w:val="00A853B2"/>
    <w:rsid w:val="00A85911"/>
    <w:rsid w:val="00A868F8"/>
    <w:rsid w:val="00A87113"/>
    <w:rsid w:val="00A87F46"/>
    <w:rsid w:val="00A90BF2"/>
    <w:rsid w:val="00A90E30"/>
    <w:rsid w:val="00A911C7"/>
    <w:rsid w:val="00A913D3"/>
    <w:rsid w:val="00A92842"/>
    <w:rsid w:val="00A93ACE"/>
    <w:rsid w:val="00A9490D"/>
    <w:rsid w:val="00A94A0D"/>
    <w:rsid w:val="00A95703"/>
    <w:rsid w:val="00A95945"/>
    <w:rsid w:val="00A95EB9"/>
    <w:rsid w:val="00A966A5"/>
    <w:rsid w:val="00A97CEB"/>
    <w:rsid w:val="00AA1085"/>
    <w:rsid w:val="00AA1657"/>
    <w:rsid w:val="00AA2FDB"/>
    <w:rsid w:val="00AA699A"/>
    <w:rsid w:val="00AA6AD3"/>
    <w:rsid w:val="00AB1FA0"/>
    <w:rsid w:val="00AB67D6"/>
    <w:rsid w:val="00AB7423"/>
    <w:rsid w:val="00AC24A8"/>
    <w:rsid w:val="00AC407C"/>
    <w:rsid w:val="00AC4189"/>
    <w:rsid w:val="00AC4AFB"/>
    <w:rsid w:val="00AC519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789"/>
    <w:rsid w:val="00AE4BB9"/>
    <w:rsid w:val="00AE59CB"/>
    <w:rsid w:val="00AF11DF"/>
    <w:rsid w:val="00AF191A"/>
    <w:rsid w:val="00AF44C0"/>
    <w:rsid w:val="00AF4A3B"/>
    <w:rsid w:val="00AF5CF3"/>
    <w:rsid w:val="00AF605D"/>
    <w:rsid w:val="00AF79E3"/>
    <w:rsid w:val="00B03C90"/>
    <w:rsid w:val="00B04A47"/>
    <w:rsid w:val="00B04A65"/>
    <w:rsid w:val="00B056A9"/>
    <w:rsid w:val="00B0626B"/>
    <w:rsid w:val="00B06509"/>
    <w:rsid w:val="00B11199"/>
    <w:rsid w:val="00B145BD"/>
    <w:rsid w:val="00B167A8"/>
    <w:rsid w:val="00B16B17"/>
    <w:rsid w:val="00B17257"/>
    <w:rsid w:val="00B24076"/>
    <w:rsid w:val="00B2536E"/>
    <w:rsid w:val="00B257CF"/>
    <w:rsid w:val="00B25F7C"/>
    <w:rsid w:val="00B2657E"/>
    <w:rsid w:val="00B276CF"/>
    <w:rsid w:val="00B30678"/>
    <w:rsid w:val="00B30EDC"/>
    <w:rsid w:val="00B325A5"/>
    <w:rsid w:val="00B332D8"/>
    <w:rsid w:val="00B34F77"/>
    <w:rsid w:val="00B40BB0"/>
    <w:rsid w:val="00B40C3E"/>
    <w:rsid w:val="00B40EF7"/>
    <w:rsid w:val="00B449B6"/>
    <w:rsid w:val="00B44F4A"/>
    <w:rsid w:val="00B470CD"/>
    <w:rsid w:val="00B47211"/>
    <w:rsid w:val="00B47FB0"/>
    <w:rsid w:val="00B5289C"/>
    <w:rsid w:val="00B5479E"/>
    <w:rsid w:val="00B54A40"/>
    <w:rsid w:val="00B56BBD"/>
    <w:rsid w:val="00B5707B"/>
    <w:rsid w:val="00B605BB"/>
    <w:rsid w:val="00B6087B"/>
    <w:rsid w:val="00B61A9A"/>
    <w:rsid w:val="00B639B1"/>
    <w:rsid w:val="00B63B56"/>
    <w:rsid w:val="00B65329"/>
    <w:rsid w:val="00B66F89"/>
    <w:rsid w:val="00B67214"/>
    <w:rsid w:val="00B67CA0"/>
    <w:rsid w:val="00B7036E"/>
    <w:rsid w:val="00B70871"/>
    <w:rsid w:val="00B71261"/>
    <w:rsid w:val="00B72B59"/>
    <w:rsid w:val="00B82287"/>
    <w:rsid w:val="00B82AE2"/>
    <w:rsid w:val="00B8338E"/>
    <w:rsid w:val="00B85520"/>
    <w:rsid w:val="00B86E45"/>
    <w:rsid w:val="00B875B0"/>
    <w:rsid w:val="00B87EDA"/>
    <w:rsid w:val="00B91600"/>
    <w:rsid w:val="00B92F50"/>
    <w:rsid w:val="00B96517"/>
    <w:rsid w:val="00B96CBA"/>
    <w:rsid w:val="00BA0BD9"/>
    <w:rsid w:val="00BA1FEB"/>
    <w:rsid w:val="00BA7FD7"/>
    <w:rsid w:val="00BB2965"/>
    <w:rsid w:val="00BB33EB"/>
    <w:rsid w:val="00BB53D2"/>
    <w:rsid w:val="00BB5511"/>
    <w:rsid w:val="00BB70CD"/>
    <w:rsid w:val="00BC0696"/>
    <w:rsid w:val="00BC1A73"/>
    <w:rsid w:val="00BC2356"/>
    <w:rsid w:val="00BC243C"/>
    <w:rsid w:val="00BC3ABC"/>
    <w:rsid w:val="00BC438D"/>
    <w:rsid w:val="00BC636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369B"/>
    <w:rsid w:val="00BE4BCA"/>
    <w:rsid w:val="00BE53A0"/>
    <w:rsid w:val="00BE6B5E"/>
    <w:rsid w:val="00BF140E"/>
    <w:rsid w:val="00BF1D3D"/>
    <w:rsid w:val="00BF28CF"/>
    <w:rsid w:val="00BF36EE"/>
    <w:rsid w:val="00BF4934"/>
    <w:rsid w:val="00BF4988"/>
    <w:rsid w:val="00BF570D"/>
    <w:rsid w:val="00BF5C29"/>
    <w:rsid w:val="00BF68A8"/>
    <w:rsid w:val="00BF6BB0"/>
    <w:rsid w:val="00BF71BD"/>
    <w:rsid w:val="00BF7553"/>
    <w:rsid w:val="00C00375"/>
    <w:rsid w:val="00C01272"/>
    <w:rsid w:val="00C01F76"/>
    <w:rsid w:val="00C02629"/>
    <w:rsid w:val="00C05B8A"/>
    <w:rsid w:val="00C1097D"/>
    <w:rsid w:val="00C13B89"/>
    <w:rsid w:val="00C13D67"/>
    <w:rsid w:val="00C15CB9"/>
    <w:rsid w:val="00C16CA1"/>
    <w:rsid w:val="00C20B6A"/>
    <w:rsid w:val="00C20C1B"/>
    <w:rsid w:val="00C21932"/>
    <w:rsid w:val="00C3046D"/>
    <w:rsid w:val="00C304E1"/>
    <w:rsid w:val="00C32009"/>
    <w:rsid w:val="00C34ED4"/>
    <w:rsid w:val="00C362F8"/>
    <w:rsid w:val="00C37425"/>
    <w:rsid w:val="00C407D7"/>
    <w:rsid w:val="00C40A03"/>
    <w:rsid w:val="00C412C7"/>
    <w:rsid w:val="00C41ED8"/>
    <w:rsid w:val="00C4341C"/>
    <w:rsid w:val="00C45F80"/>
    <w:rsid w:val="00C5030C"/>
    <w:rsid w:val="00C529B0"/>
    <w:rsid w:val="00C53090"/>
    <w:rsid w:val="00C535DE"/>
    <w:rsid w:val="00C54A56"/>
    <w:rsid w:val="00C579BD"/>
    <w:rsid w:val="00C610F2"/>
    <w:rsid w:val="00C64B57"/>
    <w:rsid w:val="00C64EB1"/>
    <w:rsid w:val="00C70669"/>
    <w:rsid w:val="00C7112E"/>
    <w:rsid w:val="00C714E4"/>
    <w:rsid w:val="00C726FB"/>
    <w:rsid w:val="00C7277E"/>
    <w:rsid w:val="00C72E1D"/>
    <w:rsid w:val="00C74F0E"/>
    <w:rsid w:val="00C777F3"/>
    <w:rsid w:val="00C81A24"/>
    <w:rsid w:val="00C82F9E"/>
    <w:rsid w:val="00C84046"/>
    <w:rsid w:val="00C848C7"/>
    <w:rsid w:val="00C85C7E"/>
    <w:rsid w:val="00C87418"/>
    <w:rsid w:val="00C900FD"/>
    <w:rsid w:val="00C92D6E"/>
    <w:rsid w:val="00C94B4D"/>
    <w:rsid w:val="00C964AB"/>
    <w:rsid w:val="00C96CAD"/>
    <w:rsid w:val="00C96EB2"/>
    <w:rsid w:val="00C97C18"/>
    <w:rsid w:val="00CA1E23"/>
    <w:rsid w:val="00CA3743"/>
    <w:rsid w:val="00CA3A7C"/>
    <w:rsid w:val="00CA659B"/>
    <w:rsid w:val="00CA755B"/>
    <w:rsid w:val="00CA7F46"/>
    <w:rsid w:val="00CB2988"/>
    <w:rsid w:val="00CB5DF6"/>
    <w:rsid w:val="00CC02A3"/>
    <w:rsid w:val="00CC0F6B"/>
    <w:rsid w:val="00CC113E"/>
    <w:rsid w:val="00CC4114"/>
    <w:rsid w:val="00CC4B83"/>
    <w:rsid w:val="00CC5010"/>
    <w:rsid w:val="00CC58E4"/>
    <w:rsid w:val="00CC7AF6"/>
    <w:rsid w:val="00CD040E"/>
    <w:rsid w:val="00CD1F38"/>
    <w:rsid w:val="00CD2A85"/>
    <w:rsid w:val="00CD4CA7"/>
    <w:rsid w:val="00CD4D24"/>
    <w:rsid w:val="00CD5C0C"/>
    <w:rsid w:val="00CD6569"/>
    <w:rsid w:val="00CD6763"/>
    <w:rsid w:val="00CE2C59"/>
    <w:rsid w:val="00CE2E54"/>
    <w:rsid w:val="00CE33EE"/>
    <w:rsid w:val="00CE42EF"/>
    <w:rsid w:val="00CE612A"/>
    <w:rsid w:val="00CE655A"/>
    <w:rsid w:val="00CE663A"/>
    <w:rsid w:val="00CE7847"/>
    <w:rsid w:val="00CE7F54"/>
    <w:rsid w:val="00CF18D3"/>
    <w:rsid w:val="00CF264B"/>
    <w:rsid w:val="00CF3AE0"/>
    <w:rsid w:val="00CF6213"/>
    <w:rsid w:val="00CF66DC"/>
    <w:rsid w:val="00D00470"/>
    <w:rsid w:val="00D0255C"/>
    <w:rsid w:val="00D057BC"/>
    <w:rsid w:val="00D0588C"/>
    <w:rsid w:val="00D06BC7"/>
    <w:rsid w:val="00D075DB"/>
    <w:rsid w:val="00D12AE1"/>
    <w:rsid w:val="00D16D6B"/>
    <w:rsid w:val="00D17382"/>
    <w:rsid w:val="00D1741F"/>
    <w:rsid w:val="00D17E4C"/>
    <w:rsid w:val="00D225FE"/>
    <w:rsid w:val="00D2291C"/>
    <w:rsid w:val="00D24996"/>
    <w:rsid w:val="00D259FE"/>
    <w:rsid w:val="00D27B9C"/>
    <w:rsid w:val="00D312F2"/>
    <w:rsid w:val="00D3154D"/>
    <w:rsid w:val="00D34672"/>
    <w:rsid w:val="00D354ED"/>
    <w:rsid w:val="00D355EA"/>
    <w:rsid w:val="00D35796"/>
    <w:rsid w:val="00D35985"/>
    <w:rsid w:val="00D359B4"/>
    <w:rsid w:val="00D3643D"/>
    <w:rsid w:val="00D369E4"/>
    <w:rsid w:val="00D371A7"/>
    <w:rsid w:val="00D4276C"/>
    <w:rsid w:val="00D42C7E"/>
    <w:rsid w:val="00D439F9"/>
    <w:rsid w:val="00D44465"/>
    <w:rsid w:val="00D46332"/>
    <w:rsid w:val="00D5014F"/>
    <w:rsid w:val="00D50F0E"/>
    <w:rsid w:val="00D515DB"/>
    <w:rsid w:val="00D51D4B"/>
    <w:rsid w:val="00D51F55"/>
    <w:rsid w:val="00D54350"/>
    <w:rsid w:val="00D559A6"/>
    <w:rsid w:val="00D5672B"/>
    <w:rsid w:val="00D614E5"/>
    <w:rsid w:val="00D62569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3EC4"/>
    <w:rsid w:val="00D8427E"/>
    <w:rsid w:val="00D8522D"/>
    <w:rsid w:val="00D85D63"/>
    <w:rsid w:val="00D869CD"/>
    <w:rsid w:val="00D86BE9"/>
    <w:rsid w:val="00D87E28"/>
    <w:rsid w:val="00D90DEB"/>
    <w:rsid w:val="00D923FD"/>
    <w:rsid w:val="00D96FA0"/>
    <w:rsid w:val="00DA33FC"/>
    <w:rsid w:val="00DA3A03"/>
    <w:rsid w:val="00DA5ADA"/>
    <w:rsid w:val="00DA609D"/>
    <w:rsid w:val="00DB09C4"/>
    <w:rsid w:val="00DB1ADD"/>
    <w:rsid w:val="00DB1CD9"/>
    <w:rsid w:val="00DB2DF2"/>
    <w:rsid w:val="00DB44DB"/>
    <w:rsid w:val="00DB4946"/>
    <w:rsid w:val="00DB5DD8"/>
    <w:rsid w:val="00DB67D5"/>
    <w:rsid w:val="00DB778A"/>
    <w:rsid w:val="00DC3304"/>
    <w:rsid w:val="00DC36B3"/>
    <w:rsid w:val="00DC3ECF"/>
    <w:rsid w:val="00DC4DBF"/>
    <w:rsid w:val="00DC6D8B"/>
    <w:rsid w:val="00DD0004"/>
    <w:rsid w:val="00DD0AFF"/>
    <w:rsid w:val="00DD0B40"/>
    <w:rsid w:val="00DD0B72"/>
    <w:rsid w:val="00DD0C72"/>
    <w:rsid w:val="00DD132C"/>
    <w:rsid w:val="00DD6B09"/>
    <w:rsid w:val="00DE0D98"/>
    <w:rsid w:val="00DE2573"/>
    <w:rsid w:val="00DE2B62"/>
    <w:rsid w:val="00DE2F77"/>
    <w:rsid w:val="00DE35A7"/>
    <w:rsid w:val="00DE4023"/>
    <w:rsid w:val="00DE57EA"/>
    <w:rsid w:val="00DE5F93"/>
    <w:rsid w:val="00DE6DD7"/>
    <w:rsid w:val="00DE70F1"/>
    <w:rsid w:val="00DE7482"/>
    <w:rsid w:val="00DE7E77"/>
    <w:rsid w:val="00DF0818"/>
    <w:rsid w:val="00DF0EFA"/>
    <w:rsid w:val="00DF0F23"/>
    <w:rsid w:val="00DF3610"/>
    <w:rsid w:val="00DF3666"/>
    <w:rsid w:val="00DF41CE"/>
    <w:rsid w:val="00DF42FC"/>
    <w:rsid w:val="00DF64BD"/>
    <w:rsid w:val="00E00D6F"/>
    <w:rsid w:val="00E01ED4"/>
    <w:rsid w:val="00E02149"/>
    <w:rsid w:val="00E03A9F"/>
    <w:rsid w:val="00E03BA4"/>
    <w:rsid w:val="00E0484C"/>
    <w:rsid w:val="00E06ECB"/>
    <w:rsid w:val="00E06FEB"/>
    <w:rsid w:val="00E07A80"/>
    <w:rsid w:val="00E10251"/>
    <w:rsid w:val="00E1039F"/>
    <w:rsid w:val="00E1185F"/>
    <w:rsid w:val="00E12D44"/>
    <w:rsid w:val="00E12FF0"/>
    <w:rsid w:val="00E13122"/>
    <w:rsid w:val="00E13191"/>
    <w:rsid w:val="00E139A0"/>
    <w:rsid w:val="00E14BF3"/>
    <w:rsid w:val="00E15D1E"/>
    <w:rsid w:val="00E161EE"/>
    <w:rsid w:val="00E17F08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FD4"/>
    <w:rsid w:val="00E341FB"/>
    <w:rsid w:val="00E34C8C"/>
    <w:rsid w:val="00E35D39"/>
    <w:rsid w:val="00E367D0"/>
    <w:rsid w:val="00E41905"/>
    <w:rsid w:val="00E421B3"/>
    <w:rsid w:val="00E4456F"/>
    <w:rsid w:val="00E447BB"/>
    <w:rsid w:val="00E45E73"/>
    <w:rsid w:val="00E461AD"/>
    <w:rsid w:val="00E51CD3"/>
    <w:rsid w:val="00E55131"/>
    <w:rsid w:val="00E5782D"/>
    <w:rsid w:val="00E6017E"/>
    <w:rsid w:val="00E60A0D"/>
    <w:rsid w:val="00E60B07"/>
    <w:rsid w:val="00E60CC3"/>
    <w:rsid w:val="00E6130E"/>
    <w:rsid w:val="00E6252D"/>
    <w:rsid w:val="00E63495"/>
    <w:rsid w:val="00E6573F"/>
    <w:rsid w:val="00E669FD"/>
    <w:rsid w:val="00E67168"/>
    <w:rsid w:val="00E67170"/>
    <w:rsid w:val="00E72768"/>
    <w:rsid w:val="00E73DD5"/>
    <w:rsid w:val="00E77192"/>
    <w:rsid w:val="00E80297"/>
    <w:rsid w:val="00E80DDA"/>
    <w:rsid w:val="00E815BD"/>
    <w:rsid w:val="00E81FFE"/>
    <w:rsid w:val="00E821CD"/>
    <w:rsid w:val="00E8354F"/>
    <w:rsid w:val="00E85B26"/>
    <w:rsid w:val="00E87F6D"/>
    <w:rsid w:val="00E9340D"/>
    <w:rsid w:val="00E95939"/>
    <w:rsid w:val="00E96077"/>
    <w:rsid w:val="00EA21A2"/>
    <w:rsid w:val="00EA22A3"/>
    <w:rsid w:val="00EA5208"/>
    <w:rsid w:val="00EA5AA2"/>
    <w:rsid w:val="00EA6B25"/>
    <w:rsid w:val="00EA6B83"/>
    <w:rsid w:val="00EB0747"/>
    <w:rsid w:val="00EB0E10"/>
    <w:rsid w:val="00EB140C"/>
    <w:rsid w:val="00EB15CF"/>
    <w:rsid w:val="00EB166A"/>
    <w:rsid w:val="00EB2F26"/>
    <w:rsid w:val="00EB7F09"/>
    <w:rsid w:val="00EC19C2"/>
    <w:rsid w:val="00EC2287"/>
    <w:rsid w:val="00EC2FD1"/>
    <w:rsid w:val="00EC364D"/>
    <w:rsid w:val="00EC36CB"/>
    <w:rsid w:val="00EC3713"/>
    <w:rsid w:val="00EC3FF3"/>
    <w:rsid w:val="00EC4295"/>
    <w:rsid w:val="00EC4545"/>
    <w:rsid w:val="00EC4C96"/>
    <w:rsid w:val="00EC5BD1"/>
    <w:rsid w:val="00EC7573"/>
    <w:rsid w:val="00ED1003"/>
    <w:rsid w:val="00ED11DB"/>
    <w:rsid w:val="00ED1283"/>
    <w:rsid w:val="00ED153B"/>
    <w:rsid w:val="00ED279F"/>
    <w:rsid w:val="00ED4149"/>
    <w:rsid w:val="00ED6F49"/>
    <w:rsid w:val="00ED7FD7"/>
    <w:rsid w:val="00EE14EB"/>
    <w:rsid w:val="00EE23C4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45AF"/>
    <w:rsid w:val="00EF4F8D"/>
    <w:rsid w:val="00EF56DE"/>
    <w:rsid w:val="00EF59DD"/>
    <w:rsid w:val="00EF60AC"/>
    <w:rsid w:val="00EF6C85"/>
    <w:rsid w:val="00EF75A9"/>
    <w:rsid w:val="00EF7EAC"/>
    <w:rsid w:val="00F01841"/>
    <w:rsid w:val="00F01874"/>
    <w:rsid w:val="00F01E04"/>
    <w:rsid w:val="00F0277F"/>
    <w:rsid w:val="00F02B44"/>
    <w:rsid w:val="00F03922"/>
    <w:rsid w:val="00F04D0F"/>
    <w:rsid w:val="00F0709C"/>
    <w:rsid w:val="00F10BD0"/>
    <w:rsid w:val="00F1486D"/>
    <w:rsid w:val="00F14B6C"/>
    <w:rsid w:val="00F15C87"/>
    <w:rsid w:val="00F16516"/>
    <w:rsid w:val="00F22BC1"/>
    <w:rsid w:val="00F242E1"/>
    <w:rsid w:val="00F26774"/>
    <w:rsid w:val="00F27AC7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61C"/>
    <w:rsid w:val="00F43E71"/>
    <w:rsid w:val="00F46679"/>
    <w:rsid w:val="00F5145C"/>
    <w:rsid w:val="00F5193B"/>
    <w:rsid w:val="00F565B4"/>
    <w:rsid w:val="00F56C27"/>
    <w:rsid w:val="00F5727C"/>
    <w:rsid w:val="00F6009C"/>
    <w:rsid w:val="00F60D8F"/>
    <w:rsid w:val="00F61438"/>
    <w:rsid w:val="00F6266F"/>
    <w:rsid w:val="00F637A2"/>
    <w:rsid w:val="00F6388E"/>
    <w:rsid w:val="00F63E3E"/>
    <w:rsid w:val="00F64A65"/>
    <w:rsid w:val="00F65C27"/>
    <w:rsid w:val="00F74A7D"/>
    <w:rsid w:val="00F75E91"/>
    <w:rsid w:val="00F77135"/>
    <w:rsid w:val="00F8092F"/>
    <w:rsid w:val="00F80DA7"/>
    <w:rsid w:val="00F8101D"/>
    <w:rsid w:val="00F84DFC"/>
    <w:rsid w:val="00F87F65"/>
    <w:rsid w:val="00F930ED"/>
    <w:rsid w:val="00F94457"/>
    <w:rsid w:val="00F95E8E"/>
    <w:rsid w:val="00F96118"/>
    <w:rsid w:val="00F96623"/>
    <w:rsid w:val="00F96624"/>
    <w:rsid w:val="00F970F0"/>
    <w:rsid w:val="00FA1387"/>
    <w:rsid w:val="00FA14F0"/>
    <w:rsid w:val="00FA1F68"/>
    <w:rsid w:val="00FA234B"/>
    <w:rsid w:val="00FA23A2"/>
    <w:rsid w:val="00FA409F"/>
    <w:rsid w:val="00FA4271"/>
    <w:rsid w:val="00FA52A3"/>
    <w:rsid w:val="00FA5C5E"/>
    <w:rsid w:val="00FA5C97"/>
    <w:rsid w:val="00FA66DB"/>
    <w:rsid w:val="00FB092E"/>
    <w:rsid w:val="00FB24F6"/>
    <w:rsid w:val="00FB3521"/>
    <w:rsid w:val="00FB3812"/>
    <w:rsid w:val="00FB3FBC"/>
    <w:rsid w:val="00FB43F4"/>
    <w:rsid w:val="00FB45ED"/>
    <w:rsid w:val="00FB4C40"/>
    <w:rsid w:val="00FB7370"/>
    <w:rsid w:val="00FC013F"/>
    <w:rsid w:val="00FC1B7D"/>
    <w:rsid w:val="00FC1FBC"/>
    <w:rsid w:val="00FC272F"/>
    <w:rsid w:val="00FC2E12"/>
    <w:rsid w:val="00FC63F0"/>
    <w:rsid w:val="00FC7259"/>
    <w:rsid w:val="00FD019A"/>
    <w:rsid w:val="00FD0FC3"/>
    <w:rsid w:val="00FD123E"/>
    <w:rsid w:val="00FD28DB"/>
    <w:rsid w:val="00FD2B77"/>
    <w:rsid w:val="00FD320E"/>
    <w:rsid w:val="00FD5CFF"/>
    <w:rsid w:val="00FD61D8"/>
    <w:rsid w:val="00FD6B44"/>
    <w:rsid w:val="00FD76B8"/>
    <w:rsid w:val="00FD7CCD"/>
    <w:rsid w:val="00FE1077"/>
    <w:rsid w:val="00FE194E"/>
    <w:rsid w:val="00FE20CA"/>
    <w:rsid w:val="00FE3D6D"/>
    <w:rsid w:val="00FE6E17"/>
    <w:rsid w:val="00FF00B7"/>
    <w:rsid w:val="00FF19D5"/>
    <w:rsid w:val="00FF2330"/>
    <w:rsid w:val="00FF2C05"/>
    <w:rsid w:val="00FF2FAA"/>
    <w:rsid w:val="00FF43EE"/>
    <w:rsid w:val="00FF452F"/>
    <w:rsid w:val="00FF45E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3807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1368</cp:revision>
  <cp:lastPrinted>2025-06-06T17:56:00Z</cp:lastPrinted>
  <dcterms:created xsi:type="dcterms:W3CDTF">2018-06-29T18:14:00Z</dcterms:created>
  <dcterms:modified xsi:type="dcterms:W3CDTF">2025-06-06T17:57:00Z</dcterms:modified>
</cp:coreProperties>
</file>