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C1D1243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C4341C">
        <w:rPr>
          <w:rFonts w:ascii="Courier" w:eastAsia="Times New Roman" w:hAnsi="Courier" w:cs="Courier"/>
          <w:sz w:val="24"/>
          <w:szCs w:val="24"/>
        </w:rPr>
        <w:t>May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D974F64" w:rsidR="009004EA" w:rsidRPr="009004EA" w:rsidRDefault="009004EA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43C06213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C4341C">
        <w:rPr>
          <w:rFonts w:ascii="Courier" w:eastAsia="Times New Roman" w:hAnsi="Courier" w:cs="Courier"/>
          <w:spacing w:val="-3"/>
          <w:sz w:val="24"/>
          <w:szCs w:val="24"/>
        </w:rPr>
        <w:t>April</w:t>
      </w:r>
      <w:r w:rsidR="00A95EB9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C4341C">
        <w:rPr>
          <w:rFonts w:ascii="Courier" w:eastAsia="Times New Roman" w:hAnsi="Courier" w:cs="Courier"/>
          <w:spacing w:val="-3"/>
          <w:sz w:val="24"/>
          <w:szCs w:val="24"/>
        </w:rPr>
        <w:t>0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5DE7AB9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March</w:t>
      </w:r>
    </w:p>
    <w:p w14:paraId="2713BD6C" w14:textId="50AFD95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4341C">
        <w:rPr>
          <w:rFonts w:ascii="Courier" w:eastAsia="Times New Roman" w:hAnsi="Courier" w:cs="Courier"/>
          <w:spacing w:val="-3"/>
          <w:sz w:val="24"/>
          <w:szCs w:val="24"/>
        </w:rPr>
        <w:t>April 1, 15 and 29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5B5482E3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6DF05416" w:rsidR="004A5113" w:rsidRPr="00135793" w:rsidRDefault="008B6647" w:rsidP="00AC407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  <w:r w:rsidR="00C4341C">
        <w:rPr>
          <w:rFonts w:ascii="Courier" w:eastAsia="Times New Roman" w:hAnsi="Courier" w:cs="Courier"/>
          <w:spacing w:val="-3"/>
          <w:sz w:val="24"/>
          <w:szCs w:val="24"/>
        </w:rPr>
        <w:t>: Ordinance 2024-</w:t>
      </w:r>
      <w:proofErr w:type="gramStart"/>
      <w:r w:rsidR="00AC407C">
        <w:rPr>
          <w:rFonts w:ascii="Courier" w:eastAsia="Times New Roman" w:hAnsi="Courier" w:cs="Courier"/>
          <w:spacing w:val="-3"/>
          <w:sz w:val="24"/>
          <w:szCs w:val="24"/>
        </w:rPr>
        <w:t xml:space="preserve">2 </w:t>
      </w:r>
      <w:r w:rsidR="00C4341C">
        <w:rPr>
          <w:rFonts w:ascii="Courier" w:eastAsia="Times New Roman" w:hAnsi="Courier" w:cs="Courier"/>
          <w:spacing w:val="-3"/>
          <w:sz w:val="24"/>
          <w:szCs w:val="24"/>
        </w:rPr>
        <w:t xml:space="preserve"> Allowing</w:t>
      </w:r>
      <w:proofErr w:type="gramEnd"/>
      <w:r w:rsidR="00C4341C">
        <w:rPr>
          <w:rFonts w:ascii="Courier" w:eastAsia="Times New Roman" w:hAnsi="Courier" w:cs="Courier"/>
          <w:spacing w:val="-3"/>
          <w:sz w:val="24"/>
          <w:szCs w:val="24"/>
        </w:rPr>
        <w:t xml:space="preserve"> Chickens</w:t>
      </w:r>
      <w:r w:rsidR="00B06509">
        <w:rPr>
          <w:rFonts w:ascii="Courier" w:eastAsia="Times New Roman" w:hAnsi="Courier" w:cs="Courier"/>
          <w:spacing w:val="-3"/>
          <w:sz w:val="24"/>
          <w:szCs w:val="24"/>
        </w:rPr>
        <w:t>;</w:t>
      </w:r>
      <w:r w:rsidR="00FB3812">
        <w:rPr>
          <w:rFonts w:ascii="Courier" w:eastAsia="Times New Roman" w:hAnsi="Courier" w:cs="Courier"/>
          <w:spacing w:val="-3"/>
          <w:sz w:val="24"/>
          <w:szCs w:val="24"/>
        </w:rPr>
        <w:t xml:space="preserve"> Application;</w:t>
      </w:r>
      <w:r w:rsidR="00B06509">
        <w:rPr>
          <w:rFonts w:ascii="Courier" w:eastAsia="Times New Roman" w:hAnsi="Courier" w:cs="Courier"/>
          <w:spacing w:val="-3"/>
          <w:sz w:val="24"/>
          <w:szCs w:val="24"/>
        </w:rPr>
        <w:t xml:space="preserve"> set application fee</w:t>
      </w:r>
      <w:r w:rsidR="00FB3812">
        <w:rPr>
          <w:rFonts w:ascii="Courier" w:eastAsia="Times New Roman" w:hAnsi="Courier" w:cs="Courier"/>
          <w:spacing w:val="-3"/>
          <w:sz w:val="24"/>
          <w:szCs w:val="24"/>
        </w:rPr>
        <w:t xml:space="preserve"> if</w:t>
      </w:r>
      <w:r w:rsidR="008A3569">
        <w:rPr>
          <w:rFonts w:ascii="Courier" w:eastAsia="Times New Roman" w:hAnsi="Courier" w:cs="Courier"/>
          <w:spacing w:val="-3"/>
          <w:sz w:val="24"/>
          <w:szCs w:val="24"/>
        </w:rPr>
        <w:t xml:space="preserve"> Ordinance</w:t>
      </w:r>
      <w:r w:rsidR="00FB3812">
        <w:rPr>
          <w:rFonts w:ascii="Courier" w:eastAsia="Times New Roman" w:hAnsi="Courier" w:cs="Courier"/>
          <w:spacing w:val="-3"/>
          <w:sz w:val="24"/>
          <w:szCs w:val="24"/>
        </w:rPr>
        <w:t xml:space="preserve"> passes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516856B6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50064B">
        <w:rPr>
          <w:rFonts w:ascii="Courier" w:eastAsia="Times New Roman" w:hAnsi="Courier" w:cs="Courier"/>
          <w:spacing w:val="-3"/>
          <w:sz w:val="24"/>
          <w:szCs w:val="24"/>
        </w:rPr>
        <w:t>: Adopt ordinance 2024-</w:t>
      </w:r>
      <w:r w:rsidR="00E60CC3">
        <w:rPr>
          <w:rFonts w:ascii="Courier" w:eastAsia="Times New Roman" w:hAnsi="Courier" w:cs="Courier"/>
          <w:spacing w:val="-3"/>
          <w:sz w:val="24"/>
          <w:szCs w:val="24"/>
        </w:rPr>
        <w:t>3</w:t>
      </w:r>
      <w:r w:rsidR="0050064B">
        <w:rPr>
          <w:rFonts w:ascii="Courier" w:eastAsia="Times New Roman" w:hAnsi="Courier" w:cs="Courier"/>
          <w:spacing w:val="-3"/>
          <w:sz w:val="24"/>
          <w:szCs w:val="24"/>
        </w:rPr>
        <w:t xml:space="preserve"> Enacting a Third Amended and Restated Joint Municipal Agreement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75805BAE" w14:textId="44C02321" w:rsidR="00FF2330" w:rsidRPr="005C681A" w:rsidRDefault="00FF2330" w:rsidP="005C681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B4D2C9D" w14:textId="55F1132B" w:rsidR="00993AC1" w:rsidRDefault="006C5CC0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565B4">
        <w:rPr>
          <w:rFonts w:ascii="Courier" w:eastAsia="Times New Roman" w:hAnsi="Courier" w:cs="Courier"/>
          <w:spacing w:val="-3"/>
          <w:sz w:val="24"/>
          <w:szCs w:val="24"/>
        </w:rPr>
        <w:t>Resolution authorizing the Agreement with Railroad Borough</w:t>
      </w:r>
    </w:p>
    <w:p w14:paraId="15FA1827" w14:textId="059BA4F6" w:rsidR="00A025E0" w:rsidRDefault="00A025E0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Update New Freedom Borough Treatment Plant sewer users meeting</w:t>
      </w:r>
    </w:p>
    <w:p w14:paraId="3F8F7285" w14:textId="2CBD30EF" w:rsidR="00FD320E" w:rsidRPr="00C4341C" w:rsidRDefault="00FD320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Shrewsbury Township</w:t>
      </w:r>
      <w:r w:rsidR="002072F9">
        <w:rPr>
          <w:rFonts w:ascii="Courier" w:eastAsia="Times New Roman" w:hAnsi="Courier" w:cs="Courier"/>
          <w:spacing w:val="-3"/>
          <w:sz w:val="24"/>
          <w:szCs w:val="24"/>
        </w:rPr>
        <w:t xml:space="preserve"> inspection of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private wells</w:t>
      </w:r>
      <w:r w:rsidR="002072F9">
        <w:rPr>
          <w:rFonts w:ascii="Courier" w:eastAsia="Times New Roman" w:hAnsi="Courier" w:cs="Courier"/>
          <w:spacing w:val="-3"/>
          <w:sz w:val="24"/>
          <w:szCs w:val="24"/>
        </w:rPr>
        <w:t xml:space="preserve"> Strawberry Fields (10 wells)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8A140FF" w14:textId="40EBDD35" w:rsidR="00CE2C59" w:rsidRPr="00C4341C" w:rsidRDefault="00A95EB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70871">
        <w:rPr>
          <w:rFonts w:ascii="Courier" w:eastAsia="Times New Roman" w:hAnsi="Courier" w:cs="Courier"/>
          <w:spacing w:val="-3"/>
          <w:sz w:val="24"/>
          <w:szCs w:val="24"/>
        </w:rPr>
        <w:t xml:space="preserve">Ordinance </w:t>
      </w:r>
      <w:r w:rsidR="00E60CC3">
        <w:rPr>
          <w:rFonts w:ascii="Courier" w:eastAsia="Times New Roman" w:hAnsi="Courier" w:cs="Courier"/>
          <w:spacing w:val="-3"/>
          <w:sz w:val="24"/>
          <w:szCs w:val="24"/>
        </w:rPr>
        <w:t>#2</w:t>
      </w:r>
      <w:r w:rsidR="00FB3812">
        <w:rPr>
          <w:rFonts w:ascii="Courier" w:eastAsia="Times New Roman" w:hAnsi="Courier" w:cs="Courier"/>
          <w:spacing w:val="-3"/>
          <w:sz w:val="24"/>
          <w:szCs w:val="24"/>
        </w:rPr>
        <w:t>0</w:t>
      </w:r>
      <w:r w:rsidR="00E60CC3">
        <w:rPr>
          <w:rFonts w:ascii="Courier" w:eastAsia="Times New Roman" w:hAnsi="Courier" w:cs="Courier"/>
          <w:spacing w:val="-3"/>
          <w:sz w:val="24"/>
          <w:szCs w:val="24"/>
        </w:rPr>
        <w:t xml:space="preserve">24-4 </w:t>
      </w:r>
      <w:r w:rsidR="00B70871">
        <w:rPr>
          <w:rFonts w:ascii="Courier" w:eastAsia="Times New Roman" w:hAnsi="Courier" w:cs="Courier"/>
          <w:spacing w:val="-3"/>
          <w:sz w:val="24"/>
          <w:szCs w:val="24"/>
        </w:rPr>
        <w:t>to eliminate parking on east side of Northbrook Lan</w:t>
      </w:r>
      <w:r w:rsidR="009F391E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27256AA3" w:rsidR="008C36C3" w:rsidRPr="00C4341C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spellStart"/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</w:t>
      </w:r>
      <w:proofErr w:type="spellEnd"/>
      <w:r w:rsidR="007725F4">
        <w:rPr>
          <w:rFonts w:ascii="Courier" w:eastAsia="Times New Roman" w:hAnsi="Courier" w:cs="Courier"/>
          <w:spacing w:val="-3"/>
          <w:sz w:val="24"/>
          <w:szCs w:val="24"/>
        </w:rPr>
        <w:t xml:space="preserve"> Agreement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423AB405" w:rsidR="00CA7F46" w:rsidRPr="00CB5DF6" w:rsidRDefault="00CA7F46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6222BF94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6DC35BC3" w14:textId="175325D9" w:rsidR="00C4341C" w:rsidRDefault="00C4341C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041275EB" w14:textId="55B33946" w:rsidR="00A025E0" w:rsidRDefault="00A025E0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Hometown Heroes final tally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0B0DFD" w14:textId="4810D717" w:rsidR="00530916" w:rsidRPr="00C4341C" w:rsidRDefault="00103AF0" w:rsidP="00C4341C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37F18">
        <w:rPr>
          <w:rFonts w:ascii="Courier" w:eastAsia="Times New Roman" w:hAnsi="Courier" w:cs="Courier"/>
          <w:spacing w:val="-3"/>
          <w:sz w:val="24"/>
          <w:szCs w:val="24"/>
        </w:rPr>
        <w:t>Acknowledge YMCA 5K Harvest Run September 21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09CC1" w14:textId="77777777" w:rsidR="00CE655A" w:rsidRDefault="00CE655A" w:rsidP="009A72FE">
      <w:pPr>
        <w:spacing w:after="0"/>
      </w:pPr>
      <w:r>
        <w:separator/>
      </w:r>
    </w:p>
  </w:endnote>
  <w:endnote w:type="continuationSeparator" w:id="0">
    <w:p w14:paraId="175BC75F" w14:textId="77777777" w:rsidR="00CE655A" w:rsidRDefault="00CE655A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DD06" w14:textId="77777777" w:rsidR="00CE655A" w:rsidRDefault="00CE655A" w:rsidP="009A72FE">
      <w:pPr>
        <w:spacing w:after="0"/>
      </w:pPr>
      <w:r>
        <w:separator/>
      </w:r>
    </w:p>
  </w:footnote>
  <w:footnote w:type="continuationSeparator" w:id="0">
    <w:p w14:paraId="5B72CC07" w14:textId="77777777" w:rsidR="00CE655A" w:rsidRDefault="00CE655A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357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273B"/>
    <w:rsid w:val="00212B72"/>
    <w:rsid w:val="002148CC"/>
    <w:rsid w:val="002203E5"/>
    <w:rsid w:val="00220558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41B42"/>
    <w:rsid w:val="00341FDD"/>
    <w:rsid w:val="003428D1"/>
    <w:rsid w:val="0034351D"/>
    <w:rsid w:val="00344B7F"/>
    <w:rsid w:val="00351521"/>
    <w:rsid w:val="00353C19"/>
    <w:rsid w:val="00354810"/>
    <w:rsid w:val="0036037D"/>
    <w:rsid w:val="003628E9"/>
    <w:rsid w:val="00365B32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668AF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54FF"/>
    <w:rsid w:val="004E76C7"/>
    <w:rsid w:val="004E7AF5"/>
    <w:rsid w:val="004F1FE2"/>
    <w:rsid w:val="004F5F9F"/>
    <w:rsid w:val="0050064B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02E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4507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4028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E7E58"/>
    <w:rsid w:val="007F05F1"/>
    <w:rsid w:val="007F20D9"/>
    <w:rsid w:val="007F370D"/>
    <w:rsid w:val="007F516D"/>
    <w:rsid w:val="00801593"/>
    <w:rsid w:val="008035B6"/>
    <w:rsid w:val="008045D4"/>
    <w:rsid w:val="00805B25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3569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B6C9B"/>
    <w:rsid w:val="008C2B07"/>
    <w:rsid w:val="008C36C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1026"/>
    <w:rsid w:val="008F68F2"/>
    <w:rsid w:val="00900002"/>
    <w:rsid w:val="009004EA"/>
    <w:rsid w:val="00901944"/>
    <w:rsid w:val="00902644"/>
    <w:rsid w:val="00904B0B"/>
    <w:rsid w:val="009056E0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1772B"/>
    <w:rsid w:val="00A24ACE"/>
    <w:rsid w:val="00A24C90"/>
    <w:rsid w:val="00A24CAC"/>
    <w:rsid w:val="00A2666C"/>
    <w:rsid w:val="00A30BE3"/>
    <w:rsid w:val="00A422AA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2FDB"/>
    <w:rsid w:val="00AA699A"/>
    <w:rsid w:val="00AB1FA0"/>
    <w:rsid w:val="00AB67D6"/>
    <w:rsid w:val="00AB7423"/>
    <w:rsid w:val="00AC407C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06509"/>
    <w:rsid w:val="00B11199"/>
    <w:rsid w:val="00B145BD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871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C0696"/>
    <w:rsid w:val="00BC1A73"/>
    <w:rsid w:val="00BC2356"/>
    <w:rsid w:val="00BC243C"/>
    <w:rsid w:val="00BC438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B83"/>
    <w:rsid w:val="00CC58E4"/>
    <w:rsid w:val="00CC7AF6"/>
    <w:rsid w:val="00CD040E"/>
    <w:rsid w:val="00CD1F38"/>
    <w:rsid w:val="00CD2A85"/>
    <w:rsid w:val="00CD4D24"/>
    <w:rsid w:val="00CD6569"/>
    <w:rsid w:val="00CD6763"/>
    <w:rsid w:val="00CE2C59"/>
    <w:rsid w:val="00CE2E54"/>
    <w:rsid w:val="00CE612A"/>
    <w:rsid w:val="00CE655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796"/>
    <w:rsid w:val="00D359B4"/>
    <w:rsid w:val="00D3643D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09C4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F0818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461AD"/>
    <w:rsid w:val="00E55131"/>
    <w:rsid w:val="00E5782D"/>
    <w:rsid w:val="00E6017E"/>
    <w:rsid w:val="00E60CC3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5B4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452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2824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1124</cp:revision>
  <cp:lastPrinted>2024-05-07T12:11:00Z</cp:lastPrinted>
  <dcterms:created xsi:type="dcterms:W3CDTF">2018-06-29T18:14:00Z</dcterms:created>
  <dcterms:modified xsi:type="dcterms:W3CDTF">2024-05-07T12:12:00Z</dcterms:modified>
</cp:coreProperties>
</file>