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1C3018A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5F30D5">
        <w:rPr>
          <w:rFonts w:ascii="Courier" w:eastAsia="Times New Roman" w:hAnsi="Courier" w:cs="Courier"/>
          <w:sz w:val="24"/>
          <w:szCs w:val="24"/>
        </w:rPr>
        <w:t>April 13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E6EEAD" w14:textId="4B839A97" w:rsidR="00B30678" w:rsidRDefault="007A098A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</w:t>
      </w:r>
    </w:p>
    <w:p w14:paraId="0344B104" w14:textId="3617BFBA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D4298B3" w14:textId="6036C2AD" w:rsidR="00C96EB2" w:rsidRDefault="00764255" w:rsidP="004B1434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Gregory Albury regarding approval for solicitation permit</w:t>
      </w:r>
    </w:p>
    <w:p w14:paraId="289E11CE" w14:textId="400E4121" w:rsidR="00AF5CF3" w:rsidRPr="008B6647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19A7629E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5F30D5">
        <w:rPr>
          <w:rFonts w:ascii="Courier" w:eastAsia="Times New Roman" w:hAnsi="Courier" w:cs="Courier"/>
          <w:spacing w:val="-3"/>
          <w:sz w:val="24"/>
          <w:szCs w:val="24"/>
        </w:rPr>
        <w:t>March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B1434">
        <w:rPr>
          <w:rFonts w:ascii="Courier" w:eastAsia="Times New Roman" w:hAnsi="Courier" w:cs="Courier"/>
          <w:spacing w:val="-3"/>
          <w:sz w:val="24"/>
          <w:szCs w:val="24"/>
        </w:rPr>
        <w:t>9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2C231737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5F30D5">
        <w:rPr>
          <w:rFonts w:ascii="Courier" w:eastAsia="Times New Roman" w:hAnsi="Courier" w:cs="Courier"/>
          <w:spacing w:val="-3"/>
          <w:sz w:val="24"/>
          <w:szCs w:val="24"/>
        </w:rPr>
        <w:t>March</w:t>
      </w:r>
    </w:p>
    <w:p w14:paraId="2713BD6C" w14:textId="73D6E349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5F30D5">
        <w:rPr>
          <w:rFonts w:ascii="Courier" w:eastAsia="Times New Roman" w:hAnsi="Courier" w:cs="Courier"/>
          <w:spacing w:val="-3"/>
          <w:sz w:val="24"/>
          <w:szCs w:val="24"/>
        </w:rPr>
        <w:t>March 7 and 21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58BC3881" w14:textId="5E732040" w:rsidR="00126498" w:rsidRDefault="00126498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issue with fill dir</w:t>
      </w:r>
      <w:r w:rsidR="00D27B9C">
        <w:rPr>
          <w:rFonts w:ascii="Courier" w:eastAsia="Times New Roman" w:hAnsi="Courier" w:cs="Courier"/>
          <w:spacing w:val="-3"/>
          <w:sz w:val="24"/>
          <w:szCs w:val="24"/>
        </w:rPr>
        <w:t>t</w:t>
      </w:r>
      <w:r w:rsidR="003153D0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42CE5D0F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Codes Enforcement</w:t>
      </w:r>
      <w:r w:rsidR="007A098A">
        <w:rPr>
          <w:rFonts w:ascii="Courier" w:eastAsia="Times New Roman" w:hAnsi="Courier" w:cs="Courier"/>
          <w:spacing w:val="-3"/>
          <w:sz w:val="24"/>
          <w:szCs w:val="24"/>
        </w:rPr>
        <w:t xml:space="preserve"> M &amp; T sign explanation; Gun Bunker sign enforcement status</w:t>
      </w:r>
      <w:r w:rsidR="006254B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4D75E5EC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41E667EE" w:rsidR="00A135A6" w:rsidRPr="00613647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57EC75AD" w14:textId="256B4CB5" w:rsidR="007211C7" w:rsidRDefault="007211C7" w:rsidP="007211C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70FB1AC" w14:textId="415DB544" w:rsidR="009A0946" w:rsidRPr="008B4317" w:rsidRDefault="00AF5CF3" w:rsidP="008B431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Works Report</w:t>
      </w:r>
    </w:p>
    <w:p w14:paraId="63448922" w14:textId="0AB23654" w:rsidR="00D559A6" w:rsidRDefault="00D559A6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Revised Wellhead Protection Ordinance</w:t>
      </w:r>
    </w:p>
    <w:p w14:paraId="1D35C3F4" w14:textId="7D89BD51" w:rsidR="00032270" w:rsidRPr="00E6573F" w:rsidRDefault="00E6573F" w:rsidP="00E6573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101 Crosswind Dr. heating oil sample results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512D934" w14:textId="4866C208" w:rsidR="000D19CA" w:rsidRDefault="000D19CA" w:rsidP="000D19C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0E31AD6" w14:textId="65332F93" w:rsidR="00221EE9" w:rsidRDefault="00BD0A36" w:rsidP="00454BC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A5756">
        <w:rPr>
          <w:rFonts w:ascii="Courier" w:eastAsia="Times New Roman" w:hAnsi="Courier" w:cs="Courier"/>
          <w:spacing w:val="-3"/>
          <w:sz w:val="24"/>
          <w:szCs w:val="24"/>
        </w:rPr>
        <w:t>Complaint about parking along W. Forrest Ave.</w:t>
      </w:r>
    </w:p>
    <w:p w14:paraId="77B50805" w14:textId="5BA60417" w:rsidR="005F30D5" w:rsidRDefault="005F30D5" w:rsidP="00454BC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Road paving bids</w:t>
      </w:r>
    </w:p>
    <w:p w14:paraId="0AF7D208" w14:textId="21997F23" w:rsidR="008B5434" w:rsidRDefault="008B5434" w:rsidP="00AE0A3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  <w:r w:rsidR="00AE0A37">
        <w:rPr>
          <w:rFonts w:ascii="Courier" w:eastAsia="Times New Roman" w:hAnsi="Courier" w:cs="Courier"/>
          <w:spacing w:val="-3"/>
          <w:sz w:val="24"/>
          <w:szCs w:val="24"/>
        </w:rPr>
        <w:t xml:space="preserve">Authorize advertisement of ordinance to 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Adopt streets in the </w:t>
      </w:r>
      <w:proofErr w:type="spellStart"/>
      <w:r>
        <w:rPr>
          <w:rFonts w:ascii="Courier" w:eastAsia="Times New Roman" w:hAnsi="Courier" w:cs="Courier"/>
          <w:spacing w:val="-3"/>
          <w:sz w:val="24"/>
          <w:szCs w:val="24"/>
        </w:rPr>
        <w:t>Eitzert</w:t>
      </w:r>
      <w:proofErr w:type="spell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development</w:t>
      </w:r>
      <w:r w:rsidR="009413ED">
        <w:rPr>
          <w:rFonts w:ascii="Courier" w:eastAsia="Times New Roman" w:hAnsi="Courier" w:cs="Courier"/>
          <w:spacing w:val="-3"/>
          <w:sz w:val="24"/>
          <w:szCs w:val="24"/>
        </w:rPr>
        <w:t>;</w:t>
      </w:r>
      <w:r w:rsidR="00AE0A3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413ED">
        <w:rPr>
          <w:rFonts w:ascii="Courier" w:eastAsia="Times New Roman" w:hAnsi="Courier" w:cs="Courier"/>
          <w:spacing w:val="-3"/>
          <w:sz w:val="24"/>
          <w:szCs w:val="24"/>
        </w:rPr>
        <w:t xml:space="preserve">remaining amount in Penalty Rider </w:t>
      </w:r>
      <w:r w:rsidR="00AE0A37">
        <w:rPr>
          <w:rFonts w:ascii="Courier" w:eastAsia="Times New Roman" w:hAnsi="Courier" w:cs="Courier"/>
          <w:spacing w:val="-3"/>
          <w:sz w:val="24"/>
          <w:szCs w:val="24"/>
        </w:rPr>
        <w:t xml:space="preserve">is </w:t>
      </w:r>
      <w:r w:rsidR="009413ED">
        <w:rPr>
          <w:rFonts w:ascii="Courier" w:eastAsia="Times New Roman" w:hAnsi="Courier" w:cs="Courier"/>
          <w:spacing w:val="-3"/>
          <w:sz w:val="24"/>
          <w:szCs w:val="24"/>
        </w:rPr>
        <w:t>$58,200.00 for road maintenance</w:t>
      </w:r>
    </w:p>
    <w:p w14:paraId="18AF156B" w14:textId="357BD785" w:rsidR="001B7E28" w:rsidRPr="00454BCF" w:rsidRDefault="001B7E28" w:rsidP="00AE0A37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Roads tour report</w:t>
      </w:r>
    </w:p>
    <w:p w14:paraId="30164C8D" w14:textId="77777777" w:rsidR="008B6647" w:rsidRPr="008B6647" w:rsidRDefault="008B6647" w:rsidP="008B6647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Default="008B6647" w:rsidP="00922AB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922AB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30C1AF9" w14:textId="16BB712D" w:rsidR="007F20D9" w:rsidRDefault="00EC4295" w:rsidP="005F30D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ARPA Funds </w:t>
      </w:r>
      <w:r w:rsidR="00925FF0">
        <w:rPr>
          <w:rFonts w:ascii="Courier" w:eastAsia="Times New Roman" w:hAnsi="Courier" w:cs="Courier"/>
          <w:spacing w:val="-3"/>
          <w:sz w:val="24"/>
          <w:szCs w:val="24"/>
        </w:rPr>
        <w:t>discuss projects</w:t>
      </w:r>
    </w:p>
    <w:p w14:paraId="2FF19B99" w14:textId="0E922A90" w:rsidR="00BF570D" w:rsidRDefault="00BF570D" w:rsidP="005F30D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Update signature card for safe deposit box at bank</w:t>
      </w:r>
    </w:p>
    <w:p w14:paraId="1877982D" w14:textId="75C1C172" w:rsidR="00EE4B44" w:rsidRDefault="00EE4B44" w:rsidP="005F30D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Resolution #2022-4</w:t>
      </w:r>
    </w:p>
    <w:p w14:paraId="252733BE" w14:textId="263F3C77" w:rsidR="009F277F" w:rsidRPr="005F30D5" w:rsidRDefault="009F277F" w:rsidP="005F30D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Price quotes for additional cameras from CIA at Sweeney Park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E7870F3" w14:textId="0D91D446" w:rsidR="00323DEE" w:rsidRDefault="00323DEE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1218189" w14:textId="424338CD" w:rsidR="00020D48" w:rsidRPr="005F30D5" w:rsidRDefault="00323DEE" w:rsidP="004B1434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F30D5">
        <w:rPr>
          <w:rFonts w:ascii="Courier" w:eastAsia="Times New Roman" w:hAnsi="Courier" w:cs="Courier"/>
          <w:spacing w:val="-3"/>
          <w:sz w:val="24"/>
          <w:szCs w:val="24"/>
        </w:rPr>
        <w:t>Adopt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Nuisance Ordinance</w:t>
      </w:r>
    </w:p>
    <w:p w14:paraId="3DB8A630" w14:textId="77777777" w:rsidR="0022182E" w:rsidRPr="00124A37" w:rsidRDefault="0022182E" w:rsidP="003B3B42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A8BC48" w14:textId="598DE733" w:rsidR="009B3BE5" w:rsidRDefault="009733AD" w:rsidP="009B3BE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9B3BE5">
        <w:rPr>
          <w:rFonts w:ascii="Courier" w:eastAsia="Times New Roman" w:hAnsi="Courier" w:cs="Courier"/>
          <w:spacing w:val="-3"/>
          <w:sz w:val="24"/>
          <w:szCs w:val="24"/>
        </w:rPr>
        <w:t>Resolution 2022-3 Authorizing and Approving an Agreement for the Provision of Services for the Pension Plan</w:t>
      </w:r>
    </w:p>
    <w:p w14:paraId="72BD13AC" w14:textId="21FA052D" w:rsidR="009B3BE5" w:rsidRDefault="009B3BE5" w:rsidP="009B3BE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Request by Springfield Township for fire police assistance for June 4 Summer Quest Festival</w:t>
      </w:r>
    </w:p>
    <w:p w14:paraId="0FA560F3" w14:textId="077E0F2D" w:rsidR="009B3BE5" w:rsidRDefault="009B3BE5" w:rsidP="009B3BE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Request by Glen Rock Borough for fire police assistance for High School Graduation, May 26 and Glen Rock Tree Lighting November 27</w:t>
      </w:r>
    </w:p>
    <w:p w14:paraId="0A18E92C" w14:textId="6680F31A" w:rsidR="009B3BE5" w:rsidRPr="009B3BE5" w:rsidRDefault="009B3BE5" w:rsidP="009B3BE5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Request by Fawn Grove Borough for fire police assistance for the 9</w:t>
      </w:r>
      <w:r w:rsidRPr="009B3BE5">
        <w:rPr>
          <w:rFonts w:ascii="Courier" w:eastAsia="Times New Roman" w:hAnsi="Courier" w:cs="Courier"/>
          <w:spacing w:val="-3"/>
          <w:sz w:val="24"/>
          <w:szCs w:val="24"/>
          <w:vertAlign w:val="superscript"/>
        </w:rPr>
        <w:t>th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Annual York PA Fire Muster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0629CD" w14:textId="39D0269F" w:rsidR="00BA0BD9" w:rsidRPr="000C1CE9" w:rsidRDefault="008B6647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5420A7" w14:textId="558D4DD0" w:rsidR="002B44AE" w:rsidRDefault="008B6647" w:rsidP="004B143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BUSINESS</w:t>
      </w:r>
    </w:p>
    <w:p w14:paraId="0F64CC93" w14:textId="12D0BC35" w:rsidR="00F01874" w:rsidRPr="009B3BE5" w:rsidRDefault="00F01874" w:rsidP="009B3BE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E2F2CD9" w14:textId="2B4148B3" w:rsidR="00780C48" w:rsidRDefault="00780C48" w:rsidP="005F30D5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Sale of 2008 F-150 pick up</w:t>
      </w:r>
    </w:p>
    <w:p w14:paraId="028ECA4E" w14:textId="721A3CB0" w:rsidR="006A23FF" w:rsidRPr="005F30D5" w:rsidRDefault="006A23FF" w:rsidP="005F30D5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Apply for DCED Multimodal Transportation Fund Grant for sidewalks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2170" w14:textId="77777777" w:rsidR="00D16D6B" w:rsidRDefault="00D16D6B" w:rsidP="009A72FE">
      <w:pPr>
        <w:spacing w:after="0"/>
      </w:pPr>
      <w:r>
        <w:separator/>
      </w:r>
    </w:p>
  </w:endnote>
  <w:endnote w:type="continuationSeparator" w:id="0">
    <w:p w14:paraId="25856522" w14:textId="77777777" w:rsidR="00D16D6B" w:rsidRDefault="00D16D6B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EEBD" w14:textId="77777777" w:rsidR="00D16D6B" w:rsidRDefault="00D16D6B" w:rsidP="009A72FE">
      <w:pPr>
        <w:spacing w:after="0"/>
      </w:pPr>
      <w:r>
        <w:separator/>
      </w:r>
    </w:p>
  </w:footnote>
  <w:footnote w:type="continuationSeparator" w:id="0">
    <w:p w14:paraId="28BA7BFC" w14:textId="77777777" w:rsidR="00D16D6B" w:rsidRDefault="00D16D6B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172045">
    <w:abstractNumId w:val="20"/>
  </w:num>
  <w:num w:numId="2" w16cid:durableId="646397590">
    <w:abstractNumId w:val="22"/>
  </w:num>
  <w:num w:numId="3" w16cid:durableId="1381441106">
    <w:abstractNumId w:val="13"/>
  </w:num>
  <w:num w:numId="4" w16cid:durableId="900947222">
    <w:abstractNumId w:val="0"/>
  </w:num>
  <w:num w:numId="5" w16cid:durableId="351418635">
    <w:abstractNumId w:val="14"/>
  </w:num>
  <w:num w:numId="6" w16cid:durableId="762725506">
    <w:abstractNumId w:val="4"/>
  </w:num>
  <w:num w:numId="7" w16cid:durableId="470487874">
    <w:abstractNumId w:val="16"/>
  </w:num>
  <w:num w:numId="8" w16cid:durableId="1511988084">
    <w:abstractNumId w:val="11"/>
  </w:num>
  <w:num w:numId="9" w16cid:durableId="1611620891">
    <w:abstractNumId w:val="2"/>
  </w:num>
  <w:num w:numId="10" w16cid:durableId="1379434482">
    <w:abstractNumId w:val="3"/>
  </w:num>
  <w:num w:numId="11" w16cid:durableId="1383796176">
    <w:abstractNumId w:val="1"/>
  </w:num>
  <w:num w:numId="12" w16cid:durableId="87579598">
    <w:abstractNumId w:val="9"/>
  </w:num>
  <w:num w:numId="13" w16cid:durableId="330453732">
    <w:abstractNumId w:val="21"/>
  </w:num>
  <w:num w:numId="14" w16cid:durableId="1875313453">
    <w:abstractNumId w:val="8"/>
  </w:num>
  <w:num w:numId="15" w16cid:durableId="2112166448">
    <w:abstractNumId w:val="19"/>
  </w:num>
  <w:num w:numId="16" w16cid:durableId="2111314742">
    <w:abstractNumId w:val="5"/>
  </w:num>
  <w:num w:numId="17" w16cid:durableId="26302185">
    <w:abstractNumId w:val="23"/>
  </w:num>
  <w:num w:numId="18" w16cid:durableId="2123457572">
    <w:abstractNumId w:val="10"/>
  </w:num>
  <w:num w:numId="19" w16cid:durableId="1778673276">
    <w:abstractNumId w:val="15"/>
  </w:num>
  <w:num w:numId="20" w16cid:durableId="352000312">
    <w:abstractNumId w:val="18"/>
  </w:num>
  <w:num w:numId="21" w16cid:durableId="2085297207">
    <w:abstractNumId w:val="12"/>
  </w:num>
  <w:num w:numId="22" w16cid:durableId="2065787845">
    <w:abstractNumId w:val="7"/>
  </w:num>
  <w:num w:numId="23" w16cid:durableId="590698713">
    <w:abstractNumId w:val="17"/>
  </w:num>
  <w:num w:numId="24" w16cid:durableId="56572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5B45"/>
    <w:rsid w:val="000264F1"/>
    <w:rsid w:val="000304C6"/>
    <w:rsid w:val="00032270"/>
    <w:rsid w:val="000338D6"/>
    <w:rsid w:val="00034650"/>
    <w:rsid w:val="000349CB"/>
    <w:rsid w:val="000407A4"/>
    <w:rsid w:val="00040CF5"/>
    <w:rsid w:val="00046C16"/>
    <w:rsid w:val="00046EA0"/>
    <w:rsid w:val="000558BA"/>
    <w:rsid w:val="00057343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519D"/>
    <w:rsid w:val="000A5756"/>
    <w:rsid w:val="000A6905"/>
    <w:rsid w:val="000A6958"/>
    <w:rsid w:val="000B0BE0"/>
    <w:rsid w:val="000B1B9A"/>
    <w:rsid w:val="000B34A7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6E74"/>
    <w:rsid w:val="000F5CE5"/>
    <w:rsid w:val="00100A76"/>
    <w:rsid w:val="00100E0D"/>
    <w:rsid w:val="0010245B"/>
    <w:rsid w:val="00106622"/>
    <w:rsid w:val="001132A5"/>
    <w:rsid w:val="00124A37"/>
    <w:rsid w:val="00126498"/>
    <w:rsid w:val="00126E6B"/>
    <w:rsid w:val="0012717B"/>
    <w:rsid w:val="00130951"/>
    <w:rsid w:val="00132E86"/>
    <w:rsid w:val="00135793"/>
    <w:rsid w:val="00143E6B"/>
    <w:rsid w:val="001458F7"/>
    <w:rsid w:val="00152429"/>
    <w:rsid w:val="00153AC5"/>
    <w:rsid w:val="0015501C"/>
    <w:rsid w:val="00180C61"/>
    <w:rsid w:val="00181333"/>
    <w:rsid w:val="00186657"/>
    <w:rsid w:val="0019726D"/>
    <w:rsid w:val="001A7CCA"/>
    <w:rsid w:val="001B7E28"/>
    <w:rsid w:val="001C0FC6"/>
    <w:rsid w:val="001C4B5A"/>
    <w:rsid w:val="001D030D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35615"/>
    <w:rsid w:val="00241E41"/>
    <w:rsid w:val="002441C9"/>
    <w:rsid w:val="0024589C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DD0"/>
    <w:rsid w:val="002D306D"/>
    <w:rsid w:val="002D5099"/>
    <w:rsid w:val="002E4F0D"/>
    <w:rsid w:val="002E7EC2"/>
    <w:rsid w:val="002F1A38"/>
    <w:rsid w:val="002F7057"/>
    <w:rsid w:val="003021DB"/>
    <w:rsid w:val="00314C28"/>
    <w:rsid w:val="003153D0"/>
    <w:rsid w:val="00316D44"/>
    <w:rsid w:val="0032329F"/>
    <w:rsid w:val="00323DEE"/>
    <w:rsid w:val="00324B39"/>
    <w:rsid w:val="003274CC"/>
    <w:rsid w:val="00327942"/>
    <w:rsid w:val="003356F9"/>
    <w:rsid w:val="00341B42"/>
    <w:rsid w:val="003428D1"/>
    <w:rsid w:val="00353C19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60D7"/>
    <w:rsid w:val="003F0FE9"/>
    <w:rsid w:val="00400D07"/>
    <w:rsid w:val="00404C94"/>
    <w:rsid w:val="00405A8A"/>
    <w:rsid w:val="00411D89"/>
    <w:rsid w:val="00416B46"/>
    <w:rsid w:val="00417468"/>
    <w:rsid w:val="00420C06"/>
    <w:rsid w:val="00423883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DB6"/>
    <w:rsid w:val="00482FF0"/>
    <w:rsid w:val="00490764"/>
    <w:rsid w:val="0049492A"/>
    <w:rsid w:val="004A0D7F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3329"/>
    <w:rsid w:val="004D23E1"/>
    <w:rsid w:val="004D301C"/>
    <w:rsid w:val="004D3947"/>
    <w:rsid w:val="004E2AC3"/>
    <w:rsid w:val="004E33F8"/>
    <w:rsid w:val="004E54FF"/>
    <w:rsid w:val="004E7AF5"/>
    <w:rsid w:val="00502464"/>
    <w:rsid w:val="0050260E"/>
    <w:rsid w:val="00503949"/>
    <w:rsid w:val="0050694E"/>
    <w:rsid w:val="005135FE"/>
    <w:rsid w:val="00515959"/>
    <w:rsid w:val="005177B6"/>
    <w:rsid w:val="00520165"/>
    <w:rsid w:val="00522534"/>
    <w:rsid w:val="00522A29"/>
    <w:rsid w:val="005258B6"/>
    <w:rsid w:val="005259B1"/>
    <w:rsid w:val="00527D38"/>
    <w:rsid w:val="00532541"/>
    <w:rsid w:val="0053300B"/>
    <w:rsid w:val="005331B9"/>
    <w:rsid w:val="005437F0"/>
    <w:rsid w:val="0054468D"/>
    <w:rsid w:val="00546D65"/>
    <w:rsid w:val="00547F4D"/>
    <w:rsid w:val="00551DAF"/>
    <w:rsid w:val="00554E5E"/>
    <w:rsid w:val="00562416"/>
    <w:rsid w:val="00563B68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568F"/>
    <w:rsid w:val="005B675C"/>
    <w:rsid w:val="005C2161"/>
    <w:rsid w:val="005C3413"/>
    <w:rsid w:val="005C35ED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F30D5"/>
    <w:rsid w:val="005F342C"/>
    <w:rsid w:val="005F7A56"/>
    <w:rsid w:val="00613647"/>
    <w:rsid w:val="00613961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80148"/>
    <w:rsid w:val="00692688"/>
    <w:rsid w:val="006A1703"/>
    <w:rsid w:val="006A23FF"/>
    <w:rsid w:val="006A4676"/>
    <w:rsid w:val="006B0D0B"/>
    <w:rsid w:val="006B13DE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BB9"/>
    <w:rsid w:val="006D7DF2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41138"/>
    <w:rsid w:val="00741914"/>
    <w:rsid w:val="00745730"/>
    <w:rsid w:val="00751752"/>
    <w:rsid w:val="007531E4"/>
    <w:rsid w:val="00755DFB"/>
    <w:rsid w:val="00762909"/>
    <w:rsid w:val="00764255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3F5B"/>
    <w:rsid w:val="00885685"/>
    <w:rsid w:val="00886DF5"/>
    <w:rsid w:val="008876BF"/>
    <w:rsid w:val="008878A9"/>
    <w:rsid w:val="00894796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7B85"/>
    <w:rsid w:val="009413ED"/>
    <w:rsid w:val="00943D66"/>
    <w:rsid w:val="00947CFD"/>
    <w:rsid w:val="00953A7A"/>
    <w:rsid w:val="009544CE"/>
    <w:rsid w:val="00954851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5CA7"/>
    <w:rsid w:val="00A776F7"/>
    <w:rsid w:val="00A81BD3"/>
    <w:rsid w:val="00A81E17"/>
    <w:rsid w:val="00A87113"/>
    <w:rsid w:val="00A90BF2"/>
    <w:rsid w:val="00A92842"/>
    <w:rsid w:val="00A94A0D"/>
    <w:rsid w:val="00A95703"/>
    <w:rsid w:val="00A95945"/>
    <w:rsid w:val="00A97CEB"/>
    <w:rsid w:val="00AA2FDB"/>
    <w:rsid w:val="00AA699A"/>
    <w:rsid w:val="00AB67D6"/>
    <w:rsid w:val="00AC4AFB"/>
    <w:rsid w:val="00AC5E92"/>
    <w:rsid w:val="00AC6C35"/>
    <w:rsid w:val="00AD042A"/>
    <w:rsid w:val="00AD3504"/>
    <w:rsid w:val="00AE0A37"/>
    <w:rsid w:val="00AE59CB"/>
    <w:rsid w:val="00AF191A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96517"/>
    <w:rsid w:val="00BA0BD9"/>
    <w:rsid w:val="00BB2965"/>
    <w:rsid w:val="00BB5511"/>
    <w:rsid w:val="00BC2356"/>
    <w:rsid w:val="00BC438D"/>
    <w:rsid w:val="00BC7F0F"/>
    <w:rsid w:val="00BD001D"/>
    <w:rsid w:val="00BD0847"/>
    <w:rsid w:val="00BD0A36"/>
    <w:rsid w:val="00BD1EAC"/>
    <w:rsid w:val="00BD2B86"/>
    <w:rsid w:val="00BD31BE"/>
    <w:rsid w:val="00BD605F"/>
    <w:rsid w:val="00BE1AB1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C0F6B"/>
    <w:rsid w:val="00CC58E4"/>
    <w:rsid w:val="00CC7AF6"/>
    <w:rsid w:val="00CD040E"/>
    <w:rsid w:val="00CD1F38"/>
    <w:rsid w:val="00CD2A85"/>
    <w:rsid w:val="00CD6569"/>
    <w:rsid w:val="00CE2E54"/>
    <w:rsid w:val="00CF264B"/>
    <w:rsid w:val="00D16D6B"/>
    <w:rsid w:val="00D17382"/>
    <w:rsid w:val="00D2291C"/>
    <w:rsid w:val="00D24996"/>
    <w:rsid w:val="00D27B9C"/>
    <w:rsid w:val="00D312F2"/>
    <w:rsid w:val="00D359B4"/>
    <w:rsid w:val="00D3643D"/>
    <w:rsid w:val="00D4276C"/>
    <w:rsid w:val="00D46332"/>
    <w:rsid w:val="00D54350"/>
    <w:rsid w:val="00D559A6"/>
    <w:rsid w:val="00D5672B"/>
    <w:rsid w:val="00D6324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5ADA"/>
    <w:rsid w:val="00DA609D"/>
    <w:rsid w:val="00DB1ADD"/>
    <w:rsid w:val="00DB2DF2"/>
    <w:rsid w:val="00DB44DB"/>
    <w:rsid w:val="00DB4946"/>
    <w:rsid w:val="00DB67D5"/>
    <w:rsid w:val="00DE0D98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573F"/>
    <w:rsid w:val="00E67168"/>
    <w:rsid w:val="00E815BD"/>
    <w:rsid w:val="00E821CD"/>
    <w:rsid w:val="00E8354F"/>
    <w:rsid w:val="00E85B26"/>
    <w:rsid w:val="00EA21A2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460"/>
    <w:rsid w:val="00EF3B9C"/>
    <w:rsid w:val="00EF56DE"/>
    <w:rsid w:val="00EF59DD"/>
    <w:rsid w:val="00EF60AC"/>
    <w:rsid w:val="00EF7EAC"/>
    <w:rsid w:val="00F01841"/>
    <w:rsid w:val="00F01874"/>
    <w:rsid w:val="00F01E04"/>
    <w:rsid w:val="00F0277F"/>
    <w:rsid w:val="00F02B44"/>
    <w:rsid w:val="00F10BD0"/>
    <w:rsid w:val="00F15C87"/>
    <w:rsid w:val="00F22BC1"/>
    <w:rsid w:val="00F27E95"/>
    <w:rsid w:val="00F32330"/>
    <w:rsid w:val="00F33D15"/>
    <w:rsid w:val="00F34E21"/>
    <w:rsid w:val="00F36218"/>
    <w:rsid w:val="00F422B7"/>
    <w:rsid w:val="00F42634"/>
    <w:rsid w:val="00F5193B"/>
    <w:rsid w:val="00F6009C"/>
    <w:rsid w:val="00F60D8F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F68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1690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621</cp:revision>
  <cp:lastPrinted>2022-04-07T14:39:00Z</cp:lastPrinted>
  <dcterms:created xsi:type="dcterms:W3CDTF">2018-06-29T18:14:00Z</dcterms:created>
  <dcterms:modified xsi:type="dcterms:W3CDTF">2022-04-07T14:42:00Z</dcterms:modified>
</cp:coreProperties>
</file>