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6AAC63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</w:p>
    <w:p w14:paraId="60836953" w14:textId="46F9B70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  <w:t xml:space="preserve"> 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15FDB39D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4"/>
          <w:szCs w:val="24"/>
        </w:rPr>
        <w:t>BOROUGH COUNCIL MEETING –</w:t>
      </w:r>
      <w:r w:rsidR="0023335A">
        <w:rPr>
          <w:rFonts w:ascii="Courier" w:eastAsia="Times New Roman" w:hAnsi="Courier" w:cs="Courier"/>
          <w:sz w:val="24"/>
          <w:szCs w:val="24"/>
        </w:rPr>
        <w:t>March</w:t>
      </w:r>
      <w:r w:rsidR="00F34AA1">
        <w:rPr>
          <w:rFonts w:ascii="Courier" w:eastAsia="Times New Roman" w:hAnsi="Courier" w:cs="Courier"/>
          <w:sz w:val="24"/>
          <w:szCs w:val="24"/>
        </w:rPr>
        <w:t xml:space="preserve"> 8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12096C">
        <w:rPr>
          <w:rFonts w:ascii="Courier" w:eastAsia="Times New Roman" w:hAnsi="Courier" w:cs="Courier"/>
          <w:sz w:val="24"/>
          <w:szCs w:val="24"/>
        </w:rPr>
        <w:t>3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696DD5E3" w14:textId="77777777" w:rsidR="00A81BD3" w:rsidRDefault="00A81BD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3702E227" w14:textId="77777777" w:rsidR="005F237D" w:rsidRDefault="005F237D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P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(Five minute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23B2B0" w14:textId="42A36222" w:rsidR="00BD605F" w:rsidRDefault="00BD605F" w:rsidP="00C610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095682E" w14:textId="7181A9F4" w:rsidR="000A15C2" w:rsidRPr="00DE4023" w:rsidRDefault="000A15C2" w:rsidP="00DE4023">
      <w:pPr>
        <w:pStyle w:val="ListParagraph"/>
        <w:widowControl w:val="0"/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89E11CE" w14:textId="7AEF85E0" w:rsidR="00AF5CF3" w:rsidRDefault="00AF5CF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05C0055E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23335A">
        <w:rPr>
          <w:rFonts w:ascii="Courier" w:eastAsia="Times New Roman" w:hAnsi="Courier" w:cs="Courier"/>
          <w:spacing w:val="-3"/>
          <w:sz w:val="24"/>
          <w:szCs w:val="24"/>
        </w:rPr>
        <w:t>February 8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>, 2023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0D139026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23335A">
        <w:rPr>
          <w:rFonts w:ascii="Courier" w:eastAsia="Times New Roman" w:hAnsi="Courier" w:cs="Courier"/>
          <w:spacing w:val="-3"/>
          <w:sz w:val="24"/>
          <w:szCs w:val="24"/>
        </w:rPr>
        <w:t>February</w:t>
      </w:r>
    </w:p>
    <w:p w14:paraId="2713BD6C" w14:textId="3CAE5865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7A5DE9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23335A">
        <w:rPr>
          <w:rFonts w:ascii="Courier" w:eastAsia="Times New Roman" w:hAnsi="Courier" w:cs="Courier"/>
          <w:spacing w:val="-3"/>
          <w:sz w:val="24"/>
          <w:szCs w:val="24"/>
        </w:rPr>
        <w:t>February 6 and 20</w:t>
      </w:r>
    </w:p>
    <w:p w14:paraId="66710E36" w14:textId="0936C0FF" w:rsidR="00A135A6" w:rsidRPr="003153D0" w:rsidRDefault="008B6647" w:rsidP="003153D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07CCC5B8" w14:textId="1E5BCB50" w:rsidR="00D3154D" w:rsidRPr="001D288E" w:rsidRDefault="00D3154D" w:rsidP="001D288E">
      <w:pPr>
        <w:pStyle w:val="ListParagraph"/>
        <w:keepLines/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64D2938" w14:textId="0DD8697B" w:rsidR="000E3159" w:rsidRPr="008B6647" w:rsidRDefault="000E3159" w:rsidP="00252F5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1D598059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15D5076B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  <w:r w:rsidR="00D515DB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02CBB404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37206CCB" w14:textId="71FA8807" w:rsidR="00351521" w:rsidRDefault="00351521" w:rsidP="00351521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6015550" w14:textId="77777777" w:rsidR="0038173A" w:rsidRDefault="005D3C01" w:rsidP="0012096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0D740A">
        <w:rPr>
          <w:rFonts w:ascii="Courier" w:eastAsia="Times New Roman" w:hAnsi="Courier" w:cs="Courier"/>
          <w:spacing w:val="-3"/>
          <w:sz w:val="24"/>
          <w:szCs w:val="24"/>
        </w:rPr>
        <w:t>Discuss increasing fee for deduct meter ($45.00 now since 2011)</w:t>
      </w:r>
    </w:p>
    <w:p w14:paraId="33415E0B" w14:textId="02C2E5D0" w:rsidR="00351521" w:rsidRDefault="0038173A" w:rsidP="0012096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Borough sewer line capacity letter for Authority customer</w:t>
      </w:r>
    </w:p>
    <w:p w14:paraId="09F70B8C" w14:textId="0D722507" w:rsidR="00ED11DB" w:rsidRPr="0012096C" w:rsidRDefault="00ED11DB" w:rsidP="0012096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Harambe Overlook development in Railroad Borough Jason Dunaja</w:t>
      </w:r>
    </w:p>
    <w:p w14:paraId="1991BEFA" w14:textId="687FBB01" w:rsidR="00F96623" w:rsidRPr="00B8338E" w:rsidRDefault="008E4278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8338E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lastRenderedPageBreak/>
        <w:t>Public Roads &amp; Lighting</w:t>
      </w:r>
    </w:p>
    <w:p w14:paraId="50E31AD6" w14:textId="118DACF7" w:rsidR="00221EE9" w:rsidRPr="00F61438" w:rsidRDefault="00221EE9" w:rsidP="00F61438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A7ABA8C" w14:textId="7550A56B" w:rsidR="009502EA" w:rsidRDefault="00674150" w:rsidP="00DE402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6E123DB3" w14:textId="00F01D9F" w:rsidR="007714E7" w:rsidRPr="005A08DB" w:rsidRDefault="007714E7" w:rsidP="005A08DB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C8F4771" w14:textId="016F4790" w:rsidR="00A853B2" w:rsidRDefault="00A853B2" w:rsidP="00A853B2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CD8A34C" w14:textId="12E4AA5D" w:rsidR="007A5DE9" w:rsidRPr="00BE06DC" w:rsidRDefault="007A5DE9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2BB384" w14:textId="03B9D2BC" w:rsidR="005C3413" w:rsidRPr="00476686" w:rsidRDefault="008B6647" w:rsidP="0047668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  <w:r w:rsidR="00427F23" w:rsidRPr="00476686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5696C0A" w14:textId="77777777" w:rsidR="005C3413" w:rsidRDefault="005C3413" w:rsidP="005C3413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374D2C4" w14:textId="6F03301E" w:rsidR="0026768A" w:rsidRDefault="00EC4295" w:rsidP="00FB4C4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151833">
        <w:rPr>
          <w:rFonts w:ascii="Courier" w:eastAsia="Times New Roman" w:hAnsi="Courier" w:cs="Courier"/>
          <w:spacing w:val="-3"/>
          <w:sz w:val="24"/>
          <w:szCs w:val="24"/>
        </w:rPr>
        <w:t>Hourly rate for use of ballfield lights</w:t>
      </w:r>
    </w:p>
    <w:p w14:paraId="6859E00A" w14:textId="7029330B" w:rsidR="00ED11DB" w:rsidRDefault="00ED11DB" w:rsidP="00FB4C4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Ballfield improvements completed transfer funds from PLGIT playground</w:t>
      </w:r>
    </w:p>
    <w:p w14:paraId="1BCCF834" w14:textId="2BEA67A2" w:rsidR="00151833" w:rsidRPr="00FB4C40" w:rsidRDefault="00151833" w:rsidP="00FB4C4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Discuss auction or sale of Public Works items no longer used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Default="008B6647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3DB8A630" w14:textId="4784CB1B" w:rsidR="0022182E" w:rsidRDefault="0022182E" w:rsidP="001D288E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C70A758" w14:textId="678BCBBB" w:rsidR="0094599C" w:rsidRPr="0094599C" w:rsidRDefault="0094599C" w:rsidP="0094599C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D454181" w14:textId="4A36E12F" w:rsidR="006D1067" w:rsidRDefault="008B6647" w:rsidP="0094599C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nel</w:t>
      </w:r>
    </w:p>
    <w:p w14:paraId="3669A6A2" w14:textId="0E2A7789" w:rsidR="00BC0696" w:rsidRDefault="00BC0696" w:rsidP="00BC069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8C807FA" w14:textId="68DA4B7B" w:rsidR="007450FF" w:rsidRPr="0012096C" w:rsidRDefault="00225B66" w:rsidP="0012096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York Adams Tax 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A6E5BD1" w14:textId="0B78195F" w:rsidR="00183339" w:rsidRPr="00183339" w:rsidRDefault="008B6647" w:rsidP="0018333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6B91735" w14:textId="62A02567" w:rsidR="001B7F01" w:rsidRDefault="008B6647" w:rsidP="001D288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BUSINES</w:t>
      </w:r>
      <w:r w:rsidR="001D288E">
        <w:rPr>
          <w:rFonts w:ascii="Courier" w:eastAsia="Times New Roman" w:hAnsi="Courier" w:cs="Courier"/>
          <w:spacing w:val="-3"/>
          <w:sz w:val="24"/>
          <w:szCs w:val="24"/>
        </w:rPr>
        <w:t>S</w:t>
      </w:r>
    </w:p>
    <w:p w14:paraId="7298EC30" w14:textId="30EAF619" w:rsidR="00222032" w:rsidRPr="002B4FB1" w:rsidRDefault="00222032" w:rsidP="002B4FB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D425F01" w14:textId="3D300092" w:rsidR="00326681" w:rsidRDefault="00935A17" w:rsidP="005A08DB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Comcast Franchise Fee Audit</w:t>
      </w:r>
    </w:p>
    <w:p w14:paraId="63F38B6B" w14:textId="769AA09B" w:rsidR="000F43A7" w:rsidRPr="0023335A" w:rsidRDefault="00FC1FBC" w:rsidP="0023335A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Zoning Ordinance amendment w/short-term rental ordinance: Planning Commission recommended that it go before Council and then to the York County Planning Commission</w:t>
      </w:r>
    </w:p>
    <w:p w14:paraId="6671DDE3" w14:textId="05ADFD43" w:rsidR="00A24C90" w:rsidRPr="00F34AA1" w:rsidRDefault="00A24C90" w:rsidP="00F34AA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9C055C0" w14:textId="4E4E0267" w:rsidR="009E45AF" w:rsidRPr="0094599C" w:rsidRDefault="009E45AF" w:rsidP="0094599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3A77930F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076902F1" w:rsidR="008B6647" w:rsidRPr="008B6647" w:rsidRDefault="00E12D44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EXECUTIVE SESSION (as needed)</w:t>
      </w:r>
    </w:p>
    <w:p w14:paraId="3327550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E4B44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EA13" w14:textId="77777777" w:rsidR="0047358C" w:rsidRDefault="0047358C" w:rsidP="009A72FE">
      <w:pPr>
        <w:spacing w:after="0"/>
      </w:pPr>
      <w:r>
        <w:separator/>
      </w:r>
    </w:p>
  </w:endnote>
  <w:endnote w:type="continuationSeparator" w:id="0">
    <w:p w14:paraId="0F53B0B6" w14:textId="77777777" w:rsidR="0047358C" w:rsidRDefault="0047358C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89C00" w14:textId="77777777" w:rsidR="0047358C" w:rsidRDefault="0047358C" w:rsidP="009A72FE">
      <w:pPr>
        <w:spacing w:after="0"/>
      </w:pPr>
      <w:r>
        <w:separator/>
      </w:r>
    </w:p>
  </w:footnote>
  <w:footnote w:type="continuationSeparator" w:id="0">
    <w:p w14:paraId="3F866339" w14:textId="77777777" w:rsidR="0047358C" w:rsidRDefault="0047358C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6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4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6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3"/>
  </w:num>
  <w:num w:numId="2" w16cid:durableId="646397590">
    <w:abstractNumId w:val="25"/>
  </w:num>
  <w:num w:numId="3" w16cid:durableId="1381441106">
    <w:abstractNumId w:val="16"/>
  </w:num>
  <w:num w:numId="4" w16cid:durableId="900947222">
    <w:abstractNumId w:val="0"/>
  </w:num>
  <w:num w:numId="5" w16cid:durableId="351418635">
    <w:abstractNumId w:val="17"/>
  </w:num>
  <w:num w:numId="6" w16cid:durableId="762725506">
    <w:abstractNumId w:val="6"/>
  </w:num>
  <w:num w:numId="7" w16cid:durableId="470487874">
    <w:abstractNumId w:val="19"/>
  </w:num>
  <w:num w:numId="8" w16cid:durableId="1511988084">
    <w:abstractNumId w:val="13"/>
  </w:num>
  <w:num w:numId="9" w16cid:durableId="1611620891">
    <w:abstractNumId w:val="2"/>
  </w:num>
  <w:num w:numId="10" w16cid:durableId="1379434482">
    <w:abstractNumId w:val="5"/>
  </w:num>
  <w:num w:numId="11" w16cid:durableId="1383796176">
    <w:abstractNumId w:val="1"/>
  </w:num>
  <w:num w:numId="12" w16cid:durableId="87579598">
    <w:abstractNumId w:val="11"/>
  </w:num>
  <w:num w:numId="13" w16cid:durableId="330453732">
    <w:abstractNumId w:val="24"/>
  </w:num>
  <w:num w:numId="14" w16cid:durableId="1875313453">
    <w:abstractNumId w:val="10"/>
  </w:num>
  <w:num w:numId="15" w16cid:durableId="2112166448">
    <w:abstractNumId w:val="22"/>
  </w:num>
  <w:num w:numId="16" w16cid:durableId="2111314742">
    <w:abstractNumId w:val="7"/>
  </w:num>
  <w:num w:numId="17" w16cid:durableId="26302185">
    <w:abstractNumId w:val="26"/>
  </w:num>
  <w:num w:numId="18" w16cid:durableId="2123457572">
    <w:abstractNumId w:val="12"/>
  </w:num>
  <w:num w:numId="19" w16cid:durableId="1778673276">
    <w:abstractNumId w:val="18"/>
  </w:num>
  <w:num w:numId="20" w16cid:durableId="352000312">
    <w:abstractNumId w:val="21"/>
  </w:num>
  <w:num w:numId="21" w16cid:durableId="2085297207">
    <w:abstractNumId w:val="14"/>
  </w:num>
  <w:num w:numId="22" w16cid:durableId="2065787845">
    <w:abstractNumId w:val="9"/>
  </w:num>
  <w:num w:numId="23" w16cid:durableId="590698713">
    <w:abstractNumId w:val="20"/>
  </w:num>
  <w:num w:numId="24" w16cid:durableId="565727625">
    <w:abstractNumId w:val="8"/>
  </w:num>
  <w:num w:numId="25" w16cid:durableId="1931884770">
    <w:abstractNumId w:val="27"/>
  </w:num>
  <w:num w:numId="26" w16cid:durableId="177039637">
    <w:abstractNumId w:val="3"/>
  </w:num>
  <w:num w:numId="27" w16cid:durableId="260533192">
    <w:abstractNumId w:val="15"/>
  </w:num>
  <w:num w:numId="28" w16cid:durableId="37633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757F"/>
    <w:rsid w:val="00012169"/>
    <w:rsid w:val="0001514E"/>
    <w:rsid w:val="00020D48"/>
    <w:rsid w:val="0002253E"/>
    <w:rsid w:val="00024BAD"/>
    <w:rsid w:val="00025B45"/>
    <w:rsid w:val="000264F1"/>
    <w:rsid w:val="000304C6"/>
    <w:rsid w:val="000311E5"/>
    <w:rsid w:val="00032270"/>
    <w:rsid w:val="00033193"/>
    <w:rsid w:val="000338D6"/>
    <w:rsid w:val="00034650"/>
    <w:rsid w:val="000349CB"/>
    <w:rsid w:val="00037941"/>
    <w:rsid w:val="000407A4"/>
    <w:rsid w:val="00040CF5"/>
    <w:rsid w:val="00046C16"/>
    <w:rsid w:val="00046EA0"/>
    <w:rsid w:val="00051387"/>
    <w:rsid w:val="000558BA"/>
    <w:rsid w:val="00057343"/>
    <w:rsid w:val="00057946"/>
    <w:rsid w:val="000654FE"/>
    <w:rsid w:val="00065EEB"/>
    <w:rsid w:val="00066C8A"/>
    <w:rsid w:val="000679F1"/>
    <w:rsid w:val="00067B7B"/>
    <w:rsid w:val="00071B3A"/>
    <w:rsid w:val="0007548E"/>
    <w:rsid w:val="00076E4A"/>
    <w:rsid w:val="00083C09"/>
    <w:rsid w:val="00085D5F"/>
    <w:rsid w:val="000872D4"/>
    <w:rsid w:val="00087AEC"/>
    <w:rsid w:val="00095749"/>
    <w:rsid w:val="000A066B"/>
    <w:rsid w:val="000A15C2"/>
    <w:rsid w:val="000A519D"/>
    <w:rsid w:val="000A5756"/>
    <w:rsid w:val="000A6905"/>
    <w:rsid w:val="000A6958"/>
    <w:rsid w:val="000A7BE4"/>
    <w:rsid w:val="000B0BE0"/>
    <w:rsid w:val="000B1B9A"/>
    <w:rsid w:val="000B34A7"/>
    <w:rsid w:val="000B37BC"/>
    <w:rsid w:val="000B6763"/>
    <w:rsid w:val="000C198D"/>
    <w:rsid w:val="000C1CE9"/>
    <w:rsid w:val="000C361E"/>
    <w:rsid w:val="000C3EC2"/>
    <w:rsid w:val="000C420E"/>
    <w:rsid w:val="000C636C"/>
    <w:rsid w:val="000C6DDF"/>
    <w:rsid w:val="000D0DBB"/>
    <w:rsid w:val="000D19CA"/>
    <w:rsid w:val="000D1B05"/>
    <w:rsid w:val="000D740A"/>
    <w:rsid w:val="000E3022"/>
    <w:rsid w:val="000E3159"/>
    <w:rsid w:val="000E325F"/>
    <w:rsid w:val="000E6AD6"/>
    <w:rsid w:val="000E6E74"/>
    <w:rsid w:val="000F242E"/>
    <w:rsid w:val="000F43A7"/>
    <w:rsid w:val="000F5CE5"/>
    <w:rsid w:val="00100A76"/>
    <w:rsid w:val="00100E0D"/>
    <w:rsid w:val="0010245B"/>
    <w:rsid w:val="00106622"/>
    <w:rsid w:val="001132A5"/>
    <w:rsid w:val="00120039"/>
    <w:rsid w:val="0012096C"/>
    <w:rsid w:val="00124A37"/>
    <w:rsid w:val="00126498"/>
    <w:rsid w:val="00126E6B"/>
    <w:rsid w:val="0012717B"/>
    <w:rsid w:val="001307EB"/>
    <w:rsid w:val="00130951"/>
    <w:rsid w:val="00131762"/>
    <w:rsid w:val="00132E86"/>
    <w:rsid w:val="00135793"/>
    <w:rsid w:val="00143E6B"/>
    <w:rsid w:val="00145230"/>
    <w:rsid w:val="001458F7"/>
    <w:rsid w:val="00151833"/>
    <w:rsid w:val="00152429"/>
    <w:rsid w:val="00153AC5"/>
    <w:rsid w:val="0015501C"/>
    <w:rsid w:val="00155045"/>
    <w:rsid w:val="00167EEC"/>
    <w:rsid w:val="001715A8"/>
    <w:rsid w:val="0017617D"/>
    <w:rsid w:val="00180C61"/>
    <w:rsid w:val="00181333"/>
    <w:rsid w:val="00183339"/>
    <w:rsid w:val="00185301"/>
    <w:rsid w:val="00186657"/>
    <w:rsid w:val="0019726D"/>
    <w:rsid w:val="001A7CCA"/>
    <w:rsid w:val="001B7E28"/>
    <w:rsid w:val="001B7F01"/>
    <w:rsid w:val="001C0FC6"/>
    <w:rsid w:val="001C4B5A"/>
    <w:rsid w:val="001D030D"/>
    <w:rsid w:val="001D1112"/>
    <w:rsid w:val="001D288E"/>
    <w:rsid w:val="001D5DDA"/>
    <w:rsid w:val="001D69DF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B12"/>
    <w:rsid w:val="002027A3"/>
    <w:rsid w:val="0020552E"/>
    <w:rsid w:val="0021273B"/>
    <w:rsid w:val="002148CC"/>
    <w:rsid w:val="002203E5"/>
    <w:rsid w:val="0022182E"/>
    <w:rsid w:val="00221EE9"/>
    <w:rsid w:val="00222032"/>
    <w:rsid w:val="00222F25"/>
    <w:rsid w:val="00225B66"/>
    <w:rsid w:val="0022717B"/>
    <w:rsid w:val="00230BB3"/>
    <w:rsid w:val="002316B2"/>
    <w:rsid w:val="00231A62"/>
    <w:rsid w:val="0023335A"/>
    <w:rsid w:val="002354D4"/>
    <w:rsid w:val="00235615"/>
    <w:rsid w:val="00241E41"/>
    <w:rsid w:val="002441C9"/>
    <w:rsid w:val="0024589C"/>
    <w:rsid w:val="002465BF"/>
    <w:rsid w:val="002468C5"/>
    <w:rsid w:val="00252EB7"/>
    <w:rsid w:val="00252F53"/>
    <w:rsid w:val="00253225"/>
    <w:rsid w:val="00255448"/>
    <w:rsid w:val="00255916"/>
    <w:rsid w:val="00262A0F"/>
    <w:rsid w:val="0026768A"/>
    <w:rsid w:val="002678EF"/>
    <w:rsid w:val="00270E29"/>
    <w:rsid w:val="0027143B"/>
    <w:rsid w:val="00275645"/>
    <w:rsid w:val="002776E5"/>
    <w:rsid w:val="002807F7"/>
    <w:rsid w:val="00283505"/>
    <w:rsid w:val="00284DB1"/>
    <w:rsid w:val="00285600"/>
    <w:rsid w:val="00290647"/>
    <w:rsid w:val="0029112E"/>
    <w:rsid w:val="00293838"/>
    <w:rsid w:val="00293B95"/>
    <w:rsid w:val="0029538E"/>
    <w:rsid w:val="002A79E7"/>
    <w:rsid w:val="002B00FA"/>
    <w:rsid w:val="002B44AE"/>
    <w:rsid w:val="002B4FB1"/>
    <w:rsid w:val="002B55C0"/>
    <w:rsid w:val="002B7CD9"/>
    <w:rsid w:val="002C2C85"/>
    <w:rsid w:val="002C2D54"/>
    <w:rsid w:val="002C64E9"/>
    <w:rsid w:val="002C6DD0"/>
    <w:rsid w:val="002D306D"/>
    <w:rsid w:val="002D5099"/>
    <w:rsid w:val="002E4F0D"/>
    <w:rsid w:val="002E7EC2"/>
    <w:rsid w:val="002F1587"/>
    <w:rsid w:val="002F1A38"/>
    <w:rsid w:val="002F7027"/>
    <w:rsid w:val="002F7057"/>
    <w:rsid w:val="003021DB"/>
    <w:rsid w:val="003071AA"/>
    <w:rsid w:val="00314C28"/>
    <w:rsid w:val="003153D0"/>
    <w:rsid w:val="00316D44"/>
    <w:rsid w:val="0032329F"/>
    <w:rsid w:val="00323DEE"/>
    <w:rsid w:val="00324B39"/>
    <w:rsid w:val="00326681"/>
    <w:rsid w:val="003274CC"/>
    <w:rsid w:val="00327942"/>
    <w:rsid w:val="0033148B"/>
    <w:rsid w:val="00333C9A"/>
    <w:rsid w:val="003351D8"/>
    <w:rsid w:val="003356F9"/>
    <w:rsid w:val="00341B42"/>
    <w:rsid w:val="003428D1"/>
    <w:rsid w:val="0034351D"/>
    <w:rsid w:val="00344B7F"/>
    <w:rsid w:val="00351521"/>
    <w:rsid w:val="00353C19"/>
    <w:rsid w:val="00354810"/>
    <w:rsid w:val="0036037D"/>
    <w:rsid w:val="00365C41"/>
    <w:rsid w:val="00367061"/>
    <w:rsid w:val="0037032C"/>
    <w:rsid w:val="00370A41"/>
    <w:rsid w:val="00371819"/>
    <w:rsid w:val="00373389"/>
    <w:rsid w:val="00374297"/>
    <w:rsid w:val="00380B9D"/>
    <w:rsid w:val="0038173A"/>
    <w:rsid w:val="003818F5"/>
    <w:rsid w:val="00387AD3"/>
    <w:rsid w:val="00390D0F"/>
    <w:rsid w:val="00392C5B"/>
    <w:rsid w:val="0039664C"/>
    <w:rsid w:val="003A0C73"/>
    <w:rsid w:val="003A220D"/>
    <w:rsid w:val="003A24E9"/>
    <w:rsid w:val="003A3B6E"/>
    <w:rsid w:val="003A551C"/>
    <w:rsid w:val="003B1252"/>
    <w:rsid w:val="003B3B42"/>
    <w:rsid w:val="003B44C4"/>
    <w:rsid w:val="003B4797"/>
    <w:rsid w:val="003B74ED"/>
    <w:rsid w:val="003B771F"/>
    <w:rsid w:val="003C0944"/>
    <w:rsid w:val="003D0363"/>
    <w:rsid w:val="003D2853"/>
    <w:rsid w:val="003D6389"/>
    <w:rsid w:val="003E1F92"/>
    <w:rsid w:val="003E3FC0"/>
    <w:rsid w:val="003E60D7"/>
    <w:rsid w:val="003F0FE9"/>
    <w:rsid w:val="003F5C0D"/>
    <w:rsid w:val="00400D07"/>
    <w:rsid w:val="0040224E"/>
    <w:rsid w:val="00404C94"/>
    <w:rsid w:val="00404F65"/>
    <w:rsid w:val="00405A8A"/>
    <w:rsid w:val="00406ABE"/>
    <w:rsid w:val="00411D89"/>
    <w:rsid w:val="00416B46"/>
    <w:rsid w:val="00417468"/>
    <w:rsid w:val="00420C06"/>
    <w:rsid w:val="00423883"/>
    <w:rsid w:val="00423F8E"/>
    <w:rsid w:val="00427F23"/>
    <w:rsid w:val="004349DF"/>
    <w:rsid w:val="004405F7"/>
    <w:rsid w:val="0044256C"/>
    <w:rsid w:val="00446EA6"/>
    <w:rsid w:val="00452BA3"/>
    <w:rsid w:val="00454BCF"/>
    <w:rsid w:val="00460C53"/>
    <w:rsid w:val="00462C87"/>
    <w:rsid w:val="00462E9B"/>
    <w:rsid w:val="00465AA4"/>
    <w:rsid w:val="0047358C"/>
    <w:rsid w:val="0047425C"/>
    <w:rsid w:val="00476686"/>
    <w:rsid w:val="00476DB6"/>
    <w:rsid w:val="004778BE"/>
    <w:rsid w:val="00482FF0"/>
    <w:rsid w:val="00490764"/>
    <w:rsid w:val="0049492A"/>
    <w:rsid w:val="00496F1C"/>
    <w:rsid w:val="004A06A9"/>
    <w:rsid w:val="004A0D7F"/>
    <w:rsid w:val="004A317B"/>
    <w:rsid w:val="004A4AA0"/>
    <w:rsid w:val="004A4F95"/>
    <w:rsid w:val="004A5113"/>
    <w:rsid w:val="004A6C48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301C"/>
    <w:rsid w:val="004D3947"/>
    <w:rsid w:val="004E2AC3"/>
    <w:rsid w:val="004E33F8"/>
    <w:rsid w:val="004E54FF"/>
    <w:rsid w:val="004E76C7"/>
    <w:rsid w:val="004E7AF5"/>
    <w:rsid w:val="00502464"/>
    <w:rsid w:val="0050260E"/>
    <w:rsid w:val="00503949"/>
    <w:rsid w:val="0050694E"/>
    <w:rsid w:val="00507ED8"/>
    <w:rsid w:val="00511E64"/>
    <w:rsid w:val="005135FE"/>
    <w:rsid w:val="00515959"/>
    <w:rsid w:val="00517496"/>
    <w:rsid w:val="005177B6"/>
    <w:rsid w:val="00520165"/>
    <w:rsid w:val="005222EC"/>
    <w:rsid w:val="00522534"/>
    <w:rsid w:val="00522A29"/>
    <w:rsid w:val="005258B6"/>
    <w:rsid w:val="005259B1"/>
    <w:rsid w:val="005278C7"/>
    <w:rsid w:val="00527D38"/>
    <w:rsid w:val="00531C32"/>
    <w:rsid w:val="00532541"/>
    <w:rsid w:val="0053300B"/>
    <w:rsid w:val="005331B9"/>
    <w:rsid w:val="005437F0"/>
    <w:rsid w:val="0054468D"/>
    <w:rsid w:val="00544E07"/>
    <w:rsid w:val="00546618"/>
    <w:rsid w:val="00546D65"/>
    <w:rsid w:val="005476D7"/>
    <w:rsid w:val="00547F4D"/>
    <w:rsid w:val="00551DAF"/>
    <w:rsid w:val="00554E5E"/>
    <w:rsid w:val="00560200"/>
    <w:rsid w:val="00562416"/>
    <w:rsid w:val="00563B68"/>
    <w:rsid w:val="00563E7D"/>
    <w:rsid w:val="00566CF4"/>
    <w:rsid w:val="00567B56"/>
    <w:rsid w:val="00572488"/>
    <w:rsid w:val="00580555"/>
    <w:rsid w:val="0058202F"/>
    <w:rsid w:val="005853D5"/>
    <w:rsid w:val="00586256"/>
    <w:rsid w:val="00591786"/>
    <w:rsid w:val="005954E0"/>
    <w:rsid w:val="00595CD7"/>
    <w:rsid w:val="005A08DB"/>
    <w:rsid w:val="005A19AE"/>
    <w:rsid w:val="005A2BA6"/>
    <w:rsid w:val="005B3324"/>
    <w:rsid w:val="005B40C9"/>
    <w:rsid w:val="005B568F"/>
    <w:rsid w:val="005B675C"/>
    <w:rsid w:val="005C2161"/>
    <w:rsid w:val="005C3413"/>
    <w:rsid w:val="005C35ED"/>
    <w:rsid w:val="005C5B17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6142"/>
    <w:rsid w:val="005F237D"/>
    <w:rsid w:val="005F30D5"/>
    <w:rsid w:val="005F342C"/>
    <w:rsid w:val="005F7A56"/>
    <w:rsid w:val="006114F7"/>
    <w:rsid w:val="006131F6"/>
    <w:rsid w:val="00613647"/>
    <w:rsid w:val="00613961"/>
    <w:rsid w:val="00614A84"/>
    <w:rsid w:val="00620EDF"/>
    <w:rsid w:val="006223F2"/>
    <w:rsid w:val="006247C7"/>
    <w:rsid w:val="006254B9"/>
    <w:rsid w:val="0062611D"/>
    <w:rsid w:val="00627D3D"/>
    <w:rsid w:val="006365B0"/>
    <w:rsid w:val="00646520"/>
    <w:rsid w:val="00652ACA"/>
    <w:rsid w:val="00654370"/>
    <w:rsid w:val="006564F7"/>
    <w:rsid w:val="00661531"/>
    <w:rsid w:val="0066173D"/>
    <w:rsid w:val="00665CCF"/>
    <w:rsid w:val="00665DF4"/>
    <w:rsid w:val="00670033"/>
    <w:rsid w:val="00673F31"/>
    <w:rsid w:val="00674150"/>
    <w:rsid w:val="00680148"/>
    <w:rsid w:val="006862E8"/>
    <w:rsid w:val="006900BF"/>
    <w:rsid w:val="00692688"/>
    <w:rsid w:val="00696905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0FCD"/>
    <w:rsid w:val="006C3A0E"/>
    <w:rsid w:val="006C76C1"/>
    <w:rsid w:val="006C7C84"/>
    <w:rsid w:val="006D0E48"/>
    <w:rsid w:val="006D1067"/>
    <w:rsid w:val="006D1BB9"/>
    <w:rsid w:val="006D30B7"/>
    <w:rsid w:val="006D7DF2"/>
    <w:rsid w:val="006E07DB"/>
    <w:rsid w:val="006E2B72"/>
    <w:rsid w:val="006E6266"/>
    <w:rsid w:val="006E66B3"/>
    <w:rsid w:val="006F20F9"/>
    <w:rsid w:val="006F5782"/>
    <w:rsid w:val="006F72E7"/>
    <w:rsid w:val="00702A00"/>
    <w:rsid w:val="00703A73"/>
    <w:rsid w:val="00704C6D"/>
    <w:rsid w:val="00707689"/>
    <w:rsid w:val="007105B5"/>
    <w:rsid w:val="007106B7"/>
    <w:rsid w:val="0071218C"/>
    <w:rsid w:val="00713079"/>
    <w:rsid w:val="00714000"/>
    <w:rsid w:val="007140F2"/>
    <w:rsid w:val="007150AC"/>
    <w:rsid w:val="00720C43"/>
    <w:rsid w:val="007211C7"/>
    <w:rsid w:val="007269A0"/>
    <w:rsid w:val="007300F0"/>
    <w:rsid w:val="00730659"/>
    <w:rsid w:val="0073081F"/>
    <w:rsid w:val="0073323B"/>
    <w:rsid w:val="00733840"/>
    <w:rsid w:val="007340A0"/>
    <w:rsid w:val="007367D2"/>
    <w:rsid w:val="00741138"/>
    <w:rsid w:val="00741914"/>
    <w:rsid w:val="00744807"/>
    <w:rsid w:val="007450FF"/>
    <w:rsid w:val="00745730"/>
    <w:rsid w:val="00751752"/>
    <w:rsid w:val="00752255"/>
    <w:rsid w:val="00752A54"/>
    <w:rsid w:val="007531E4"/>
    <w:rsid w:val="00755DFB"/>
    <w:rsid w:val="00761641"/>
    <w:rsid w:val="00762909"/>
    <w:rsid w:val="00764255"/>
    <w:rsid w:val="00767EA4"/>
    <w:rsid w:val="0077130C"/>
    <w:rsid w:val="007714E7"/>
    <w:rsid w:val="00771F04"/>
    <w:rsid w:val="00780C48"/>
    <w:rsid w:val="007813EC"/>
    <w:rsid w:val="007816D4"/>
    <w:rsid w:val="0078557D"/>
    <w:rsid w:val="007920A0"/>
    <w:rsid w:val="00792398"/>
    <w:rsid w:val="007933D4"/>
    <w:rsid w:val="00793914"/>
    <w:rsid w:val="00794A04"/>
    <w:rsid w:val="007A098A"/>
    <w:rsid w:val="007A461A"/>
    <w:rsid w:val="007A5DE9"/>
    <w:rsid w:val="007A662B"/>
    <w:rsid w:val="007B156F"/>
    <w:rsid w:val="007B45FC"/>
    <w:rsid w:val="007C754E"/>
    <w:rsid w:val="007D2290"/>
    <w:rsid w:val="007D24CC"/>
    <w:rsid w:val="007D4C47"/>
    <w:rsid w:val="007D5B66"/>
    <w:rsid w:val="007E16C7"/>
    <w:rsid w:val="007E3243"/>
    <w:rsid w:val="007E62E6"/>
    <w:rsid w:val="007F05F1"/>
    <w:rsid w:val="007F20D9"/>
    <w:rsid w:val="007F370D"/>
    <w:rsid w:val="007F516D"/>
    <w:rsid w:val="00801593"/>
    <w:rsid w:val="008045D4"/>
    <w:rsid w:val="00810325"/>
    <w:rsid w:val="00812CAD"/>
    <w:rsid w:val="00815BD4"/>
    <w:rsid w:val="00816A47"/>
    <w:rsid w:val="00817171"/>
    <w:rsid w:val="008177D2"/>
    <w:rsid w:val="008205F4"/>
    <w:rsid w:val="008207AA"/>
    <w:rsid w:val="008258F7"/>
    <w:rsid w:val="00832DA4"/>
    <w:rsid w:val="00833905"/>
    <w:rsid w:val="00834EA0"/>
    <w:rsid w:val="00835C79"/>
    <w:rsid w:val="00835DD6"/>
    <w:rsid w:val="0083627C"/>
    <w:rsid w:val="008432FC"/>
    <w:rsid w:val="00847FC3"/>
    <w:rsid w:val="00852935"/>
    <w:rsid w:val="00853B95"/>
    <w:rsid w:val="00862B0B"/>
    <w:rsid w:val="0086713F"/>
    <w:rsid w:val="008710A9"/>
    <w:rsid w:val="008726F1"/>
    <w:rsid w:val="00873F5B"/>
    <w:rsid w:val="008824E7"/>
    <w:rsid w:val="00884664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2ADE"/>
    <w:rsid w:val="008A4594"/>
    <w:rsid w:val="008A5161"/>
    <w:rsid w:val="008A5463"/>
    <w:rsid w:val="008A7101"/>
    <w:rsid w:val="008B1771"/>
    <w:rsid w:val="008B4317"/>
    <w:rsid w:val="008B5434"/>
    <w:rsid w:val="008B55C8"/>
    <w:rsid w:val="008B6647"/>
    <w:rsid w:val="008D26B6"/>
    <w:rsid w:val="008D2FCA"/>
    <w:rsid w:val="008D6BF7"/>
    <w:rsid w:val="008D6CF0"/>
    <w:rsid w:val="008E3C73"/>
    <w:rsid w:val="008E4278"/>
    <w:rsid w:val="008E4C72"/>
    <w:rsid w:val="008E7420"/>
    <w:rsid w:val="008F1026"/>
    <w:rsid w:val="00900002"/>
    <w:rsid w:val="00901944"/>
    <w:rsid w:val="00902644"/>
    <w:rsid w:val="00913493"/>
    <w:rsid w:val="00913807"/>
    <w:rsid w:val="00917F40"/>
    <w:rsid w:val="00922805"/>
    <w:rsid w:val="00922ABA"/>
    <w:rsid w:val="0092379D"/>
    <w:rsid w:val="00924B52"/>
    <w:rsid w:val="00925FF0"/>
    <w:rsid w:val="0093182D"/>
    <w:rsid w:val="00932CBB"/>
    <w:rsid w:val="00934323"/>
    <w:rsid w:val="00935A17"/>
    <w:rsid w:val="00937B85"/>
    <w:rsid w:val="009413ED"/>
    <w:rsid w:val="00943D66"/>
    <w:rsid w:val="00945313"/>
    <w:rsid w:val="0094599C"/>
    <w:rsid w:val="00946AA6"/>
    <w:rsid w:val="00947CFD"/>
    <w:rsid w:val="009502EA"/>
    <w:rsid w:val="00953A7A"/>
    <w:rsid w:val="00953B64"/>
    <w:rsid w:val="009544CE"/>
    <w:rsid w:val="00954851"/>
    <w:rsid w:val="00960F4F"/>
    <w:rsid w:val="0097116F"/>
    <w:rsid w:val="009726AB"/>
    <w:rsid w:val="00972AF1"/>
    <w:rsid w:val="00972F0B"/>
    <w:rsid w:val="009733AD"/>
    <w:rsid w:val="00975301"/>
    <w:rsid w:val="009765CE"/>
    <w:rsid w:val="009818CD"/>
    <w:rsid w:val="009872BA"/>
    <w:rsid w:val="00991116"/>
    <w:rsid w:val="00993210"/>
    <w:rsid w:val="0099628D"/>
    <w:rsid w:val="00996D1B"/>
    <w:rsid w:val="00997015"/>
    <w:rsid w:val="009A0946"/>
    <w:rsid w:val="009A1211"/>
    <w:rsid w:val="009A4072"/>
    <w:rsid w:val="009A679D"/>
    <w:rsid w:val="009A6FDE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4DA8"/>
    <w:rsid w:val="009D10BA"/>
    <w:rsid w:val="009D462F"/>
    <w:rsid w:val="009E175A"/>
    <w:rsid w:val="009E1D22"/>
    <w:rsid w:val="009E45AF"/>
    <w:rsid w:val="009E7603"/>
    <w:rsid w:val="009F2165"/>
    <w:rsid w:val="009F277F"/>
    <w:rsid w:val="009F4C7E"/>
    <w:rsid w:val="009F5753"/>
    <w:rsid w:val="00A029FB"/>
    <w:rsid w:val="00A032EA"/>
    <w:rsid w:val="00A057C3"/>
    <w:rsid w:val="00A060D7"/>
    <w:rsid w:val="00A1147A"/>
    <w:rsid w:val="00A135A6"/>
    <w:rsid w:val="00A13F3E"/>
    <w:rsid w:val="00A24ACE"/>
    <w:rsid w:val="00A24C90"/>
    <w:rsid w:val="00A24CAC"/>
    <w:rsid w:val="00A2666C"/>
    <w:rsid w:val="00A30BE3"/>
    <w:rsid w:val="00A42E3E"/>
    <w:rsid w:val="00A56263"/>
    <w:rsid w:val="00A5745E"/>
    <w:rsid w:val="00A57BDA"/>
    <w:rsid w:val="00A60635"/>
    <w:rsid w:val="00A64618"/>
    <w:rsid w:val="00A65283"/>
    <w:rsid w:val="00A6796A"/>
    <w:rsid w:val="00A703D0"/>
    <w:rsid w:val="00A729E1"/>
    <w:rsid w:val="00A7426E"/>
    <w:rsid w:val="00A75CA7"/>
    <w:rsid w:val="00A776F7"/>
    <w:rsid w:val="00A81BD3"/>
    <w:rsid w:val="00A81E17"/>
    <w:rsid w:val="00A853B2"/>
    <w:rsid w:val="00A87113"/>
    <w:rsid w:val="00A90BF2"/>
    <w:rsid w:val="00A913D3"/>
    <w:rsid w:val="00A92842"/>
    <w:rsid w:val="00A94A0D"/>
    <w:rsid w:val="00A95703"/>
    <w:rsid w:val="00A95945"/>
    <w:rsid w:val="00A97CEB"/>
    <w:rsid w:val="00AA1085"/>
    <w:rsid w:val="00AA2FDB"/>
    <w:rsid w:val="00AA699A"/>
    <w:rsid w:val="00AB1FA0"/>
    <w:rsid w:val="00AB67D6"/>
    <w:rsid w:val="00AB7423"/>
    <w:rsid w:val="00AC4AFB"/>
    <w:rsid w:val="00AC5E92"/>
    <w:rsid w:val="00AC6C35"/>
    <w:rsid w:val="00AD042A"/>
    <w:rsid w:val="00AD2F45"/>
    <w:rsid w:val="00AD3504"/>
    <w:rsid w:val="00AD6274"/>
    <w:rsid w:val="00AE0A37"/>
    <w:rsid w:val="00AE59CB"/>
    <w:rsid w:val="00AF191A"/>
    <w:rsid w:val="00AF4A3B"/>
    <w:rsid w:val="00AF5CF3"/>
    <w:rsid w:val="00B04A65"/>
    <w:rsid w:val="00B056A9"/>
    <w:rsid w:val="00B16B17"/>
    <w:rsid w:val="00B17257"/>
    <w:rsid w:val="00B257CF"/>
    <w:rsid w:val="00B276CF"/>
    <w:rsid w:val="00B30678"/>
    <w:rsid w:val="00B30EDC"/>
    <w:rsid w:val="00B325A5"/>
    <w:rsid w:val="00B40BB0"/>
    <w:rsid w:val="00B449B6"/>
    <w:rsid w:val="00B44F4A"/>
    <w:rsid w:val="00B47FB0"/>
    <w:rsid w:val="00B5289C"/>
    <w:rsid w:val="00B5479E"/>
    <w:rsid w:val="00B54A40"/>
    <w:rsid w:val="00B56BBD"/>
    <w:rsid w:val="00B6087B"/>
    <w:rsid w:val="00B61A9A"/>
    <w:rsid w:val="00B639B1"/>
    <w:rsid w:val="00B66F89"/>
    <w:rsid w:val="00B71261"/>
    <w:rsid w:val="00B8338E"/>
    <w:rsid w:val="00B85520"/>
    <w:rsid w:val="00B875B0"/>
    <w:rsid w:val="00B87EDA"/>
    <w:rsid w:val="00B96517"/>
    <w:rsid w:val="00BA0BD9"/>
    <w:rsid w:val="00BA1FEB"/>
    <w:rsid w:val="00BB2965"/>
    <w:rsid w:val="00BB5511"/>
    <w:rsid w:val="00BC0696"/>
    <w:rsid w:val="00BC2356"/>
    <w:rsid w:val="00BC243C"/>
    <w:rsid w:val="00BC438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4BCA"/>
    <w:rsid w:val="00BE6B5E"/>
    <w:rsid w:val="00BF140E"/>
    <w:rsid w:val="00BF1D3D"/>
    <w:rsid w:val="00BF36EE"/>
    <w:rsid w:val="00BF4934"/>
    <w:rsid w:val="00BF570D"/>
    <w:rsid w:val="00BF68A8"/>
    <w:rsid w:val="00C01272"/>
    <w:rsid w:val="00C13B89"/>
    <w:rsid w:val="00C16CA1"/>
    <w:rsid w:val="00C20B6A"/>
    <w:rsid w:val="00C20C1B"/>
    <w:rsid w:val="00C304E1"/>
    <w:rsid w:val="00C32009"/>
    <w:rsid w:val="00C34ED4"/>
    <w:rsid w:val="00C37425"/>
    <w:rsid w:val="00C407D7"/>
    <w:rsid w:val="00C40A03"/>
    <w:rsid w:val="00C412C7"/>
    <w:rsid w:val="00C41ED8"/>
    <w:rsid w:val="00C5030C"/>
    <w:rsid w:val="00C529B0"/>
    <w:rsid w:val="00C53090"/>
    <w:rsid w:val="00C535DE"/>
    <w:rsid w:val="00C54A56"/>
    <w:rsid w:val="00C610F2"/>
    <w:rsid w:val="00C72E1D"/>
    <w:rsid w:val="00C74F0E"/>
    <w:rsid w:val="00C777F3"/>
    <w:rsid w:val="00C81A24"/>
    <w:rsid w:val="00C82F9E"/>
    <w:rsid w:val="00C848C7"/>
    <w:rsid w:val="00C87418"/>
    <w:rsid w:val="00C900FD"/>
    <w:rsid w:val="00C94B4D"/>
    <w:rsid w:val="00C964AB"/>
    <w:rsid w:val="00C96CAD"/>
    <w:rsid w:val="00C96EB2"/>
    <w:rsid w:val="00CA659B"/>
    <w:rsid w:val="00CB2988"/>
    <w:rsid w:val="00CC0F6B"/>
    <w:rsid w:val="00CC58E4"/>
    <w:rsid w:val="00CC7AF6"/>
    <w:rsid w:val="00CD040E"/>
    <w:rsid w:val="00CD1F38"/>
    <w:rsid w:val="00CD2A85"/>
    <w:rsid w:val="00CD6569"/>
    <w:rsid w:val="00CD6763"/>
    <w:rsid w:val="00CE2E54"/>
    <w:rsid w:val="00CE612A"/>
    <w:rsid w:val="00CF264B"/>
    <w:rsid w:val="00D00470"/>
    <w:rsid w:val="00D057BC"/>
    <w:rsid w:val="00D0588C"/>
    <w:rsid w:val="00D16D6B"/>
    <w:rsid w:val="00D17382"/>
    <w:rsid w:val="00D225FE"/>
    <w:rsid w:val="00D2291C"/>
    <w:rsid w:val="00D24996"/>
    <w:rsid w:val="00D27B9C"/>
    <w:rsid w:val="00D312F2"/>
    <w:rsid w:val="00D3154D"/>
    <w:rsid w:val="00D359B4"/>
    <w:rsid w:val="00D3643D"/>
    <w:rsid w:val="00D4276C"/>
    <w:rsid w:val="00D46332"/>
    <w:rsid w:val="00D515DB"/>
    <w:rsid w:val="00D54350"/>
    <w:rsid w:val="00D559A6"/>
    <w:rsid w:val="00D5672B"/>
    <w:rsid w:val="00D63243"/>
    <w:rsid w:val="00D647F3"/>
    <w:rsid w:val="00D70C0B"/>
    <w:rsid w:val="00D71678"/>
    <w:rsid w:val="00D778AB"/>
    <w:rsid w:val="00D81423"/>
    <w:rsid w:val="00D815CD"/>
    <w:rsid w:val="00D82EF7"/>
    <w:rsid w:val="00D8427E"/>
    <w:rsid w:val="00D8522D"/>
    <w:rsid w:val="00D87E28"/>
    <w:rsid w:val="00D96FA0"/>
    <w:rsid w:val="00DA33FC"/>
    <w:rsid w:val="00DA5ADA"/>
    <w:rsid w:val="00DA609D"/>
    <w:rsid w:val="00DB1ADD"/>
    <w:rsid w:val="00DB2DF2"/>
    <w:rsid w:val="00DB44DB"/>
    <w:rsid w:val="00DB4946"/>
    <w:rsid w:val="00DB67D5"/>
    <w:rsid w:val="00DD0B72"/>
    <w:rsid w:val="00DE0D98"/>
    <w:rsid w:val="00DE35A7"/>
    <w:rsid w:val="00DE4023"/>
    <w:rsid w:val="00DE6DD7"/>
    <w:rsid w:val="00DE70F1"/>
    <w:rsid w:val="00DE7482"/>
    <w:rsid w:val="00DF3610"/>
    <w:rsid w:val="00DF3666"/>
    <w:rsid w:val="00DF64BD"/>
    <w:rsid w:val="00E01ED4"/>
    <w:rsid w:val="00E03A9F"/>
    <w:rsid w:val="00E03BA4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1C90"/>
    <w:rsid w:val="00E23BDB"/>
    <w:rsid w:val="00E25226"/>
    <w:rsid w:val="00E25658"/>
    <w:rsid w:val="00E26397"/>
    <w:rsid w:val="00E26717"/>
    <w:rsid w:val="00E30A57"/>
    <w:rsid w:val="00E33FD4"/>
    <w:rsid w:val="00E341FB"/>
    <w:rsid w:val="00E35D39"/>
    <w:rsid w:val="00E367D0"/>
    <w:rsid w:val="00E421B3"/>
    <w:rsid w:val="00E4456F"/>
    <w:rsid w:val="00E55131"/>
    <w:rsid w:val="00E5782D"/>
    <w:rsid w:val="00E6252D"/>
    <w:rsid w:val="00E6573F"/>
    <w:rsid w:val="00E67168"/>
    <w:rsid w:val="00E815BD"/>
    <w:rsid w:val="00E821CD"/>
    <w:rsid w:val="00E8354F"/>
    <w:rsid w:val="00E85B26"/>
    <w:rsid w:val="00E96077"/>
    <w:rsid w:val="00EA21A2"/>
    <w:rsid w:val="00EA6B25"/>
    <w:rsid w:val="00EA6B83"/>
    <w:rsid w:val="00EB0747"/>
    <w:rsid w:val="00EB0E10"/>
    <w:rsid w:val="00EB140C"/>
    <w:rsid w:val="00EB2F26"/>
    <w:rsid w:val="00EB7F09"/>
    <w:rsid w:val="00EC36CB"/>
    <w:rsid w:val="00EC3FF3"/>
    <w:rsid w:val="00EC4295"/>
    <w:rsid w:val="00EC4C96"/>
    <w:rsid w:val="00EC5BD1"/>
    <w:rsid w:val="00ED11DB"/>
    <w:rsid w:val="00ED1283"/>
    <w:rsid w:val="00ED153B"/>
    <w:rsid w:val="00ED4149"/>
    <w:rsid w:val="00ED6F49"/>
    <w:rsid w:val="00ED7FD7"/>
    <w:rsid w:val="00EE14EB"/>
    <w:rsid w:val="00EE254F"/>
    <w:rsid w:val="00EE2B0F"/>
    <w:rsid w:val="00EE3D24"/>
    <w:rsid w:val="00EE4B44"/>
    <w:rsid w:val="00EF0B63"/>
    <w:rsid w:val="00EF339C"/>
    <w:rsid w:val="00EF3460"/>
    <w:rsid w:val="00EF3B9C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04D0F"/>
    <w:rsid w:val="00F10BD0"/>
    <w:rsid w:val="00F1486D"/>
    <w:rsid w:val="00F15C87"/>
    <w:rsid w:val="00F22BC1"/>
    <w:rsid w:val="00F27E40"/>
    <w:rsid w:val="00F27E95"/>
    <w:rsid w:val="00F32330"/>
    <w:rsid w:val="00F33268"/>
    <w:rsid w:val="00F33D15"/>
    <w:rsid w:val="00F34AA1"/>
    <w:rsid w:val="00F34E21"/>
    <w:rsid w:val="00F36218"/>
    <w:rsid w:val="00F42060"/>
    <w:rsid w:val="00F422B7"/>
    <w:rsid w:val="00F42634"/>
    <w:rsid w:val="00F43E71"/>
    <w:rsid w:val="00F46679"/>
    <w:rsid w:val="00F5145C"/>
    <w:rsid w:val="00F5193B"/>
    <w:rsid w:val="00F56C27"/>
    <w:rsid w:val="00F6009C"/>
    <w:rsid w:val="00F60D8F"/>
    <w:rsid w:val="00F61438"/>
    <w:rsid w:val="00F6388E"/>
    <w:rsid w:val="00F63E3E"/>
    <w:rsid w:val="00F74A7D"/>
    <w:rsid w:val="00F75E91"/>
    <w:rsid w:val="00F77135"/>
    <w:rsid w:val="00F8092F"/>
    <w:rsid w:val="00F84DFC"/>
    <w:rsid w:val="00F96118"/>
    <w:rsid w:val="00F96623"/>
    <w:rsid w:val="00F96624"/>
    <w:rsid w:val="00F970F0"/>
    <w:rsid w:val="00FA1387"/>
    <w:rsid w:val="00FA14F0"/>
    <w:rsid w:val="00FA1F68"/>
    <w:rsid w:val="00FA409F"/>
    <w:rsid w:val="00FA52A3"/>
    <w:rsid w:val="00FA5C97"/>
    <w:rsid w:val="00FB092E"/>
    <w:rsid w:val="00FB24F6"/>
    <w:rsid w:val="00FB3FBC"/>
    <w:rsid w:val="00FB43F4"/>
    <w:rsid w:val="00FB45ED"/>
    <w:rsid w:val="00FB4C40"/>
    <w:rsid w:val="00FC013F"/>
    <w:rsid w:val="00FC1FBC"/>
    <w:rsid w:val="00FC63F0"/>
    <w:rsid w:val="00FC7259"/>
    <w:rsid w:val="00FD0FC3"/>
    <w:rsid w:val="00FD123E"/>
    <w:rsid w:val="00FD2B77"/>
    <w:rsid w:val="00FD61D8"/>
    <w:rsid w:val="00FD6B44"/>
    <w:rsid w:val="00FD76B8"/>
    <w:rsid w:val="00FD7CCD"/>
    <w:rsid w:val="00FE1077"/>
    <w:rsid w:val="00FE20CA"/>
    <w:rsid w:val="00FF19D5"/>
    <w:rsid w:val="00FF2FAA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2197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833</cp:revision>
  <cp:lastPrinted>2023-02-03T16:58:00Z</cp:lastPrinted>
  <dcterms:created xsi:type="dcterms:W3CDTF">2018-06-29T18:14:00Z</dcterms:created>
  <dcterms:modified xsi:type="dcterms:W3CDTF">2023-03-01T13:04:00Z</dcterms:modified>
</cp:coreProperties>
</file>