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8555" w14:textId="2A96890B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4F9D3225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1F4C7E">
        <w:rPr>
          <w:rFonts w:ascii="Courier" w:eastAsia="Times New Roman" w:hAnsi="Courier" w:cs="Courier"/>
          <w:sz w:val="24"/>
          <w:szCs w:val="24"/>
        </w:rPr>
        <w:t>March</w:t>
      </w:r>
      <w:r w:rsidR="00C85C7E">
        <w:rPr>
          <w:rFonts w:ascii="Courier" w:eastAsia="Times New Roman" w:hAnsi="Courier" w:cs="Courier"/>
          <w:sz w:val="24"/>
          <w:szCs w:val="24"/>
        </w:rPr>
        <w:t xml:space="preserve"> 12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5AFE648" w:rsidR="009004EA" w:rsidRDefault="007F5958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Michael Werdin regarding Neighborhood Watch</w:t>
      </w: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143110F2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February 19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422D11B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Febr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uary</w:t>
      </w:r>
    </w:p>
    <w:p w14:paraId="2713BD6C" w14:textId="155D733F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Febr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 xml:space="preserve">uary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3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 xml:space="preserve"> and 1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7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5CBFBC69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EF7E090" w14:textId="23022A6C" w:rsidR="00F242E1" w:rsidRPr="00C85C7E" w:rsidRDefault="008B6647" w:rsidP="00C85C7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27F41F4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B67214">
        <w:rPr>
          <w:rFonts w:ascii="Courier" w:eastAsia="Times New Roman" w:hAnsi="Courier" w:cs="Courier"/>
          <w:spacing w:val="-3"/>
          <w:sz w:val="24"/>
          <w:szCs w:val="24"/>
        </w:rPr>
        <w:t>Civil Service Rep.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55E063D0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2F91327" w14:textId="4D9707D1" w:rsidR="00440955" w:rsidRPr="001F4C7E" w:rsidRDefault="00DC4DBF" w:rsidP="001F4C7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D3CFC">
        <w:rPr>
          <w:rFonts w:ascii="Courier" w:eastAsia="Times New Roman" w:hAnsi="Courier" w:cs="Courier"/>
          <w:spacing w:val="-3"/>
          <w:sz w:val="24"/>
          <w:szCs w:val="24"/>
        </w:rPr>
        <w:t>Payment request by Doli Construction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4BD1E7AD" w:rsidR="007A5DE9" w:rsidRDefault="00A95EB9" w:rsidP="000E7ED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 xml:space="preserve">Ordinance </w:t>
      </w:r>
      <w:r w:rsidR="00F65C27">
        <w:rPr>
          <w:rFonts w:ascii="Courier" w:eastAsia="Times New Roman" w:hAnsi="Courier" w:cs="Courier"/>
          <w:spacing w:val="-3"/>
          <w:sz w:val="24"/>
          <w:szCs w:val="24"/>
        </w:rPr>
        <w:t xml:space="preserve">#2025-2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to reduce speed on</w:t>
      </w:r>
      <w:r w:rsidR="003D3D8E">
        <w:rPr>
          <w:rFonts w:ascii="Courier" w:eastAsia="Times New Roman" w:hAnsi="Courier" w:cs="Courier"/>
          <w:spacing w:val="-3"/>
          <w:sz w:val="24"/>
          <w:szCs w:val="24"/>
        </w:rPr>
        <w:t xml:space="preserve"> Mt. Airy Rd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.</w:t>
      </w:r>
    </w:p>
    <w:p w14:paraId="4DBA5911" w14:textId="1D64EABC" w:rsidR="00F65C27" w:rsidRDefault="00F65C27" w:rsidP="000E7ED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Complete Streets Policy (York County Planning Comm.)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1E062" w14:textId="6E19FCEA" w:rsidR="008E09FB" w:rsidRDefault="00015AA4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A8A7D33" w14:textId="652A55C5" w:rsidR="002332F8" w:rsidRDefault="00BC3ABC" w:rsidP="0072139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Borough Manager Ordinance</w:t>
      </w:r>
      <w:r w:rsidR="00F65C27">
        <w:rPr>
          <w:rFonts w:ascii="Courier" w:eastAsia="Times New Roman" w:hAnsi="Courier" w:cs="Courier"/>
          <w:spacing w:val="-3"/>
          <w:sz w:val="24"/>
          <w:szCs w:val="24"/>
        </w:rPr>
        <w:t xml:space="preserve"> #2025-1</w:t>
      </w:r>
    </w:p>
    <w:p w14:paraId="04C6ED4B" w14:textId="390EADD6" w:rsidR="008E135F" w:rsidRDefault="008E135F" w:rsidP="0072139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#2025-2 Authorizing/Amendment to Intergovernmental Agreement with the County for the UCC</w:t>
      </w: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Pr="00C85C7E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Pr="00086A9A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E959C12" w14:textId="1BCEDCAD" w:rsidR="00F65C27" w:rsidRPr="00F65C27" w:rsidRDefault="00AF79E3" w:rsidP="00F65C27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SYC Comprehensive Plan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5B9C" w14:textId="77777777" w:rsidR="00E17F08" w:rsidRDefault="00E17F08" w:rsidP="009A72FE">
      <w:pPr>
        <w:spacing w:after="0"/>
      </w:pPr>
      <w:r>
        <w:separator/>
      </w:r>
    </w:p>
  </w:endnote>
  <w:endnote w:type="continuationSeparator" w:id="0">
    <w:p w14:paraId="7C824F77" w14:textId="77777777" w:rsidR="00E17F08" w:rsidRDefault="00E17F08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F08C" w14:textId="77777777" w:rsidR="00E17F08" w:rsidRDefault="00E17F08" w:rsidP="009A72FE">
      <w:pPr>
        <w:spacing w:after="0"/>
      </w:pPr>
      <w:r>
        <w:separator/>
      </w:r>
    </w:p>
  </w:footnote>
  <w:footnote w:type="continuationSeparator" w:id="0">
    <w:p w14:paraId="23054B66" w14:textId="77777777" w:rsidR="00E17F08" w:rsidRDefault="00E17F08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41AB"/>
    <w:rsid w:val="00006A03"/>
    <w:rsid w:val="000071E3"/>
    <w:rsid w:val="0000757F"/>
    <w:rsid w:val="00010AEE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4DEA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4C7E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543D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1C9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356"/>
    <w:rsid w:val="00441554"/>
    <w:rsid w:val="00441FD2"/>
    <w:rsid w:val="0044256C"/>
    <w:rsid w:val="00446EA6"/>
    <w:rsid w:val="00447D98"/>
    <w:rsid w:val="00452BA3"/>
    <w:rsid w:val="00452EA2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51E"/>
    <w:rsid w:val="00471EE4"/>
    <w:rsid w:val="004723FF"/>
    <w:rsid w:val="004732C6"/>
    <w:rsid w:val="0047358C"/>
    <w:rsid w:val="0047425C"/>
    <w:rsid w:val="00476686"/>
    <w:rsid w:val="00476DB6"/>
    <w:rsid w:val="004778BE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E713D"/>
    <w:rsid w:val="005F237D"/>
    <w:rsid w:val="005F30D5"/>
    <w:rsid w:val="005F342C"/>
    <w:rsid w:val="005F73BC"/>
    <w:rsid w:val="005F7A56"/>
    <w:rsid w:val="005F7BE4"/>
    <w:rsid w:val="00603663"/>
    <w:rsid w:val="006045B2"/>
    <w:rsid w:val="0060711C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56711"/>
    <w:rsid w:val="006603B3"/>
    <w:rsid w:val="006605C4"/>
    <w:rsid w:val="00661531"/>
    <w:rsid w:val="0066173D"/>
    <w:rsid w:val="00665740"/>
    <w:rsid w:val="00665CCF"/>
    <w:rsid w:val="00665DF4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5930"/>
    <w:rsid w:val="007367D2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565EF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4796"/>
    <w:rsid w:val="008961F3"/>
    <w:rsid w:val="008966E7"/>
    <w:rsid w:val="00897255"/>
    <w:rsid w:val="00897629"/>
    <w:rsid w:val="00897E94"/>
    <w:rsid w:val="008A1CAC"/>
    <w:rsid w:val="008A2ADE"/>
    <w:rsid w:val="008A3569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BF7"/>
    <w:rsid w:val="008D6CF0"/>
    <w:rsid w:val="008E09FB"/>
    <w:rsid w:val="008E135F"/>
    <w:rsid w:val="008E3827"/>
    <w:rsid w:val="008E3C73"/>
    <w:rsid w:val="008E4278"/>
    <w:rsid w:val="008E4C72"/>
    <w:rsid w:val="008E7420"/>
    <w:rsid w:val="008F0511"/>
    <w:rsid w:val="008F0916"/>
    <w:rsid w:val="008F1026"/>
    <w:rsid w:val="008F1C53"/>
    <w:rsid w:val="008F2763"/>
    <w:rsid w:val="008F68F2"/>
    <w:rsid w:val="008F7043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22E2"/>
    <w:rsid w:val="00913493"/>
    <w:rsid w:val="00913807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029A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CCA"/>
    <w:rsid w:val="009953FF"/>
    <w:rsid w:val="0099628D"/>
    <w:rsid w:val="00996D1B"/>
    <w:rsid w:val="00997015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64B57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71A7"/>
    <w:rsid w:val="00D4276C"/>
    <w:rsid w:val="00D42C7E"/>
    <w:rsid w:val="00D44465"/>
    <w:rsid w:val="00D46332"/>
    <w:rsid w:val="00D5014F"/>
    <w:rsid w:val="00D50F0E"/>
    <w:rsid w:val="00D515DB"/>
    <w:rsid w:val="00D51D4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1CE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65C27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3420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1317</cp:revision>
  <cp:lastPrinted>2025-03-07T19:17:00Z</cp:lastPrinted>
  <dcterms:created xsi:type="dcterms:W3CDTF">2018-06-29T18:14:00Z</dcterms:created>
  <dcterms:modified xsi:type="dcterms:W3CDTF">2025-03-07T19:18:00Z</dcterms:modified>
</cp:coreProperties>
</file>