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6943DB35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5C681A">
        <w:rPr>
          <w:rFonts w:ascii="Courier" w:eastAsia="Times New Roman" w:hAnsi="Courier" w:cs="Courier"/>
          <w:sz w:val="24"/>
          <w:szCs w:val="24"/>
        </w:rPr>
        <w:t>February</w:t>
      </w:r>
      <w:r w:rsidR="00332D79">
        <w:rPr>
          <w:rFonts w:ascii="Courier" w:eastAsia="Times New Roman" w:hAnsi="Courier" w:cs="Courier"/>
          <w:sz w:val="24"/>
          <w:szCs w:val="24"/>
        </w:rPr>
        <w:t xml:space="preserve"> 1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66CC5322" w:rsidR="009004EA" w:rsidRPr="009004EA" w:rsidRDefault="00773BF7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Northbrook Lane residents about speeding and</w:t>
      </w:r>
      <w:r w:rsidR="00F930ED">
        <w:rPr>
          <w:rFonts w:ascii="Courier" w:eastAsia="Times New Roman" w:hAnsi="Courier" w:cs="Courier"/>
          <w:spacing w:val="-3"/>
          <w:sz w:val="24"/>
          <w:szCs w:val="24"/>
        </w:rPr>
        <w:t xml:space="preserve"> traffic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volume</w:t>
      </w: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3B592D42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January 2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16ABF6BF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December and January</w:t>
      </w:r>
    </w:p>
    <w:p w14:paraId="2713BD6C" w14:textId="6695E9A1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 xml:space="preserve">January </w:t>
      </w:r>
      <w:r w:rsidR="00773BF7">
        <w:rPr>
          <w:rFonts w:ascii="Courier" w:eastAsia="Times New Roman" w:hAnsi="Courier" w:cs="Courier"/>
          <w:spacing w:val="-3"/>
          <w:sz w:val="24"/>
          <w:szCs w:val="24"/>
        </w:rPr>
        <w:t>8 and 22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23D0A806" w:rsidR="006541E3" w:rsidRPr="00382BCB" w:rsidRDefault="00522427" w:rsidP="00382BCB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E24340">
        <w:rPr>
          <w:rFonts w:ascii="Courier" w:eastAsia="Times New Roman" w:hAnsi="Courier" w:cs="Courier"/>
          <w:sz w:val="24"/>
          <w:szCs w:val="24"/>
        </w:rPr>
        <w:t>Staff’s report on chickens</w:t>
      </w:r>
      <w:r w:rsidR="00773BF7">
        <w:rPr>
          <w:rFonts w:ascii="Courier" w:eastAsia="Times New Roman" w:hAnsi="Courier" w:cs="Courier"/>
          <w:sz w:val="24"/>
          <w:szCs w:val="24"/>
        </w:rPr>
        <w:t>; Keith Hunnings to be present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52E142E5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0C241D">
        <w:rPr>
          <w:rFonts w:ascii="Courier" w:eastAsia="Times New Roman" w:hAnsi="Courier" w:cs="Courier"/>
          <w:spacing w:val="-3"/>
          <w:sz w:val="24"/>
          <w:szCs w:val="24"/>
        </w:rPr>
        <w:t xml:space="preserve"> -</w:t>
      </w:r>
      <w:r w:rsidR="00A9490D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C241D">
        <w:rPr>
          <w:rFonts w:ascii="Courier" w:eastAsia="Times New Roman" w:hAnsi="Courier" w:cs="Courier"/>
          <w:spacing w:val="-3"/>
          <w:sz w:val="24"/>
          <w:szCs w:val="24"/>
        </w:rPr>
        <w:t>Clarification of Police Commission appointees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75805BAE" w14:textId="44C02321" w:rsidR="00FF2330" w:rsidRPr="005C681A" w:rsidRDefault="00FF2330" w:rsidP="005C681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BA585B" w14:textId="4D3A77E2" w:rsidR="00332D79" w:rsidRPr="00BC67BD" w:rsidRDefault="006C5CC0" w:rsidP="00BC67BD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Woodlyn Well permitting and SRBC</w:t>
      </w:r>
      <w:r w:rsidR="00B5707B" w:rsidRPr="00BC67BD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34CF1E8C" w14:textId="2CBDD5B4" w:rsidR="00546B3E" w:rsidRDefault="00F0709C" w:rsidP="00B72B5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Railroad Borough request for Public Works to mark the PA One Calls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46B3E">
        <w:rPr>
          <w:rFonts w:ascii="Courier" w:eastAsia="Times New Roman" w:hAnsi="Courier" w:cs="Courier"/>
          <w:spacing w:val="-3"/>
          <w:sz w:val="24"/>
          <w:szCs w:val="24"/>
        </w:rPr>
        <w:t>–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 xml:space="preserve"> Agreement</w:t>
      </w:r>
    </w:p>
    <w:p w14:paraId="5483D89C" w14:textId="1A48CDDB" w:rsidR="004A4119" w:rsidRPr="00B72B59" w:rsidRDefault="004A4119" w:rsidP="00B72B5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Grease trap ordinance: update fines and add administrative time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B6523F2" w14:textId="5ACC4FC5" w:rsidR="00E80DDA" w:rsidRPr="00332D79" w:rsidRDefault="00651A05" w:rsidP="00332D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E5F93">
        <w:rPr>
          <w:rFonts w:ascii="Courier" w:eastAsia="Times New Roman" w:hAnsi="Courier" w:cs="Courier"/>
          <w:spacing w:val="-3"/>
          <w:sz w:val="24"/>
          <w:szCs w:val="24"/>
        </w:rPr>
        <w:t>Ballfield light</w:t>
      </w:r>
      <w:r w:rsidR="007725F4">
        <w:rPr>
          <w:rFonts w:ascii="Courier" w:eastAsia="Times New Roman" w:hAnsi="Courier" w:cs="Courier"/>
          <w:spacing w:val="-3"/>
          <w:sz w:val="24"/>
          <w:szCs w:val="24"/>
        </w:rPr>
        <w:t xml:space="preserve"> proposal for LEDs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AA52161" w14:textId="46E0F3B2" w:rsidR="00DD0B40" w:rsidRPr="005C681A" w:rsidRDefault="00B40C3E" w:rsidP="005C681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27F23" w:rsidRP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proofErr w:type="spellStart"/>
      <w:r w:rsidR="007725F4">
        <w:rPr>
          <w:rFonts w:ascii="Courier" w:eastAsia="Times New Roman" w:hAnsi="Courier" w:cs="Courier"/>
          <w:spacing w:val="-3"/>
          <w:sz w:val="24"/>
          <w:szCs w:val="24"/>
        </w:rPr>
        <w:t>Cypersecurity</w:t>
      </w:r>
      <w:proofErr w:type="spellEnd"/>
      <w:r w:rsidR="007725F4">
        <w:rPr>
          <w:rFonts w:ascii="Courier" w:eastAsia="Times New Roman" w:hAnsi="Courier" w:cs="Courier"/>
          <w:spacing w:val="-3"/>
          <w:sz w:val="24"/>
          <w:szCs w:val="24"/>
        </w:rPr>
        <w:t xml:space="preserve"> Agreement Joe Edel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34E17195" w:rsidR="00CA7F46" w:rsidRPr="00CB5DF6" w:rsidRDefault="0075011E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5AE7BF06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CE3C0" w14:textId="268AE6DE" w:rsidR="00103AF0" w:rsidRDefault="00103AF0" w:rsidP="00103AF0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list for Volunteer service hours credit: Shrewsbury Vol. Fire Co.</w:t>
      </w:r>
    </w:p>
    <w:p w14:paraId="65A326B7" w14:textId="78DD2BB2" w:rsidR="000915CB" w:rsidRDefault="000915CB" w:rsidP="00103AF0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Adopt Resolution recognizing April as Pennsylvania 811 Safe Digging Month</w:t>
      </w:r>
    </w:p>
    <w:p w14:paraId="73AD2CC4" w14:textId="6E42D1A7" w:rsidR="001A5F4E" w:rsidRPr="000C241D" w:rsidRDefault="006605C4" w:rsidP="000C241D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Set date</w:t>
      </w:r>
      <w:r w:rsidR="00993FF0">
        <w:rPr>
          <w:rFonts w:ascii="Courier" w:eastAsia="Times New Roman" w:hAnsi="Courier" w:cs="Courier"/>
          <w:spacing w:val="-3"/>
          <w:sz w:val="24"/>
          <w:szCs w:val="24"/>
        </w:rPr>
        <w:t xml:space="preserve"> (April 13)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for Penn Waste to collect old trash and recycling containers that residents no longer need</w:t>
      </w:r>
    </w:p>
    <w:p w14:paraId="738A209C" w14:textId="26D7F2ED" w:rsidR="00646F63" w:rsidRDefault="00646F63" w:rsidP="00103AF0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Hometown Heroes Banners</w:t>
      </w:r>
    </w:p>
    <w:p w14:paraId="5ABF3E0E" w14:textId="0E64A8DE" w:rsidR="007725F4" w:rsidRDefault="007725F4" w:rsidP="00103AF0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Electronic Recycling (Lions Club) April 27</w:t>
      </w:r>
    </w:p>
    <w:p w14:paraId="6DA90621" w14:textId="77777777" w:rsidR="00103AF0" w:rsidRPr="00103AF0" w:rsidRDefault="00103AF0" w:rsidP="00103AF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507A07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A4BC" w14:textId="77777777" w:rsidR="00507A07" w:rsidRDefault="00507A07" w:rsidP="009A72FE">
      <w:pPr>
        <w:spacing w:after="0"/>
      </w:pPr>
      <w:r>
        <w:separator/>
      </w:r>
    </w:p>
  </w:endnote>
  <w:endnote w:type="continuationSeparator" w:id="0">
    <w:p w14:paraId="0D2A0FF4" w14:textId="77777777" w:rsidR="00507A07" w:rsidRDefault="00507A07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6F7B" w14:textId="77777777" w:rsidR="00507A07" w:rsidRDefault="00507A07" w:rsidP="009A72FE">
      <w:pPr>
        <w:spacing w:after="0"/>
      </w:pPr>
      <w:r>
        <w:separator/>
      </w:r>
    </w:p>
  </w:footnote>
  <w:footnote w:type="continuationSeparator" w:id="0">
    <w:p w14:paraId="3BC53FB3" w14:textId="77777777" w:rsidR="00507A07" w:rsidRDefault="00507A07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15CB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08C0"/>
    <w:rsid w:val="001A5F4E"/>
    <w:rsid w:val="001A7CCA"/>
    <w:rsid w:val="001B21AB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2B72"/>
    <w:rsid w:val="002148CC"/>
    <w:rsid w:val="002203E5"/>
    <w:rsid w:val="00220558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28E9"/>
    <w:rsid w:val="00365B32"/>
    <w:rsid w:val="00365C41"/>
    <w:rsid w:val="00367061"/>
    <w:rsid w:val="0037032C"/>
    <w:rsid w:val="00370A41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3D90"/>
    <w:rsid w:val="003F5C0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119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54FF"/>
    <w:rsid w:val="004E76C7"/>
    <w:rsid w:val="004E7AF5"/>
    <w:rsid w:val="004F1FE2"/>
    <w:rsid w:val="004F5F9F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1DAF"/>
    <w:rsid w:val="00552230"/>
    <w:rsid w:val="005540F6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5C4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5782"/>
    <w:rsid w:val="006F72E7"/>
    <w:rsid w:val="00702449"/>
    <w:rsid w:val="00702A00"/>
    <w:rsid w:val="00703A73"/>
    <w:rsid w:val="00703B9E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61A"/>
    <w:rsid w:val="007A5DE9"/>
    <w:rsid w:val="007A662B"/>
    <w:rsid w:val="007B156F"/>
    <w:rsid w:val="007B40C7"/>
    <w:rsid w:val="007B45FC"/>
    <w:rsid w:val="007B6760"/>
    <w:rsid w:val="007B695C"/>
    <w:rsid w:val="007C5BCA"/>
    <w:rsid w:val="007C632A"/>
    <w:rsid w:val="007C754E"/>
    <w:rsid w:val="007D2290"/>
    <w:rsid w:val="007D24CC"/>
    <w:rsid w:val="007D4C47"/>
    <w:rsid w:val="007D5B66"/>
    <w:rsid w:val="007E16C7"/>
    <w:rsid w:val="007E3243"/>
    <w:rsid w:val="007E466A"/>
    <w:rsid w:val="007E5186"/>
    <w:rsid w:val="007E62E6"/>
    <w:rsid w:val="007F05F1"/>
    <w:rsid w:val="007F20D9"/>
    <w:rsid w:val="007F370D"/>
    <w:rsid w:val="007F516D"/>
    <w:rsid w:val="00801593"/>
    <w:rsid w:val="008035B6"/>
    <w:rsid w:val="008045D4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3FCA"/>
    <w:rsid w:val="008D6BF7"/>
    <w:rsid w:val="008D6CF0"/>
    <w:rsid w:val="008E3827"/>
    <w:rsid w:val="008E3C73"/>
    <w:rsid w:val="008E4278"/>
    <w:rsid w:val="008E4C72"/>
    <w:rsid w:val="008E7420"/>
    <w:rsid w:val="008F1026"/>
    <w:rsid w:val="00900002"/>
    <w:rsid w:val="009004EA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145BD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1261"/>
    <w:rsid w:val="00B72B59"/>
    <w:rsid w:val="00B8338E"/>
    <w:rsid w:val="00B85520"/>
    <w:rsid w:val="00B875B0"/>
    <w:rsid w:val="00B87EDA"/>
    <w:rsid w:val="00B96517"/>
    <w:rsid w:val="00BA0BD9"/>
    <w:rsid w:val="00BA1FEB"/>
    <w:rsid w:val="00BB2965"/>
    <w:rsid w:val="00BB33EB"/>
    <w:rsid w:val="00BB5511"/>
    <w:rsid w:val="00BC0696"/>
    <w:rsid w:val="00BC2356"/>
    <w:rsid w:val="00BC243C"/>
    <w:rsid w:val="00BC438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7553"/>
    <w:rsid w:val="00C00375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6FB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B5DF6"/>
    <w:rsid w:val="00CC0F6B"/>
    <w:rsid w:val="00CC4B83"/>
    <w:rsid w:val="00CC58E4"/>
    <w:rsid w:val="00CC7AF6"/>
    <w:rsid w:val="00CD040E"/>
    <w:rsid w:val="00CD1F38"/>
    <w:rsid w:val="00CD2A85"/>
    <w:rsid w:val="00CD4D24"/>
    <w:rsid w:val="00CD6569"/>
    <w:rsid w:val="00CD6763"/>
    <w:rsid w:val="00CE2E54"/>
    <w:rsid w:val="00CE612A"/>
    <w:rsid w:val="00CE7F54"/>
    <w:rsid w:val="00CF18D3"/>
    <w:rsid w:val="00CF264B"/>
    <w:rsid w:val="00CF3AE0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9B4"/>
    <w:rsid w:val="00D3643D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23FD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5F93"/>
    <w:rsid w:val="00DE6DD7"/>
    <w:rsid w:val="00DE70F1"/>
    <w:rsid w:val="00DE7482"/>
    <w:rsid w:val="00DF0818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FBC"/>
    <w:rsid w:val="00FB43F4"/>
    <w:rsid w:val="00FB45ED"/>
    <w:rsid w:val="00FB4C40"/>
    <w:rsid w:val="00FC013F"/>
    <w:rsid w:val="00FC1B7D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330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2763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1072</cp:revision>
  <cp:lastPrinted>2024-02-07T16:03:00Z</cp:lastPrinted>
  <dcterms:created xsi:type="dcterms:W3CDTF">2018-06-29T18:14:00Z</dcterms:created>
  <dcterms:modified xsi:type="dcterms:W3CDTF">2024-02-07T16:16:00Z</dcterms:modified>
</cp:coreProperties>
</file>