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69C53" w14:textId="6B5E764D" w:rsidR="003A0CA8" w:rsidRDefault="003A0CA8" w:rsidP="00305E1D">
      <w:pPr>
        <w:widowControl w:val="0"/>
        <w:autoSpaceDE w:val="0"/>
        <w:autoSpaceDN w:val="0"/>
        <w:adjustRightInd w:val="0"/>
        <w:spacing w:after="0"/>
        <w:rPr>
          <w:rFonts w:ascii="Courier" w:eastAsia="Times New Roman" w:hAnsi="Courier" w:cs="Courier"/>
          <w:spacing w:val="-3"/>
          <w:sz w:val="20"/>
          <w:szCs w:val="20"/>
        </w:rPr>
      </w:pPr>
      <w:r>
        <w:rPr>
          <w:rFonts w:ascii="Courier" w:eastAsia="Times New Roman" w:hAnsi="Courier" w:cs="Courier"/>
          <w:b/>
          <w:bCs/>
          <w:spacing w:val="-3"/>
          <w:sz w:val="20"/>
          <w:szCs w:val="20"/>
        </w:rPr>
        <w:t>This public meeting is being recorded as an aid in preparation of meeting minutes. Once approved, the meeting minutes will be the official record of this proceeding and the recording will be destroyed.</w:t>
      </w:r>
    </w:p>
    <w:p w14:paraId="60836953" w14:textId="4E7381F3" w:rsidR="008B6647" w:rsidRPr="00305E1D" w:rsidRDefault="003A0CA8" w:rsidP="00305E1D">
      <w:pPr>
        <w:widowControl w:val="0"/>
        <w:autoSpaceDE w:val="0"/>
        <w:autoSpaceDN w:val="0"/>
        <w:adjustRightInd w:val="0"/>
        <w:spacing w:after="0"/>
        <w:ind w:left="1440"/>
        <w:rPr>
          <w:rFonts w:ascii="Courier" w:eastAsia="Times New Roman" w:hAnsi="Courier" w:cs="Courier"/>
          <w:spacing w:val="-3"/>
          <w:sz w:val="20"/>
          <w:szCs w:val="20"/>
        </w:rPr>
      </w:pPr>
      <w:r>
        <w:rPr>
          <w:rFonts w:ascii="Courier" w:eastAsia="Times New Roman" w:hAnsi="Courier" w:cs="Courier"/>
          <w:spacing w:val="-3"/>
          <w:sz w:val="20"/>
          <w:szCs w:val="20"/>
        </w:rPr>
        <w:tab/>
      </w:r>
      <w:r>
        <w:rPr>
          <w:rFonts w:ascii="Courier" w:eastAsia="Times New Roman" w:hAnsi="Courier" w:cs="Courier"/>
          <w:spacing w:val="-3"/>
          <w:sz w:val="20"/>
          <w:szCs w:val="20"/>
        </w:rPr>
        <w:tab/>
      </w:r>
      <w:r w:rsidR="00305E1D">
        <w:rPr>
          <w:rFonts w:ascii="Courier" w:eastAsia="Times New Roman" w:hAnsi="Courier" w:cs="Courier"/>
          <w:spacing w:val="-3"/>
          <w:sz w:val="20"/>
          <w:szCs w:val="20"/>
        </w:rPr>
        <w:tab/>
      </w:r>
      <w:r w:rsidR="008B6647" w:rsidRPr="008B6647">
        <w:rPr>
          <w:rFonts w:ascii="Courier" w:eastAsia="Times New Roman" w:hAnsi="Courier" w:cs="Courier"/>
          <w:spacing w:val="-3"/>
          <w:sz w:val="24"/>
          <w:szCs w:val="24"/>
        </w:rPr>
        <w:t>AGENDA</w:t>
      </w:r>
    </w:p>
    <w:p w14:paraId="2C6C6F38" w14:textId="77777777" w:rsidR="008B6647" w:rsidRPr="008B6647" w:rsidRDefault="008B6647"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fldChar w:fldCharType="begin"/>
      </w:r>
      <w:r w:rsidRPr="008B6647">
        <w:rPr>
          <w:rFonts w:ascii="Courier" w:eastAsia="Times New Roman" w:hAnsi="Courier" w:cs="Courier"/>
          <w:spacing w:val="-3"/>
          <w:sz w:val="24"/>
          <w:szCs w:val="24"/>
        </w:rPr>
        <w:instrText xml:space="preserve">PRIVATE </w:instrText>
      </w:r>
      <w:r w:rsidRPr="008B6647">
        <w:rPr>
          <w:rFonts w:ascii="Courier" w:eastAsia="Times New Roman" w:hAnsi="Courier" w:cs="Courier"/>
          <w:spacing w:val="-3"/>
          <w:sz w:val="24"/>
          <w:szCs w:val="24"/>
        </w:rPr>
        <w:fldChar w:fldCharType="end"/>
      </w:r>
    </w:p>
    <w:p w14:paraId="56F3778E" w14:textId="00CE3B3E" w:rsidR="008B6647" w:rsidRPr="008B6647" w:rsidRDefault="00462E81" w:rsidP="00631A30">
      <w:pPr>
        <w:widowControl w:val="0"/>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r>
        <w:rPr>
          <w:rFonts w:ascii="Courier" w:eastAsia="Times New Roman" w:hAnsi="Courier" w:cs="Courier"/>
          <w:sz w:val="24"/>
          <w:szCs w:val="24"/>
        </w:rPr>
        <w:tab/>
      </w:r>
      <w:r>
        <w:rPr>
          <w:rFonts w:ascii="Courier" w:eastAsia="Times New Roman" w:hAnsi="Courier" w:cs="Courier"/>
          <w:sz w:val="24"/>
          <w:szCs w:val="24"/>
        </w:rPr>
        <w:tab/>
      </w:r>
      <w:r w:rsidR="008B6647" w:rsidRPr="008B6647">
        <w:rPr>
          <w:rFonts w:ascii="Courier" w:eastAsia="Times New Roman" w:hAnsi="Courier" w:cs="Courier"/>
          <w:sz w:val="24"/>
          <w:szCs w:val="24"/>
        </w:rPr>
        <w:t>BOROUGH COUNCIL MEETING</w:t>
      </w:r>
      <w:r w:rsidR="00212B72">
        <w:rPr>
          <w:rFonts w:ascii="Courier" w:eastAsia="Times New Roman" w:hAnsi="Courier" w:cs="Courier"/>
          <w:sz w:val="24"/>
          <w:szCs w:val="24"/>
        </w:rPr>
        <w:t xml:space="preserve"> </w:t>
      </w:r>
      <w:r w:rsidR="00332D79">
        <w:rPr>
          <w:rFonts w:ascii="Courier" w:eastAsia="Times New Roman" w:hAnsi="Courier" w:cs="Courier"/>
          <w:sz w:val="24"/>
          <w:szCs w:val="24"/>
        </w:rPr>
        <w:t>–</w:t>
      </w:r>
      <w:r w:rsidR="00212B72">
        <w:rPr>
          <w:rFonts w:ascii="Courier" w:eastAsia="Times New Roman" w:hAnsi="Courier" w:cs="Courier"/>
          <w:sz w:val="24"/>
          <w:szCs w:val="24"/>
        </w:rPr>
        <w:t xml:space="preserve"> </w:t>
      </w:r>
      <w:r w:rsidR="003C2FBB">
        <w:rPr>
          <w:rFonts w:ascii="Courier" w:eastAsia="Times New Roman" w:hAnsi="Courier" w:cs="Courier"/>
          <w:sz w:val="24"/>
          <w:szCs w:val="24"/>
        </w:rPr>
        <w:t>February</w:t>
      </w:r>
      <w:r w:rsidR="002B403F">
        <w:rPr>
          <w:rFonts w:ascii="Courier" w:eastAsia="Times New Roman" w:hAnsi="Courier" w:cs="Courier"/>
          <w:sz w:val="24"/>
          <w:szCs w:val="24"/>
        </w:rPr>
        <w:t xml:space="preserve"> 1</w:t>
      </w:r>
      <w:r w:rsidR="003C2FBB">
        <w:rPr>
          <w:rFonts w:ascii="Courier" w:eastAsia="Times New Roman" w:hAnsi="Courier" w:cs="Courier"/>
          <w:sz w:val="24"/>
          <w:szCs w:val="24"/>
        </w:rPr>
        <w:t>1</w:t>
      </w:r>
      <w:r w:rsidR="008B6647" w:rsidRPr="008B6647">
        <w:rPr>
          <w:rFonts w:ascii="Courier" w:eastAsia="Times New Roman" w:hAnsi="Courier" w:cs="Courier"/>
          <w:sz w:val="24"/>
          <w:szCs w:val="24"/>
        </w:rPr>
        <w:t>, 20</w:t>
      </w:r>
      <w:r w:rsidR="00733840">
        <w:rPr>
          <w:rFonts w:ascii="Courier" w:eastAsia="Times New Roman" w:hAnsi="Courier" w:cs="Courier"/>
          <w:sz w:val="24"/>
          <w:szCs w:val="24"/>
        </w:rPr>
        <w:t>2</w:t>
      </w:r>
      <w:r w:rsidR="003C2FBB">
        <w:rPr>
          <w:rFonts w:ascii="Courier" w:eastAsia="Times New Roman" w:hAnsi="Courier" w:cs="Courier"/>
          <w:sz w:val="24"/>
          <w:szCs w:val="24"/>
        </w:rPr>
        <w:t>6</w:t>
      </w:r>
    </w:p>
    <w:p w14:paraId="553E75F9" w14:textId="77777777" w:rsidR="008B6647" w:rsidRPr="008B6647" w:rsidRDefault="008B6647" w:rsidP="008B6647">
      <w:pPr>
        <w:keepNext/>
        <w:widowControl w:val="0"/>
        <w:tabs>
          <w:tab w:val="left" w:pos="0"/>
        </w:tabs>
        <w:suppressAutoHyphens/>
        <w:autoSpaceDE w:val="0"/>
        <w:autoSpaceDN w:val="0"/>
        <w:adjustRightInd w:val="0"/>
        <w:spacing w:after="0" w:line="240" w:lineRule="atLeast"/>
        <w:jc w:val="both"/>
        <w:outlineLvl w:val="0"/>
        <w:rPr>
          <w:rFonts w:ascii="Courier" w:eastAsia="Times New Roman" w:hAnsi="Courier" w:cs="Courier"/>
          <w:b/>
          <w:spacing w:val="-3"/>
          <w:sz w:val="24"/>
          <w:szCs w:val="24"/>
          <w:u w:val="single"/>
        </w:rPr>
      </w:pPr>
    </w:p>
    <w:p w14:paraId="5840C72B" w14:textId="77777777" w:rsidR="008B6647" w:rsidRDefault="008B6647" w:rsidP="008B6647">
      <w:pPr>
        <w:keepNext/>
        <w:widowControl w:val="0"/>
        <w:tabs>
          <w:tab w:val="left" w:pos="0"/>
        </w:tabs>
        <w:suppressAutoHyphens/>
        <w:autoSpaceDE w:val="0"/>
        <w:autoSpaceDN w:val="0"/>
        <w:adjustRightInd w:val="0"/>
        <w:spacing w:after="0" w:line="240" w:lineRule="atLeast"/>
        <w:jc w:val="both"/>
        <w:outlineLvl w:val="0"/>
        <w:rPr>
          <w:rFonts w:ascii="Courier" w:eastAsia="Times New Roman" w:hAnsi="Courier" w:cs="Courier"/>
          <w:spacing w:val="-3"/>
          <w:sz w:val="24"/>
          <w:szCs w:val="24"/>
        </w:rPr>
      </w:pPr>
      <w:r w:rsidRPr="008B6647">
        <w:rPr>
          <w:rFonts w:ascii="Courier" w:eastAsia="Times New Roman" w:hAnsi="Courier" w:cs="Courier"/>
          <w:b/>
          <w:spacing w:val="-3"/>
          <w:sz w:val="24"/>
          <w:szCs w:val="24"/>
          <w:u w:val="single"/>
        </w:rPr>
        <w:t>7:00 P.M.</w:t>
      </w:r>
      <w:r w:rsidRPr="008B6647">
        <w:rPr>
          <w:rFonts w:ascii="Courier" w:eastAsia="Times New Roman" w:hAnsi="Courier" w:cs="Courier"/>
          <w:spacing w:val="-3"/>
          <w:sz w:val="24"/>
          <w:szCs w:val="24"/>
        </w:rPr>
        <w:t xml:space="preserve">  -  CALL TO ORDER</w:t>
      </w:r>
    </w:p>
    <w:p w14:paraId="51CF8196" w14:textId="77777777" w:rsidR="002F03C3" w:rsidRDefault="002F03C3"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71E21860" w14:textId="485353C2" w:rsidR="006A7773" w:rsidRDefault="008B6647" w:rsidP="00C362F8">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PLEDGE OF ALLEGIANCE</w:t>
      </w:r>
    </w:p>
    <w:p w14:paraId="68946CC9" w14:textId="77777777" w:rsidR="006A7773" w:rsidRPr="006A7773" w:rsidRDefault="006A7773" w:rsidP="00E55131">
      <w:pPr>
        <w:widowControl w:val="0"/>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p>
    <w:p w14:paraId="369858AB" w14:textId="77777777" w:rsidR="005C5856" w:rsidRDefault="008B6647" w:rsidP="00E55131">
      <w:pPr>
        <w:widowControl w:val="0"/>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r w:rsidRPr="008B6647">
        <w:rPr>
          <w:rFonts w:ascii="Courier" w:eastAsia="Times New Roman" w:hAnsi="Courier" w:cs="Courier"/>
          <w:spacing w:val="-3"/>
          <w:sz w:val="24"/>
          <w:szCs w:val="24"/>
        </w:rPr>
        <w:t>CITIZEN'S COMMENTS (Five</w:t>
      </w:r>
      <w:r w:rsidR="000C2B71">
        <w:rPr>
          <w:rFonts w:ascii="Courier" w:eastAsia="Times New Roman" w:hAnsi="Courier" w:cs="Courier"/>
          <w:spacing w:val="-3"/>
          <w:sz w:val="24"/>
          <w:szCs w:val="24"/>
        </w:rPr>
        <w:t xml:space="preserve"> </w:t>
      </w:r>
      <w:r w:rsidRPr="008B6647">
        <w:rPr>
          <w:rFonts w:ascii="Courier" w:eastAsia="Times New Roman" w:hAnsi="Courier" w:cs="Courier"/>
          <w:spacing w:val="-3"/>
          <w:sz w:val="24"/>
          <w:szCs w:val="24"/>
        </w:rPr>
        <w:t>minute limit); if attending as a group, please appoint a spokesperson</w:t>
      </w:r>
    </w:p>
    <w:p w14:paraId="2C270282" w14:textId="77777777" w:rsidR="005C5856" w:rsidRDefault="005C5856" w:rsidP="00E55131">
      <w:pPr>
        <w:widowControl w:val="0"/>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p>
    <w:p w14:paraId="0344B104" w14:textId="1ADF403E" w:rsidR="008B6647" w:rsidRDefault="005C5856" w:rsidP="00E55131">
      <w:pPr>
        <w:widowControl w:val="0"/>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r>
        <w:rPr>
          <w:rFonts w:ascii="Courier" w:eastAsia="Times New Roman" w:hAnsi="Courier" w:cs="Courier"/>
          <w:spacing w:val="-3"/>
          <w:sz w:val="24"/>
          <w:szCs w:val="24"/>
        </w:rPr>
        <w:t xml:space="preserve">  1.</w:t>
      </w:r>
      <w:r w:rsidR="008B6647" w:rsidRPr="008B6647">
        <w:rPr>
          <w:rFonts w:ascii="Courier" w:eastAsia="Times New Roman" w:hAnsi="Courier" w:cs="Courier"/>
          <w:spacing w:val="-3"/>
          <w:sz w:val="24"/>
          <w:szCs w:val="24"/>
        </w:rPr>
        <w:tab/>
      </w:r>
    </w:p>
    <w:p w14:paraId="568266AA" w14:textId="639146D6" w:rsidR="00AA6AD3" w:rsidRPr="005C5856" w:rsidRDefault="00AA6AD3" w:rsidP="005C5856">
      <w:pPr>
        <w:widowControl w:val="0"/>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p>
    <w:p w14:paraId="1013C066" w14:textId="2E39C965" w:rsidR="004A6476" w:rsidRDefault="008B6647" w:rsidP="00146D11">
      <w:pPr>
        <w:widowControl w:val="0"/>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r w:rsidRPr="008B6647">
        <w:rPr>
          <w:rFonts w:ascii="Courier" w:eastAsia="Times New Roman" w:hAnsi="Courier" w:cs="Courier"/>
          <w:spacing w:val="-3"/>
          <w:sz w:val="24"/>
          <w:szCs w:val="24"/>
        </w:rPr>
        <w:t xml:space="preserve">APPROVAL OF MINUTES by unanimous consent – </w:t>
      </w:r>
      <w:r w:rsidR="003C2FBB">
        <w:rPr>
          <w:rFonts w:ascii="Courier" w:eastAsia="Times New Roman" w:hAnsi="Courier" w:cs="Courier"/>
          <w:spacing w:val="-3"/>
          <w:sz w:val="24"/>
          <w:szCs w:val="24"/>
        </w:rPr>
        <w:t>January 5</w:t>
      </w:r>
      <w:r w:rsidR="007B6922">
        <w:rPr>
          <w:rFonts w:ascii="Courier" w:eastAsia="Times New Roman" w:hAnsi="Courier" w:cs="Courier"/>
          <w:spacing w:val="-3"/>
          <w:sz w:val="24"/>
          <w:szCs w:val="24"/>
        </w:rPr>
        <w:t>, 202</w:t>
      </w:r>
      <w:r w:rsidR="003C2FBB">
        <w:rPr>
          <w:rFonts w:ascii="Courier" w:eastAsia="Times New Roman" w:hAnsi="Courier" w:cs="Courier"/>
          <w:spacing w:val="-3"/>
          <w:sz w:val="24"/>
          <w:szCs w:val="24"/>
        </w:rPr>
        <w:t>6</w:t>
      </w:r>
      <w:r w:rsidR="00F34AA1">
        <w:rPr>
          <w:rFonts w:ascii="Courier" w:eastAsia="Times New Roman" w:hAnsi="Courier" w:cs="Courier"/>
          <w:spacing w:val="-3"/>
          <w:sz w:val="24"/>
          <w:szCs w:val="24"/>
        </w:rPr>
        <w:t xml:space="preserve"> </w:t>
      </w:r>
    </w:p>
    <w:p w14:paraId="46813639" w14:textId="7A079609" w:rsidR="008B6647" w:rsidRPr="008B6647" w:rsidRDefault="008B6647"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ab/>
      </w:r>
      <w:r w:rsidRPr="008B6647">
        <w:rPr>
          <w:rFonts w:ascii="Courier" w:eastAsia="Times New Roman" w:hAnsi="Courier" w:cs="Courier"/>
          <w:spacing w:val="-3"/>
          <w:sz w:val="24"/>
          <w:szCs w:val="24"/>
        </w:rPr>
        <w:tab/>
      </w:r>
      <w:r w:rsidRPr="008B6647">
        <w:rPr>
          <w:rFonts w:ascii="Courier" w:eastAsia="Times New Roman" w:hAnsi="Courier" w:cs="Courier"/>
          <w:spacing w:val="-3"/>
          <w:sz w:val="24"/>
          <w:szCs w:val="24"/>
        </w:rPr>
        <w:tab/>
      </w:r>
      <w:r w:rsidRPr="008B6647">
        <w:rPr>
          <w:rFonts w:ascii="Courier" w:eastAsia="Times New Roman" w:hAnsi="Courier" w:cs="Courier"/>
          <w:spacing w:val="-3"/>
          <w:sz w:val="24"/>
          <w:szCs w:val="24"/>
        </w:rPr>
        <w:tab/>
      </w:r>
    </w:p>
    <w:p w14:paraId="6609F548" w14:textId="0F020EAD" w:rsidR="008B6647" w:rsidRPr="008B6647" w:rsidRDefault="00F0277F" w:rsidP="008B6647">
      <w:pPr>
        <w:widowControl w:val="0"/>
        <w:tabs>
          <w:tab w:val="left" w:pos="0"/>
        </w:tabs>
        <w:suppressAutoHyphens/>
        <w:autoSpaceDE w:val="0"/>
        <w:autoSpaceDN w:val="0"/>
        <w:adjustRightInd w:val="0"/>
        <w:spacing w:after="240" w:line="240" w:lineRule="atLeast"/>
        <w:jc w:val="both"/>
        <w:rPr>
          <w:rFonts w:ascii="Courier" w:eastAsia="Times New Roman" w:hAnsi="Courier" w:cs="Courier"/>
          <w:spacing w:val="-3"/>
          <w:sz w:val="24"/>
          <w:szCs w:val="24"/>
        </w:rPr>
      </w:pPr>
      <w:r>
        <w:rPr>
          <w:rFonts w:ascii="Courier" w:eastAsia="Times New Roman" w:hAnsi="Courier" w:cs="Courier"/>
          <w:spacing w:val="-3"/>
          <w:sz w:val="24"/>
          <w:szCs w:val="24"/>
        </w:rPr>
        <w:t>CHECK DETAIL/BILL LISTS</w:t>
      </w:r>
      <w:r w:rsidR="008B6647" w:rsidRPr="008B6647">
        <w:rPr>
          <w:rFonts w:ascii="Courier" w:eastAsia="Times New Roman" w:hAnsi="Courier" w:cs="Courier"/>
          <w:spacing w:val="-3"/>
          <w:sz w:val="24"/>
          <w:szCs w:val="24"/>
        </w:rPr>
        <w:t xml:space="preserve"> – </w:t>
      </w:r>
      <w:r w:rsidR="003C2FBB">
        <w:rPr>
          <w:rFonts w:ascii="Courier" w:eastAsia="Times New Roman" w:hAnsi="Courier" w:cs="Courier"/>
          <w:spacing w:val="-3"/>
          <w:sz w:val="24"/>
          <w:szCs w:val="24"/>
        </w:rPr>
        <w:t>January</w:t>
      </w:r>
    </w:p>
    <w:p w14:paraId="2713BD6C" w14:textId="4EBF314A" w:rsidR="008B6647" w:rsidRDefault="008B6647" w:rsidP="006805A7">
      <w:pPr>
        <w:widowControl w:val="0"/>
        <w:tabs>
          <w:tab w:val="left" w:pos="0"/>
        </w:tabs>
        <w:suppressAutoHyphens/>
        <w:autoSpaceDE w:val="0"/>
        <w:autoSpaceDN w:val="0"/>
        <w:adjustRightInd w:val="0"/>
        <w:spacing w:after="240" w:line="240" w:lineRule="atLeast"/>
        <w:rPr>
          <w:rFonts w:ascii="Courier" w:eastAsia="Times New Roman" w:hAnsi="Courier" w:cs="Courier"/>
          <w:spacing w:val="-3"/>
          <w:sz w:val="24"/>
          <w:szCs w:val="24"/>
        </w:rPr>
      </w:pPr>
      <w:r w:rsidRPr="008B6647">
        <w:rPr>
          <w:rFonts w:ascii="Courier" w:eastAsia="Times New Roman" w:hAnsi="Courier" w:cs="Courier"/>
          <w:spacing w:val="-3"/>
          <w:sz w:val="24"/>
          <w:szCs w:val="24"/>
        </w:rPr>
        <w:t>PAYROLL REGISTER</w:t>
      </w:r>
      <w:r w:rsidR="007F516D">
        <w:rPr>
          <w:rFonts w:ascii="Courier" w:eastAsia="Times New Roman" w:hAnsi="Courier" w:cs="Courier"/>
          <w:spacing w:val="-3"/>
          <w:sz w:val="24"/>
          <w:szCs w:val="24"/>
        </w:rPr>
        <w:t>S</w:t>
      </w:r>
      <w:r w:rsidRPr="008B6647">
        <w:rPr>
          <w:rFonts w:ascii="Courier" w:eastAsia="Times New Roman" w:hAnsi="Courier" w:cs="Courier"/>
          <w:spacing w:val="-3"/>
          <w:sz w:val="24"/>
          <w:szCs w:val="24"/>
        </w:rPr>
        <w:t xml:space="preserve"> –</w:t>
      </w:r>
      <w:r w:rsidR="00322812">
        <w:rPr>
          <w:rFonts w:ascii="Courier" w:eastAsia="Times New Roman" w:hAnsi="Courier" w:cs="Courier"/>
          <w:spacing w:val="-3"/>
          <w:sz w:val="24"/>
          <w:szCs w:val="24"/>
        </w:rPr>
        <w:t xml:space="preserve"> </w:t>
      </w:r>
      <w:r w:rsidR="003C2FBB">
        <w:rPr>
          <w:rFonts w:ascii="Courier" w:eastAsia="Times New Roman" w:hAnsi="Courier" w:cs="Courier"/>
          <w:spacing w:val="-3"/>
          <w:sz w:val="24"/>
          <w:szCs w:val="24"/>
        </w:rPr>
        <w:t xml:space="preserve">January </w:t>
      </w:r>
      <w:r w:rsidR="006805A7">
        <w:rPr>
          <w:rFonts w:ascii="Courier" w:eastAsia="Times New Roman" w:hAnsi="Courier" w:cs="Courier"/>
          <w:spacing w:val="-3"/>
          <w:sz w:val="24"/>
          <w:szCs w:val="24"/>
        </w:rPr>
        <w:t xml:space="preserve">2, </w:t>
      </w:r>
      <w:r w:rsidR="003C2FBB">
        <w:rPr>
          <w:rFonts w:ascii="Courier" w:eastAsia="Times New Roman" w:hAnsi="Courier" w:cs="Courier"/>
          <w:spacing w:val="-3"/>
          <w:sz w:val="24"/>
          <w:szCs w:val="24"/>
        </w:rPr>
        <w:t xml:space="preserve">15 and 19  </w:t>
      </w:r>
    </w:p>
    <w:p w14:paraId="664D2938" w14:textId="1368D090" w:rsidR="000E3159" w:rsidRDefault="008B6647" w:rsidP="006D78F1">
      <w:pPr>
        <w:widowControl w:val="0"/>
        <w:tabs>
          <w:tab w:val="left" w:pos="0"/>
        </w:tabs>
        <w:suppressAutoHyphens/>
        <w:autoSpaceDE w:val="0"/>
        <w:autoSpaceDN w:val="0"/>
        <w:adjustRightInd w:val="0"/>
        <w:spacing w:after="240" w:line="240" w:lineRule="atLeast"/>
        <w:jc w:val="both"/>
        <w:rPr>
          <w:rFonts w:ascii="Courier" w:eastAsia="Times New Roman" w:hAnsi="Courier" w:cs="Courier"/>
          <w:sz w:val="24"/>
          <w:szCs w:val="24"/>
        </w:rPr>
      </w:pPr>
      <w:r w:rsidRPr="008B6647">
        <w:rPr>
          <w:rFonts w:ascii="Courier" w:eastAsia="Times New Roman" w:hAnsi="Courier" w:cs="Courier"/>
          <w:sz w:val="24"/>
          <w:szCs w:val="24"/>
        </w:rPr>
        <w:t>SUBDIVISION AND LAND DEVELOPMENT BUSINES</w:t>
      </w:r>
      <w:r w:rsidR="00752F07">
        <w:rPr>
          <w:rFonts w:ascii="Courier" w:eastAsia="Times New Roman" w:hAnsi="Courier" w:cs="Courier"/>
          <w:sz w:val="24"/>
          <w:szCs w:val="24"/>
        </w:rPr>
        <w:t>S</w:t>
      </w:r>
    </w:p>
    <w:p w14:paraId="36E8F99A" w14:textId="3887D25C" w:rsidR="00381978" w:rsidRPr="00F14278" w:rsidRDefault="00F14278" w:rsidP="00F14278">
      <w:pPr>
        <w:widowControl w:val="0"/>
        <w:tabs>
          <w:tab w:val="left" w:pos="0"/>
        </w:tabs>
        <w:suppressAutoHyphens/>
        <w:autoSpaceDE w:val="0"/>
        <w:autoSpaceDN w:val="0"/>
        <w:adjustRightInd w:val="0"/>
        <w:spacing w:after="240" w:line="240" w:lineRule="atLeast"/>
        <w:rPr>
          <w:rFonts w:ascii="Courier" w:eastAsia="Times New Roman" w:hAnsi="Courier" w:cs="Courier"/>
          <w:sz w:val="24"/>
          <w:szCs w:val="24"/>
        </w:rPr>
      </w:pPr>
      <w:r>
        <w:rPr>
          <w:rFonts w:ascii="Courier" w:eastAsia="Times New Roman" w:hAnsi="Courier" w:cs="Courier"/>
          <w:sz w:val="24"/>
          <w:szCs w:val="24"/>
        </w:rPr>
        <w:t xml:space="preserve">  1.</w:t>
      </w:r>
    </w:p>
    <w:p w14:paraId="0E422C95" w14:textId="77777777" w:rsidR="008B6647" w:rsidRPr="008B6647" w:rsidRDefault="008B6647" w:rsidP="008B6647">
      <w:pPr>
        <w:keepLines/>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REPORTS</w:t>
      </w:r>
    </w:p>
    <w:p w14:paraId="1BB50781" w14:textId="77777777" w:rsidR="008B6647" w:rsidRPr="008B6647" w:rsidRDefault="008B6647"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4BA1F056" w14:textId="1BC3F44F" w:rsidR="00D369E4" w:rsidRDefault="008B6647" w:rsidP="00D369E4">
      <w:pPr>
        <w:widowControl w:val="0"/>
        <w:numPr>
          <w:ilvl w:val="0"/>
          <w:numId w:val="2"/>
        </w:numPr>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r w:rsidRPr="008B6647">
        <w:rPr>
          <w:rFonts w:ascii="Courier" w:eastAsia="Times New Roman" w:hAnsi="Courier" w:cs="Courier"/>
          <w:spacing w:val="-3"/>
          <w:sz w:val="24"/>
          <w:szCs w:val="24"/>
        </w:rPr>
        <w:t xml:space="preserve"> </w:t>
      </w:r>
      <w:r w:rsidR="00EA6B83">
        <w:rPr>
          <w:rFonts w:ascii="Courier" w:eastAsia="Times New Roman" w:hAnsi="Courier" w:cs="Courier"/>
          <w:spacing w:val="-3"/>
          <w:sz w:val="24"/>
          <w:szCs w:val="24"/>
        </w:rPr>
        <w:t>Codes Enforcem</w:t>
      </w:r>
      <w:r w:rsidR="000F3FB2">
        <w:rPr>
          <w:rFonts w:ascii="Courier" w:eastAsia="Times New Roman" w:hAnsi="Courier" w:cs="Courier"/>
          <w:spacing w:val="-3"/>
          <w:sz w:val="24"/>
          <w:szCs w:val="24"/>
        </w:rPr>
        <w:t>ent</w:t>
      </w:r>
    </w:p>
    <w:p w14:paraId="6A8FA7D6" w14:textId="05352111" w:rsidR="00D369E4" w:rsidRPr="001E24CF" w:rsidRDefault="000F3FB2" w:rsidP="001E24CF">
      <w:pPr>
        <w:widowControl w:val="0"/>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r w:rsidRPr="000F3FB2">
        <w:rPr>
          <w:rFonts w:ascii="Courier" w:eastAsia="Times New Roman" w:hAnsi="Courier" w:cs="Courier"/>
          <w:spacing w:val="-3"/>
          <w:sz w:val="24"/>
          <w:szCs w:val="24"/>
        </w:rPr>
        <w:tab/>
      </w:r>
    </w:p>
    <w:p w14:paraId="4E44A376" w14:textId="552C4963" w:rsidR="00304F31" w:rsidRPr="00D369E4" w:rsidRDefault="00304F31" w:rsidP="00D369E4">
      <w:pPr>
        <w:pStyle w:val="ListParagraph"/>
        <w:widowControl w:val="0"/>
        <w:numPr>
          <w:ilvl w:val="1"/>
          <w:numId w:val="2"/>
        </w:numPr>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r>
        <w:rPr>
          <w:rFonts w:ascii="Courier" w:eastAsia="Times New Roman" w:hAnsi="Courier" w:cs="Courier"/>
          <w:spacing w:val="-3"/>
          <w:sz w:val="24"/>
          <w:szCs w:val="24"/>
        </w:rPr>
        <w:t>Bamboo 514 S. Main St.</w:t>
      </w:r>
    </w:p>
    <w:p w14:paraId="589052E3" w14:textId="77777777" w:rsidR="008B6647" w:rsidRPr="008B6647" w:rsidRDefault="008B6647"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0C9C34B2" w14:textId="0DE5AD92" w:rsidR="000F3FB2" w:rsidRPr="00D2134C" w:rsidRDefault="008B6647" w:rsidP="00D2134C">
      <w:pPr>
        <w:widowControl w:val="0"/>
        <w:numPr>
          <w:ilvl w:val="0"/>
          <w:numId w:val="2"/>
        </w:numPr>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r w:rsidRPr="008B6647">
        <w:rPr>
          <w:rFonts w:ascii="Courier" w:eastAsia="Times New Roman" w:hAnsi="Courier" w:cs="Courier"/>
          <w:spacing w:val="-3"/>
          <w:sz w:val="24"/>
          <w:szCs w:val="24"/>
        </w:rPr>
        <w:t xml:space="preserve"> Southern Regional Polic</w:t>
      </w:r>
      <w:r w:rsidR="0012096C">
        <w:rPr>
          <w:rFonts w:ascii="Courier" w:eastAsia="Times New Roman" w:hAnsi="Courier" w:cs="Courier"/>
          <w:spacing w:val="-3"/>
          <w:sz w:val="24"/>
          <w:szCs w:val="24"/>
        </w:rPr>
        <w:t>e</w:t>
      </w:r>
      <w:r w:rsidR="00163E29">
        <w:rPr>
          <w:rFonts w:ascii="Courier" w:eastAsia="Times New Roman" w:hAnsi="Courier" w:cs="Courier"/>
          <w:spacing w:val="-3"/>
          <w:sz w:val="24"/>
          <w:szCs w:val="24"/>
        </w:rPr>
        <w:t>: By-Laws and Resolution Code of Ethics</w:t>
      </w:r>
      <w:r w:rsidR="00240B29">
        <w:rPr>
          <w:rFonts w:ascii="Courier" w:eastAsia="Times New Roman" w:hAnsi="Courier" w:cs="Courier"/>
          <w:spacing w:val="-3"/>
          <w:sz w:val="24"/>
          <w:szCs w:val="24"/>
        </w:rPr>
        <w:t>; Resolution #2026-1;</w:t>
      </w:r>
      <w:r w:rsidR="00163E29">
        <w:rPr>
          <w:rFonts w:ascii="Courier" w:eastAsia="Times New Roman" w:hAnsi="Courier" w:cs="Courier"/>
          <w:spacing w:val="-3"/>
          <w:sz w:val="24"/>
          <w:szCs w:val="24"/>
        </w:rPr>
        <w:t xml:space="preserve"> and Police Budget Cap for 2027 not to exceed $929,000</w:t>
      </w:r>
    </w:p>
    <w:p w14:paraId="7553A43E" w14:textId="5F085906" w:rsidR="00067B7B" w:rsidRPr="00067B7B" w:rsidRDefault="00067B7B" w:rsidP="00067B7B">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5052F894" w14:textId="7284D33F" w:rsidR="00A629D2" w:rsidRPr="001E24CF" w:rsidRDefault="00067B7B" w:rsidP="003E07BE">
      <w:pPr>
        <w:pStyle w:val="ListParagraph"/>
        <w:widowControl w:val="0"/>
        <w:numPr>
          <w:ilvl w:val="0"/>
          <w:numId w:val="2"/>
        </w:numPr>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r>
        <w:rPr>
          <w:rFonts w:ascii="Courier" w:eastAsia="Times New Roman" w:hAnsi="Courier" w:cs="Courier"/>
          <w:spacing w:val="-3"/>
          <w:sz w:val="24"/>
          <w:szCs w:val="24"/>
        </w:rPr>
        <w:t xml:space="preserve"> EMA</w:t>
      </w:r>
      <w:r w:rsidR="001F4C7E">
        <w:rPr>
          <w:rFonts w:ascii="Courier" w:eastAsia="Times New Roman" w:hAnsi="Courier" w:cs="Courier"/>
          <w:spacing w:val="-3"/>
          <w:sz w:val="24"/>
          <w:szCs w:val="24"/>
        </w:rPr>
        <w:t>/EMS/Fire</w:t>
      </w:r>
      <w:r>
        <w:rPr>
          <w:rFonts w:ascii="Courier" w:eastAsia="Times New Roman" w:hAnsi="Courier" w:cs="Courier"/>
          <w:spacing w:val="-3"/>
          <w:sz w:val="24"/>
          <w:szCs w:val="24"/>
        </w:rPr>
        <w:t xml:space="preserve"> Report</w:t>
      </w:r>
      <w:r w:rsidR="00D67B71">
        <w:rPr>
          <w:rFonts w:ascii="Courier" w:eastAsia="Times New Roman" w:hAnsi="Courier" w:cs="Courier"/>
          <w:spacing w:val="-3"/>
          <w:sz w:val="24"/>
          <w:szCs w:val="24"/>
        </w:rPr>
        <w:t>: Municipal Cooperation Agreement in case of emergency</w:t>
      </w:r>
      <w:r w:rsidR="00A718CA">
        <w:rPr>
          <w:rFonts w:ascii="Courier" w:eastAsia="Times New Roman" w:hAnsi="Courier" w:cs="Courier"/>
          <w:spacing w:val="-3"/>
          <w:sz w:val="24"/>
          <w:szCs w:val="24"/>
        </w:rPr>
        <w:t>; Approval requested to use playground and ballfield for parking on August 15 for a country music festival</w:t>
      </w:r>
    </w:p>
    <w:p w14:paraId="499A5237" w14:textId="77777777" w:rsidR="00E6252D" w:rsidRPr="00E6252D" w:rsidRDefault="00E6252D" w:rsidP="00E6252D">
      <w:pPr>
        <w:pStyle w:val="ListParagraph"/>
        <w:rPr>
          <w:rFonts w:ascii="Courier" w:eastAsia="Times New Roman" w:hAnsi="Courier" w:cs="Courier"/>
          <w:spacing w:val="-3"/>
          <w:sz w:val="24"/>
          <w:szCs w:val="24"/>
        </w:rPr>
      </w:pPr>
    </w:p>
    <w:p w14:paraId="5BC5AD68" w14:textId="3A790F58" w:rsidR="00E6252D" w:rsidRDefault="00E6252D" w:rsidP="00613647">
      <w:pPr>
        <w:pStyle w:val="ListParagraph"/>
        <w:widowControl w:val="0"/>
        <w:numPr>
          <w:ilvl w:val="0"/>
          <w:numId w:val="2"/>
        </w:numPr>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Pr>
          <w:rFonts w:ascii="Courier" w:eastAsia="Times New Roman" w:hAnsi="Courier" w:cs="Courier"/>
          <w:spacing w:val="-3"/>
          <w:sz w:val="24"/>
          <w:szCs w:val="24"/>
        </w:rPr>
        <w:t xml:space="preserve"> </w:t>
      </w:r>
      <w:r w:rsidR="00F03922">
        <w:rPr>
          <w:rFonts w:ascii="Courier" w:eastAsia="Times New Roman" w:hAnsi="Courier" w:cs="Courier"/>
          <w:spacing w:val="-3"/>
          <w:sz w:val="24"/>
          <w:szCs w:val="24"/>
        </w:rPr>
        <w:t>Ma</w:t>
      </w:r>
      <w:r w:rsidR="009A5B26">
        <w:rPr>
          <w:rFonts w:ascii="Courier" w:eastAsia="Times New Roman" w:hAnsi="Courier" w:cs="Courier"/>
          <w:spacing w:val="-3"/>
          <w:sz w:val="24"/>
          <w:szCs w:val="24"/>
        </w:rPr>
        <w:t>n</w:t>
      </w:r>
      <w:r w:rsidR="00F03922">
        <w:rPr>
          <w:rFonts w:ascii="Courier" w:eastAsia="Times New Roman" w:hAnsi="Courier" w:cs="Courier"/>
          <w:spacing w:val="-3"/>
          <w:sz w:val="24"/>
          <w:szCs w:val="24"/>
        </w:rPr>
        <w:t>ager/</w:t>
      </w:r>
      <w:r>
        <w:rPr>
          <w:rFonts w:ascii="Courier" w:eastAsia="Times New Roman" w:hAnsi="Courier" w:cs="Courier"/>
          <w:spacing w:val="-3"/>
          <w:sz w:val="24"/>
          <w:szCs w:val="24"/>
        </w:rPr>
        <w:t>Public Works Repor</w:t>
      </w:r>
      <w:r w:rsidR="001F4C7E">
        <w:rPr>
          <w:rFonts w:ascii="Courier" w:eastAsia="Times New Roman" w:hAnsi="Courier" w:cs="Courier"/>
          <w:spacing w:val="-3"/>
          <w:sz w:val="24"/>
          <w:szCs w:val="24"/>
        </w:rPr>
        <w:t>t</w:t>
      </w:r>
    </w:p>
    <w:p w14:paraId="6450560C" w14:textId="4461EFB1" w:rsidR="00E656F1" w:rsidRPr="00613647" w:rsidRDefault="00E656F1" w:rsidP="00E14981">
      <w:pPr>
        <w:pStyle w:val="ListParagraph"/>
        <w:widowControl w:val="0"/>
        <w:tabs>
          <w:tab w:val="left" w:pos="0"/>
        </w:tabs>
        <w:suppressAutoHyphens/>
        <w:autoSpaceDE w:val="0"/>
        <w:autoSpaceDN w:val="0"/>
        <w:adjustRightInd w:val="0"/>
        <w:spacing w:after="0" w:line="240" w:lineRule="atLeast"/>
        <w:ind w:left="1365"/>
        <w:jc w:val="both"/>
        <w:rPr>
          <w:rFonts w:ascii="Courier" w:eastAsia="Times New Roman" w:hAnsi="Courier" w:cs="Courier"/>
          <w:spacing w:val="-3"/>
          <w:sz w:val="24"/>
          <w:szCs w:val="24"/>
        </w:rPr>
      </w:pPr>
    </w:p>
    <w:p w14:paraId="75B5B6A2" w14:textId="77777777" w:rsidR="008B6647" w:rsidRPr="008B6647" w:rsidRDefault="008B6647"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OTHER REPORTS</w:t>
      </w:r>
    </w:p>
    <w:p w14:paraId="572C5A6A" w14:textId="77777777" w:rsidR="008B6647" w:rsidRPr="008B6647" w:rsidRDefault="008B6647"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03364213" w14:textId="51FECD8D" w:rsidR="003B44C4" w:rsidRDefault="008B6647" w:rsidP="00365C41">
      <w:pPr>
        <w:widowControl w:val="0"/>
        <w:numPr>
          <w:ilvl w:val="0"/>
          <w:numId w:val="1"/>
        </w:numPr>
        <w:tabs>
          <w:tab w:val="left" w:pos="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Water &amp; Se</w:t>
      </w:r>
      <w:r w:rsidR="00365C41">
        <w:rPr>
          <w:rFonts w:ascii="Courier" w:eastAsia="Times New Roman" w:hAnsi="Courier" w:cs="Courier"/>
          <w:spacing w:val="-3"/>
          <w:sz w:val="24"/>
          <w:szCs w:val="24"/>
        </w:rPr>
        <w:t>wer</w:t>
      </w:r>
    </w:p>
    <w:p w14:paraId="4105BB48" w14:textId="77777777" w:rsidR="0038627A" w:rsidRDefault="0038627A" w:rsidP="0038627A">
      <w:pPr>
        <w:widowControl w:val="0"/>
        <w:tabs>
          <w:tab w:val="left" w:pos="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422B3694" w14:textId="44FDF398" w:rsidR="0038627A" w:rsidRDefault="0038627A" w:rsidP="0038627A">
      <w:pPr>
        <w:pStyle w:val="ListParagraph"/>
        <w:widowControl w:val="0"/>
        <w:numPr>
          <w:ilvl w:val="1"/>
          <w:numId w:val="1"/>
        </w:numPr>
        <w:tabs>
          <w:tab w:val="left" w:pos="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r>
        <w:rPr>
          <w:rFonts w:ascii="Courier" w:eastAsia="Times New Roman" w:hAnsi="Courier" w:cs="Courier"/>
          <w:spacing w:val="-3"/>
          <w:sz w:val="24"/>
          <w:szCs w:val="24"/>
        </w:rPr>
        <w:t xml:space="preserve"> Approve change orders water project</w:t>
      </w:r>
    </w:p>
    <w:p w14:paraId="7AAEA244" w14:textId="3002A218" w:rsidR="0038627A" w:rsidRPr="0038627A" w:rsidRDefault="0038627A" w:rsidP="0038627A">
      <w:pPr>
        <w:pStyle w:val="ListParagraph"/>
        <w:widowControl w:val="0"/>
        <w:numPr>
          <w:ilvl w:val="1"/>
          <w:numId w:val="1"/>
        </w:numPr>
        <w:tabs>
          <w:tab w:val="left" w:pos="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r>
        <w:rPr>
          <w:rFonts w:ascii="Courier" w:eastAsia="Times New Roman" w:hAnsi="Courier" w:cs="Courier"/>
          <w:spacing w:val="-3"/>
          <w:sz w:val="24"/>
          <w:szCs w:val="24"/>
        </w:rPr>
        <w:t xml:space="preserve"> Approve payment application water project</w:t>
      </w:r>
    </w:p>
    <w:p w14:paraId="575F56D9" w14:textId="1389C0B7" w:rsidR="00D63B29" w:rsidRPr="00305E1D" w:rsidRDefault="00D63B29" w:rsidP="00305E1D">
      <w:pPr>
        <w:widowControl w:val="0"/>
        <w:tabs>
          <w:tab w:val="left" w:pos="0"/>
          <w:tab w:val="left" w:pos="1290"/>
          <w:tab w:val="left" w:pos="1440"/>
        </w:tabs>
        <w:suppressAutoHyphens/>
        <w:autoSpaceDE w:val="0"/>
        <w:autoSpaceDN w:val="0"/>
        <w:adjustRightInd w:val="0"/>
        <w:spacing w:after="0" w:line="240" w:lineRule="atLeast"/>
        <w:rPr>
          <w:rFonts w:ascii="Courier" w:eastAsia="Times New Roman" w:hAnsi="Courier" w:cs="Courier"/>
          <w:spacing w:val="-3"/>
          <w:sz w:val="24"/>
          <w:szCs w:val="24"/>
        </w:rPr>
      </w:pPr>
      <w:r w:rsidRPr="00305E1D">
        <w:rPr>
          <w:rFonts w:ascii="Courier" w:eastAsia="Times New Roman" w:hAnsi="Courier" w:cs="Courier"/>
          <w:spacing w:val="-3"/>
          <w:sz w:val="24"/>
          <w:szCs w:val="24"/>
        </w:rPr>
        <w:t xml:space="preserve"> </w:t>
      </w:r>
    </w:p>
    <w:p w14:paraId="36F478DE" w14:textId="77777777" w:rsidR="00330C9D" w:rsidRPr="00B8338E" w:rsidRDefault="00330C9D" w:rsidP="00B8338E">
      <w:pPr>
        <w:widowControl w:val="0"/>
        <w:tabs>
          <w:tab w:val="left" w:pos="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146CCC55" w14:textId="3F016F2D" w:rsidR="00E07A80" w:rsidRDefault="008B6647" w:rsidP="00482FF0">
      <w:pPr>
        <w:pStyle w:val="ListParagraph"/>
        <w:widowControl w:val="0"/>
        <w:numPr>
          <w:ilvl w:val="0"/>
          <w:numId w:val="1"/>
        </w:numPr>
        <w:tabs>
          <w:tab w:val="left" w:pos="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922ABA">
        <w:rPr>
          <w:rFonts w:ascii="Courier" w:eastAsia="Times New Roman" w:hAnsi="Courier" w:cs="Courier"/>
          <w:spacing w:val="-3"/>
          <w:sz w:val="24"/>
          <w:szCs w:val="24"/>
        </w:rPr>
        <w:t>Public Roads &amp; Lighting</w:t>
      </w:r>
    </w:p>
    <w:p w14:paraId="3E29772A" w14:textId="0A47233C" w:rsidR="007C632A" w:rsidRPr="006C5CC0" w:rsidRDefault="007C632A" w:rsidP="006C5CC0">
      <w:pPr>
        <w:widowControl w:val="0"/>
        <w:tabs>
          <w:tab w:val="left" w:pos="0"/>
          <w:tab w:val="left" w:pos="1290"/>
          <w:tab w:val="left" w:pos="1440"/>
        </w:tabs>
        <w:suppressAutoHyphens/>
        <w:autoSpaceDE w:val="0"/>
        <w:autoSpaceDN w:val="0"/>
        <w:adjustRightInd w:val="0"/>
        <w:spacing w:after="0" w:line="240" w:lineRule="atLeast"/>
        <w:rPr>
          <w:rFonts w:ascii="Courier" w:eastAsia="Times New Roman" w:hAnsi="Courier" w:cs="Courier"/>
          <w:spacing w:val="-3"/>
          <w:sz w:val="24"/>
          <w:szCs w:val="24"/>
        </w:rPr>
      </w:pPr>
    </w:p>
    <w:p w14:paraId="4554AE84" w14:textId="4BFF6DCD" w:rsidR="00C610A5" w:rsidRDefault="00A95EB9" w:rsidP="00D917DE">
      <w:pPr>
        <w:pStyle w:val="ListParagraph"/>
        <w:widowControl w:val="0"/>
        <w:numPr>
          <w:ilvl w:val="1"/>
          <w:numId w:val="1"/>
        </w:numPr>
        <w:tabs>
          <w:tab w:val="left" w:pos="0"/>
          <w:tab w:val="left" w:pos="1290"/>
          <w:tab w:val="left" w:pos="1440"/>
        </w:tabs>
        <w:suppressAutoHyphens/>
        <w:autoSpaceDE w:val="0"/>
        <w:autoSpaceDN w:val="0"/>
        <w:adjustRightInd w:val="0"/>
        <w:spacing w:after="0" w:line="240" w:lineRule="atLeast"/>
        <w:rPr>
          <w:rFonts w:ascii="Courier" w:eastAsia="Times New Roman" w:hAnsi="Courier" w:cs="Courier"/>
          <w:spacing w:val="-3"/>
          <w:sz w:val="24"/>
          <w:szCs w:val="24"/>
        </w:rPr>
      </w:pPr>
      <w:r w:rsidRPr="00086A9A">
        <w:rPr>
          <w:rFonts w:ascii="Courier" w:eastAsia="Times New Roman" w:hAnsi="Courier" w:cs="Courier"/>
          <w:spacing w:val="-3"/>
          <w:sz w:val="24"/>
          <w:szCs w:val="24"/>
        </w:rPr>
        <w:t xml:space="preserve"> </w:t>
      </w:r>
      <w:r w:rsidR="00B469B4">
        <w:rPr>
          <w:rFonts w:ascii="Courier" w:eastAsia="Times New Roman" w:hAnsi="Courier" w:cs="Courier"/>
          <w:spacing w:val="-3"/>
          <w:sz w:val="24"/>
          <w:szCs w:val="24"/>
        </w:rPr>
        <w:t>Complete Streets Ordinance and Resolution</w:t>
      </w:r>
      <w:r w:rsidR="00C610A5" w:rsidRPr="00D917DE">
        <w:rPr>
          <w:rFonts w:ascii="Courier" w:eastAsia="Times New Roman" w:hAnsi="Courier" w:cs="Courier"/>
          <w:spacing w:val="-3"/>
          <w:sz w:val="24"/>
          <w:szCs w:val="24"/>
        </w:rPr>
        <w:t xml:space="preserve"> </w:t>
      </w:r>
    </w:p>
    <w:p w14:paraId="1032816A" w14:textId="77D55C5D" w:rsidR="00A718CA" w:rsidRPr="00D917DE" w:rsidRDefault="00A718CA" w:rsidP="00D917DE">
      <w:pPr>
        <w:pStyle w:val="ListParagraph"/>
        <w:widowControl w:val="0"/>
        <w:numPr>
          <w:ilvl w:val="1"/>
          <w:numId w:val="1"/>
        </w:numPr>
        <w:tabs>
          <w:tab w:val="left" w:pos="0"/>
          <w:tab w:val="left" w:pos="1290"/>
          <w:tab w:val="left" w:pos="1440"/>
        </w:tabs>
        <w:suppressAutoHyphens/>
        <w:autoSpaceDE w:val="0"/>
        <w:autoSpaceDN w:val="0"/>
        <w:adjustRightInd w:val="0"/>
        <w:spacing w:after="0" w:line="240" w:lineRule="atLeast"/>
        <w:rPr>
          <w:rFonts w:ascii="Courier" w:eastAsia="Times New Roman" w:hAnsi="Courier" w:cs="Courier"/>
          <w:spacing w:val="-3"/>
          <w:sz w:val="24"/>
          <w:szCs w:val="24"/>
        </w:rPr>
      </w:pPr>
      <w:r>
        <w:rPr>
          <w:rFonts w:ascii="Courier" w:eastAsia="Times New Roman" w:hAnsi="Courier" w:cs="Courier"/>
          <w:spacing w:val="-3"/>
          <w:sz w:val="24"/>
          <w:szCs w:val="24"/>
        </w:rPr>
        <w:t xml:space="preserve"> Sidewalks (grant not approved) and also maintenance of sidewalks (some not shoveling)</w:t>
      </w:r>
    </w:p>
    <w:p w14:paraId="58C5C335" w14:textId="76589D78" w:rsidR="00D63B29" w:rsidRPr="004D1D7A" w:rsidRDefault="00D63B29" w:rsidP="004D4194">
      <w:pPr>
        <w:pStyle w:val="ListParagraph"/>
        <w:widowControl w:val="0"/>
        <w:tabs>
          <w:tab w:val="left" w:pos="0"/>
          <w:tab w:val="left" w:pos="1290"/>
          <w:tab w:val="left" w:pos="1440"/>
        </w:tabs>
        <w:suppressAutoHyphens/>
        <w:autoSpaceDE w:val="0"/>
        <w:autoSpaceDN w:val="0"/>
        <w:adjustRightInd w:val="0"/>
        <w:spacing w:after="0" w:line="240" w:lineRule="atLeast"/>
        <w:ind w:left="1440"/>
        <w:rPr>
          <w:rFonts w:ascii="Courier" w:eastAsia="Times New Roman" w:hAnsi="Courier" w:cs="Courier"/>
          <w:spacing w:val="-3"/>
          <w:sz w:val="24"/>
          <w:szCs w:val="24"/>
        </w:rPr>
      </w:pPr>
    </w:p>
    <w:p w14:paraId="442ED8DC" w14:textId="1F508E92" w:rsidR="00B40C3E" w:rsidRPr="00305E1D" w:rsidRDefault="008B6647" w:rsidP="00305E1D">
      <w:pPr>
        <w:pStyle w:val="ListParagraph"/>
        <w:widowControl w:val="0"/>
        <w:numPr>
          <w:ilvl w:val="0"/>
          <w:numId w:val="1"/>
        </w:numPr>
        <w:tabs>
          <w:tab w:val="left" w:pos="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305E1D">
        <w:rPr>
          <w:rFonts w:ascii="Courier" w:eastAsia="Times New Roman" w:hAnsi="Courier" w:cs="Courier"/>
          <w:spacing w:val="-3"/>
          <w:sz w:val="24"/>
          <w:szCs w:val="24"/>
        </w:rPr>
        <w:t>Public Lands &amp; Buildings and Finance</w:t>
      </w:r>
    </w:p>
    <w:p w14:paraId="2F1B8BB0" w14:textId="410EF78B" w:rsidR="008C36C3" w:rsidRPr="00086A9A" w:rsidRDefault="008C36C3" w:rsidP="00086A9A">
      <w:pPr>
        <w:widowControl w:val="0"/>
        <w:tabs>
          <w:tab w:val="left" w:pos="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37AA5383" w14:textId="3E40CCB0" w:rsidR="00566EC7" w:rsidRPr="00D63B29" w:rsidRDefault="00015AA4" w:rsidP="00D63B29">
      <w:pPr>
        <w:pStyle w:val="ListParagraph"/>
        <w:widowControl w:val="0"/>
        <w:numPr>
          <w:ilvl w:val="1"/>
          <w:numId w:val="1"/>
        </w:numPr>
        <w:tabs>
          <w:tab w:val="left" w:pos="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r>
        <w:rPr>
          <w:rFonts w:ascii="Courier" w:eastAsia="Times New Roman" w:hAnsi="Courier" w:cs="Courier"/>
          <w:spacing w:val="-3"/>
          <w:sz w:val="24"/>
          <w:szCs w:val="24"/>
        </w:rPr>
        <w:t xml:space="preserve"> </w:t>
      </w:r>
    </w:p>
    <w:p w14:paraId="718C4D2D" w14:textId="37F0BDA1" w:rsidR="003D3D8E" w:rsidRPr="001F4C7E" w:rsidRDefault="003D3D8E" w:rsidP="001F4C7E">
      <w:pPr>
        <w:widowControl w:val="0"/>
        <w:tabs>
          <w:tab w:val="left" w:pos="0"/>
          <w:tab w:val="left" w:pos="1290"/>
          <w:tab w:val="left" w:pos="1440"/>
        </w:tabs>
        <w:suppressAutoHyphens/>
        <w:autoSpaceDE w:val="0"/>
        <w:autoSpaceDN w:val="0"/>
        <w:adjustRightInd w:val="0"/>
        <w:spacing w:after="0" w:line="240" w:lineRule="atLeast"/>
        <w:ind w:left="1005"/>
        <w:jc w:val="both"/>
        <w:rPr>
          <w:rFonts w:ascii="Courier" w:eastAsia="Times New Roman" w:hAnsi="Courier" w:cs="Courier"/>
          <w:spacing w:val="-3"/>
          <w:sz w:val="24"/>
          <w:szCs w:val="24"/>
        </w:rPr>
      </w:pPr>
    </w:p>
    <w:p w14:paraId="5896F744" w14:textId="77777777" w:rsidR="008B6647" w:rsidRPr="008B6647" w:rsidRDefault="008B6647" w:rsidP="008B6647">
      <w:pPr>
        <w:widowControl w:val="0"/>
        <w:tabs>
          <w:tab w:val="left" w:pos="0"/>
          <w:tab w:val="left" w:pos="960"/>
          <w:tab w:val="left" w:pos="1272"/>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ENGINEER'S REPORT</w:t>
      </w:r>
    </w:p>
    <w:p w14:paraId="3298C4F2" w14:textId="77777777" w:rsidR="008B6647" w:rsidRDefault="008B6647" w:rsidP="008B6647">
      <w:pPr>
        <w:widowControl w:val="0"/>
        <w:tabs>
          <w:tab w:val="left" w:pos="0"/>
          <w:tab w:val="left" w:pos="960"/>
          <w:tab w:val="left" w:pos="1272"/>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02EBCEFA" w14:textId="446E0617" w:rsidR="0044256C" w:rsidRPr="00BF28CF" w:rsidRDefault="008B6647" w:rsidP="00BF28CF">
      <w:pPr>
        <w:widowControl w:val="0"/>
        <w:tabs>
          <w:tab w:val="left" w:pos="0"/>
          <w:tab w:val="left" w:pos="960"/>
          <w:tab w:val="left" w:pos="1272"/>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BF28CF">
        <w:rPr>
          <w:rFonts w:ascii="Courier" w:eastAsia="Times New Roman" w:hAnsi="Courier" w:cs="Courier"/>
          <w:spacing w:val="-3"/>
          <w:sz w:val="24"/>
          <w:szCs w:val="24"/>
        </w:rPr>
        <w:t>SOLICITOR’S REPORT</w:t>
      </w:r>
      <w:r w:rsidR="00A718CA">
        <w:rPr>
          <w:rFonts w:ascii="Courier" w:eastAsia="Times New Roman" w:hAnsi="Courier" w:cs="Courier"/>
          <w:spacing w:val="-3"/>
          <w:sz w:val="24"/>
          <w:szCs w:val="24"/>
        </w:rPr>
        <w:t>: Executive Session</w:t>
      </w:r>
    </w:p>
    <w:p w14:paraId="18CE4816" w14:textId="63A40AEE" w:rsidR="0029218D" w:rsidRPr="007C632A" w:rsidRDefault="0029218D" w:rsidP="007C632A">
      <w:pPr>
        <w:widowControl w:val="0"/>
        <w:tabs>
          <w:tab w:val="left" w:pos="0"/>
          <w:tab w:val="left" w:pos="360"/>
          <w:tab w:val="left" w:pos="72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04C6ED4B" w14:textId="22BA8404" w:rsidR="008E135F" w:rsidRDefault="003C2FBB" w:rsidP="004D1D7A">
      <w:pPr>
        <w:pStyle w:val="ListParagraph"/>
        <w:widowControl w:val="0"/>
        <w:numPr>
          <w:ilvl w:val="0"/>
          <w:numId w:val="27"/>
        </w:numPr>
        <w:tabs>
          <w:tab w:val="left" w:pos="0"/>
          <w:tab w:val="left" w:pos="360"/>
          <w:tab w:val="left" w:pos="720"/>
        </w:tabs>
        <w:suppressAutoHyphens/>
        <w:autoSpaceDE w:val="0"/>
        <w:autoSpaceDN w:val="0"/>
        <w:adjustRightInd w:val="0"/>
        <w:spacing w:after="0" w:line="240" w:lineRule="atLeast"/>
        <w:jc w:val="both"/>
        <w:rPr>
          <w:rFonts w:ascii="Courier" w:eastAsia="Times New Roman" w:hAnsi="Courier" w:cs="Courier"/>
          <w:spacing w:val="-3"/>
          <w:sz w:val="24"/>
          <w:szCs w:val="24"/>
        </w:rPr>
      </w:pPr>
      <w:r>
        <w:rPr>
          <w:rFonts w:ascii="Courier" w:eastAsia="Times New Roman" w:hAnsi="Courier" w:cs="Courier"/>
          <w:spacing w:val="-3"/>
          <w:sz w:val="24"/>
          <w:szCs w:val="24"/>
        </w:rPr>
        <w:t xml:space="preserve">Rutter’s </w:t>
      </w:r>
      <w:r w:rsidR="00F14278">
        <w:rPr>
          <w:rFonts w:ascii="Courier" w:eastAsia="Times New Roman" w:hAnsi="Courier" w:cs="Courier"/>
          <w:spacing w:val="-3"/>
          <w:sz w:val="24"/>
          <w:szCs w:val="24"/>
        </w:rPr>
        <w:t xml:space="preserve">Appeal </w:t>
      </w:r>
      <w:r>
        <w:rPr>
          <w:rFonts w:ascii="Courier" w:eastAsia="Times New Roman" w:hAnsi="Courier" w:cs="Courier"/>
          <w:spacing w:val="-3"/>
          <w:sz w:val="24"/>
          <w:szCs w:val="24"/>
        </w:rPr>
        <w:t>update</w:t>
      </w:r>
    </w:p>
    <w:p w14:paraId="2CE8EB48" w14:textId="46354523" w:rsidR="00163E29" w:rsidRDefault="00163E29" w:rsidP="004D1D7A">
      <w:pPr>
        <w:pStyle w:val="ListParagraph"/>
        <w:widowControl w:val="0"/>
        <w:numPr>
          <w:ilvl w:val="0"/>
          <w:numId w:val="27"/>
        </w:numPr>
        <w:tabs>
          <w:tab w:val="left" w:pos="0"/>
          <w:tab w:val="left" w:pos="360"/>
          <w:tab w:val="left" w:pos="720"/>
        </w:tabs>
        <w:suppressAutoHyphens/>
        <w:autoSpaceDE w:val="0"/>
        <w:autoSpaceDN w:val="0"/>
        <w:adjustRightInd w:val="0"/>
        <w:spacing w:after="0" w:line="240" w:lineRule="atLeast"/>
        <w:jc w:val="both"/>
        <w:rPr>
          <w:rFonts w:ascii="Courier" w:eastAsia="Times New Roman" w:hAnsi="Courier" w:cs="Courier"/>
          <w:spacing w:val="-3"/>
          <w:sz w:val="24"/>
          <w:szCs w:val="24"/>
        </w:rPr>
      </w:pPr>
      <w:r>
        <w:rPr>
          <w:rFonts w:ascii="Courier" w:eastAsia="Times New Roman" w:hAnsi="Courier" w:cs="Courier"/>
          <w:spacing w:val="-3"/>
          <w:sz w:val="24"/>
          <w:szCs w:val="24"/>
        </w:rPr>
        <w:t>Gambling/Skill Games</w:t>
      </w:r>
    </w:p>
    <w:p w14:paraId="36F6EC91" w14:textId="6467E196" w:rsidR="006805A7" w:rsidRPr="004D1D7A" w:rsidRDefault="006805A7" w:rsidP="004D1D7A">
      <w:pPr>
        <w:pStyle w:val="ListParagraph"/>
        <w:widowControl w:val="0"/>
        <w:numPr>
          <w:ilvl w:val="0"/>
          <w:numId w:val="27"/>
        </w:numPr>
        <w:tabs>
          <w:tab w:val="left" w:pos="0"/>
          <w:tab w:val="left" w:pos="360"/>
          <w:tab w:val="left" w:pos="720"/>
        </w:tabs>
        <w:suppressAutoHyphens/>
        <w:autoSpaceDE w:val="0"/>
        <w:autoSpaceDN w:val="0"/>
        <w:adjustRightInd w:val="0"/>
        <w:spacing w:after="0" w:line="240" w:lineRule="atLeast"/>
        <w:jc w:val="both"/>
        <w:rPr>
          <w:rFonts w:ascii="Courier" w:eastAsia="Times New Roman" w:hAnsi="Courier" w:cs="Courier"/>
          <w:spacing w:val="-3"/>
          <w:sz w:val="24"/>
          <w:szCs w:val="24"/>
        </w:rPr>
      </w:pPr>
      <w:r>
        <w:rPr>
          <w:rFonts w:ascii="Courier" w:eastAsia="Times New Roman" w:hAnsi="Courier" w:cs="Courier"/>
          <w:spacing w:val="-3"/>
          <w:sz w:val="24"/>
          <w:szCs w:val="24"/>
        </w:rPr>
        <w:t>Zoning Ordinance amendment Definition for Public Building &amp; Public Facility and to allow by special exception in R zone</w:t>
      </w:r>
    </w:p>
    <w:p w14:paraId="427D9665" w14:textId="77777777" w:rsidR="00B03C90" w:rsidRDefault="00B03C90" w:rsidP="00B03C90">
      <w:pPr>
        <w:widowControl w:val="0"/>
        <w:tabs>
          <w:tab w:val="left" w:pos="0"/>
          <w:tab w:val="left" w:pos="360"/>
          <w:tab w:val="left" w:pos="72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2E136BA1" w14:textId="58F8BB64" w:rsidR="00B03C90" w:rsidRPr="00B03C90" w:rsidRDefault="00B03C90" w:rsidP="00B03C90">
      <w:pPr>
        <w:widowControl w:val="0"/>
        <w:tabs>
          <w:tab w:val="left" w:pos="0"/>
          <w:tab w:val="left" w:pos="360"/>
          <w:tab w:val="left" w:pos="720"/>
        </w:tabs>
        <w:suppressAutoHyphens/>
        <w:autoSpaceDE w:val="0"/>
        <w:autoSpaceDN w:val="0"/>
        <w:adjustRightInd w:val="0"/>
        <w:spacing w:after="0" w:line="240" w:lineRule="atLeast"/>
        <w:jc w:val="both"/>
        <w:rPr>
          <w:rFonts w:ascii="Courier" w:eastAsia="Times New Roman" w:hAnsi="Courier" w:cs="Courier"/>
          <w:spacing w:val="-3"/>
          <w:sz w:val="24"/>
          <w:szCs w:val="24"/>
        </w:rPr>
      </w:pPr>
      <w:r>
        <w:rPr>
          <w:rFonts w:ascii="Courier" w:eastAsia="Times New Roman" w:hAnsi="Courier" w:cs="Courier"/>
          <w:spacing w:val="-3"/>
          <w:sz w:val="24"/>
          <w:szCs w:val="24"/>
        </w:rPr>
        <w:t>JUNIOR COUNCIL REPORT</w:t>
      </w:r>
    </w:p>
    <w:p w14:paraId="7CAFE123" w14:textId="77777777" w:rsidR="00BE06DC" w:rsidRDefault="00BE06DC" w:rsidP="008B6647">
      <w:pPr>
        <w:widowControl w:val="0"/>
        <w:tabs>
          <w:tab w:val="left" w:pos="0"/>
          <w:tab w:val="left" w:pos="360"/>
          <w:tab w:val="left" w:pos="72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3D8628B2" w14:textId="6F5DCDDF" w:rsidR="008B6647" w:rsidRPr="008B6647" w:rsidRDefault="008B6647" w:rsidP="008B6647">
      <w:pPr>
        <w:widowControl w:val="0"/>
        <w:tabs>
          <w:tab w:val="left" w:pos="0"/>
          <w:tab w:val="left" w:pos="360"/>
          <w:tab w:val="left" w:pos="72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OTHER REPORTS (continued)</w:t>
      </w:r>
    </w:p>
    <w:p w14:paraId="5ED4097B" w14:textId="77777777" w:rsidR="008B6647" w:rsidRPr="008B6647" w:rsidRDefault="008B6647" w:rsidP="008B6647">
      <w:pPr>
        <w:widowControl w:val="0"/>
        <w:tabs>
          <w:tab w:val="left" w:pos="0"/>
          <w:tab w:val="left" w:pos="360"/>
          <w:tab w:val="left" w:pos="72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5CA59F18" w14:textId="7F381D52" w:rsidR="00F242E1" w:rsidRDefault="008B6647" w:rsidP="00C85C7E">
      <w:pPr>
        <w:widowControl w:val="0"/>
        <w:numPr>
          <w:ilvl w:val="0"/>
          <w:numId w:val="1"/>
        </w:numPr>
        <w:tabs>
          <w:tab w:val="left" w:pos="0"/>
          <w:tab w:val="left" w:pos="36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Public Safety, Welfare and Person</w:t>
      </w:r>
      <w:r w:rsidR="0094599C">
        <w:rPr>
          <w:rFonts w:ascii="Courier" w:eastAsia="Times New Roman" w:hAnsi="Courier" w:cs="Courier"/>
          <w:spacing w:val="-3"/>
          <w:sz w:val="24"/>
          <w:szCs w:val="24"/>
        </w:rPr>
        <w:t>ne</w:t>
      </w:r>
      <w:r w:rsidR="006603B3">
        <w:rPr>
          <w:rFonts w:ascii="Courier" w:eastAsia="Times New Roman" w:hAnsi="Courier" w:cs="Courier"/>
          <w:spacing w:val="-3"/>
          <w:sz w:val="24"/>
          <w:szCs w:val="24"/>
        </w:rPr>
        <w:t>l</w:t>
      </w:r>
    </w:p>
    <w:p w14:paraId="7C04DE32" w14:textId="77777777" w:rsidR="00B24076" w:rsidRDefault="00B24076" w:rsidP="00B24076">
      <w:pPr>
        <w:widowControl w:val="0"/>
        <w:tabs>
          <w:tab w:val="left" w:pos="0"/>
          <w:tab w:val="left" w:pos="36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1626F9D4" w14:textId="4443AE73" w:rsidR="00B24076" w:rsidRPr="00B24076" w:rsidRDefault="00305E1D" w:rsidP="00B24076">
      <w:pPr>
        <w:pStyle w:val="ListParagraph"/>
        <w:widowControl w:val="0"/>
        <w:numPr>
          <w:ilvl w:val="1"/>
          <w:numId w:val="1"/>
        </w:numPr>
        <w:tabs>
          <w:tab w:val="left" w:pos="0"/>
          <w:tab w:val="left" w:pos="36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r>
        <w:rPr>
          <w:rFonts w:ascii="Courier" w:eastAsia="Times New Roman" w:hAnsi="Courier" w:cs="Courier"/>
          <w:spacing w:val="-3"/>
          <w:sz w:val="24"/>
          <w:szCs w:val="24"/>
        </w:rPr>
        <w:t xml:space="preserve"> Employee Handbook</w:t>
      </w:r>
    </w:p>
    <w:p w14:paraId="53DA767C" w14:textId="3EF68D0E" w:rsidR="008B6647" w:rsidRPr="00F242E1" w:rsidRDefault="008B6647" w:rsidP="00F242E1">
      <w:pPr>
        <w:widowControl w:val="0"/>
        <w:tabs>
          <w:tab w:val="left" w:pos="0"/>
          <w:tab w:val="left" w:pos="36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7F004E88" w14:textId="698FC075" w:rsidR="008B6647" w:rsidRPr="008B6647" w:rsidRDefault="008B6647" w:rsidP="008B6647">
      <w:pPr>
        <w:widowControl w:val="0"/>
        <w:numPr>
          <w:ilvl w:val="0"/>
          <w:numId w:val="1"/>
        </w:numPr>
        <w:tabs>
          <w:tab w:val="left" w:pos="0"/>
          <w:tab w:val="left" w:pos="360"/>
          <w:tab w:val="left" w:pos="1290"/>
          <w:tab w:val="left" w:pos="144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Secretary's Report</w:t>
      </w:r>
      <w:r w:rsidR="0071218C">
        <w:rPr>
          <w:rFonts w:ascii="Courier" w:eastAsia="Times New Roman" w:hAnsi="Courier" w:cs="Courier"/>
          <w:spacing w:val="-3"/>
          <w:sz w:val="24"/>
          <w:szCs w:val="24"/>
        </w:rPr>
        <w:t xml:space="preserve"> </w:t>
      </w:r>
    </w:p>
    <w:p w14:paraId="49D1AF4B" w14:textId="77777777" w:rsidR="008B6647" w:rsidRPr="008B6647" w:rsidRDefault="008B6647" w:rsidP="008B6647">
      <w:pPr>
        <w:widowControl w:val="0"/>
        <w:tabs>
          <w:tab w:val="left" w:pos="0"/>
        </w:tabs>
        <w:suppressAutoHyphens/>
        <w:autoSpaceDE w:val="0"/>
        <w:autoSpaceDN w:val="0"/>
        <w:adjustRightInd w:val="0"/>
        <w:spacing w:after="0" w:line="240" w:lineRule="atLeast"/>
        <w:rPr>
          <w:rFonts w:ascii="Courier" w:eastAsia="Times New Roman" w:hAnsi="Courier" w:cs="Courier"/>
          <w:spacing w:val="-3"/>
          <w:sz w:val="24"/>
          <w:szCs w:val="24"/>
        </w:rPr>
      </w:pPr>
    </w:p>
    <w:p w14:paraId="58E7F87E" w14:textId="7F45127F" w:rsidR="008B6647" w:rsidRPr="009872BA" w:rsidRDefault="008B6647" w:rsidP="009872BA">
      <w:pPr>
        <w:widowControl w:val="0"/>
        <w:numPr>
          <w:ilvl w:val="0"/>
          <w:numId w:val="1"/>
        </w:numPr>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York Adams Tax Bureau</w:t>
      </w:r>
      <w:r w:rsidR="009A6FDE">
        <w:rPr>
          <w:rFonts w:ascii="Courier" w:eastAsia="Times New Roman" w:hAnsi="Courier" w:cs="Courier"/>
          <w:spacing w:val="-3"/>
          <w:sz w:val="24"/>
          <w:szCs w:val="24"/>
        </w:rPr>
        <w:t>(meetings January/April/July/October</w:t>
      </w:r>
      <w:r w:rsidR="00D057BC">
        <w:rPr>
          <w:rFonts w:ascii="Courier" w:eastAsia="Times New Roman" w:hAnsi="Courier" w:cs="Courier"/>
          <w:spacing w:val="-3"/>
          <w:sz w:val="24"/>
          <w:szCs w:val="24"/>
        </w:rPr>
        <w:t>)</w:t>
      </w:r>
    </w:p>
    <w:p w14:paraId="47BC1511" w14:textId="77777777" w:rsidR="003B3B42" w:rsidRPr="008B6647" w:rsidRDefault="003B3B42"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p>
    <w:p w14:paraId="5634EB24" w14:textId="77777777" w:rsidR="008B6647" w:rsidRPr="008B6647" w:rsidRDefault="008B6647"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UNFINISHED BUSINESS</w:t>
      </w:r>
    </w:p>
    <w:p w14:paraId="472D9719" w14:textId="77777777" w:rsidR="008B6647" w:rsidRPr="008B6647" w:rsidRDefault="008B6647" w:rsidP="008B6647">
      <w:pPr>
        <w:widowControl w:val="0"/>
        <w:tabs>
          <w:tab w:val="left" w:pos="0"/>
        </w:tabs>
        <w:suppressAutoHyphens/>
        <w:autoSpaceDE w:val="0"/>
        <w:autoSpaceDN w:val="0"/>
        <w:adjustRightInd w:val="0"/>
        <w:spacing w:after="0" w:line="240" w:lineRule="atLeast"/>
        <w:ind w:left="720"/>
        <w:jc w:val="both"/>
        <w:rPr>
          <w:rFonts w:ascii="Courier" w:eastAsia="Times New Roman" w:hAnsi="Courier" w:cs="Courier"/>
          <w:spacing w:val="-3"/>
          <w:sz w:val="24"/>
          <w:szCs w:val="24"/>
        </w:rPr>
      </w:pPr>
    </w:p>
    <w:p w14:paraId="3B4522E3" w14:textId="6AF794B0" w:rsidR="00DC5651" w:rsidRPr="004D4194" w:rsidRDefault="008B6647" w:rsidP="004D4194">
      <w:pPr>
        <w:widowControl w:val="0"/>
        <w:numPr>
          <w:ilvl w:val="0"/>
          <w:numId w:val="3"/>
        </w:numPr>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Issue Control Sheet</w:t>
      </w:r>
    </w:p>
    <w:p w14:paraId="307EC1F7" w14:textId="77777777" w:rsidR="003309E4" w:rsidRDefault="003309E4" w:rsidP="00B40C3E">
      <w:pPr>
        <w:keepNext/>
        <w:widowControl w:val="0"/>
        <w:tabs>
          <w:tab w:val="left" w:pos="0"/>
        </w:tabs>
        <w:suppressAutoHyphens/>
        <w:autoSpaceDE w:val="0"/>
        <w:autoSpaceDN w:val="0"/>
        <w:adjustRightInd w:val="0"/>
        <w:spacing w:after="0" w:line="240" w:lineRule="atLeast"/>
        <w:jc w:val="both"/>
        <w:outlineLvl w:val="0"/>
        <w:rPr>
          <w:rFonts w:ascii="Courier" w:eastAsia="Times New Roman" w:hAnsi="Courier" w:cs="Courier"/>
          <w:spacing w:val="-3"/>
          <w:sz w:val="24"/>
          <w:szCs w:val="24"/>
        </w:rPr>
      </w:pPr>
    </w:p>
    <w:p w14:paraId="610AED31" w14:textId="1F12D4E9" w:rsidR="00E67170" w:rsidRDefault="008B6647" w:rsidP="00B40C3E">
      <w:pPr>
        <w:keepNext/>
        <w:widowControl w:val="0"/>
        <w:tabs>
          <w:tab w:val="left" w:pos="0"/>
        </w:tabs>
        <w:suppressAutoHyphens/>
        <w:autoSpaceDE w:val="0"/>
        <w:autoSpaceDN w:val="0"/>
        <w:adjustRightInd w:val="0"/>
        <w:spacing w:after="0" w:line="240" w:lineRule="atLeast"/>
        <w:jc w:val="both"/>
        <w:outlineLvl w:val="0"/>
        <w:rPr>
          <w:rFonts w:ascii="Courier" w:eastAsia="Times New Roman" w:hAnsi="Courier" w:cs="Courier"/>
          <w:spacing w:val="-3"/>
          <w:sz w:val="24"/>
          <w:szCs w:val="24"/>
        </w:rPr>
      </w:pPr>
      <w:r w:rsidRPr="008B6647">
        <w:rPr>
          <w:rFonts w:ascii="Courier" w:eastAsia="Times New Roman" w:hAnsi="Courier" w:cs="Courier"/>
          <w:spacing w:val="-3"/>
          <w:sz w:val="24"/>
          <w:szCs w:val="24"/>
        </w:rPr>
        <w:t>NEW BUSI</w:t>
      </w:r>
      <w:r w:rsidR="007C632A">
        <w:rPr>
          <w:rFonts w:ascii="Courier" w:eastAsia="Times New Roman" w:hAnsi="Courier" w:cs="Courier"/>
          <w:spacing w:val="-3"/>
          <w:sz w:val="24"/>
          <w:szCs w:val="24"/>
        </w:rPr>
        <w:t>N</w:t>
      </w:r>
      <w:r w:rsidR="00B40C3E">
        <w:rPr>
          <w:rFonts w:ascii="Courier" w:eastAsia="Times New Roman" w:hAnsi="Courier" w:cs="Courier"/>
          <w:spacing w:val="-3"/>
          <w:sz w:val="24"/>
          <w:szCs w:val="24"/>
        </w:rPr>
        <w:t>ESS</w:t>
      </w:r>
    </w:p>
    <w:p w14:paraId="470F69AC" w14:textId="2B97DEB3" w:rsidR="00514619" w:rsidRPr="004B7013" w:rsidRDefault="00514619" w:rsidP="004B7013">
      <w:pPr>
        <w:keepNext/>
        <w:widowControl w:val="0"/>
        <w:tabs>
          <w:tab w:val="left" w:pos="0"/>
        </w:tabs>
        <w:suppressAutoHyphens/>
        <w:autoSpaceDE w:val="0"/>
        <w:autoSpaceDN w:val="0"/>
        <w:adjustRightInd w:val="0"/>
        <w:spacing w:after="0" w:line="240" w:lineRule="atLeast"/>
        <w:outlineLvl w:val="0"/>
        <w:rPr>
          <w:rFonts w:ascii="Courier" w:eastAsia="Times New Roman" w:hAnsi="Courier" w:cs="Courier"/>
          <w:spacing w:val="-3"/>
          <w:sz w:val="24"/>
          <w:szCs w:val="24"/>
        </w:rPr>
      </w:pPr>
    </w:p>
    <w:p w14:paraId="2DF9ED40" w14:textId="6D681953" w:rsidR="00A95EB9" w:rsidRDefault="006805A7" w:rsidP="00E63CB2">
      <w:pPr>
        <w:pStyle w:val="ListParagraph"/>
        <w:keepNext/>
        <w:widowControl w:val="0"/>
        <w:numPr>
          <w:ilvl w:val="0"/>
          <w:numId w:val="37"/>
        </w:numPr>
        <w:tabs>
          <w:tab w:val="left" w:pos="0"/>
        </w:tabs>
        <w:suppressAutoHyphens/>
        <w:autoSpaceDE w:val="0"/>
        <w:autoSpaceDN w:val="0"/>
        <w:adjustRightInd w:val="0"/>
        <w:spacing w:after="0" w:line="240" w:lineRule="atLeast"/>
        <w:outlineLvl w:val="0"/>
        <w:rPr>
          <w:rFonts w:ascii="Courier" w:eastAsia="Times New Roman" w:hAnsi="Courier" w:cs="Courier"/>
          <w:spacing w:val="-3"/>
          <w:sz w:val="24"/>
          <w:szCs w:val="24"/>
        </w:rPr>
      </w:pPr>
      <w:r>
        <w:rPr>
          <w:rFonts w:ascii="Courier" w:eastAsia="Times New Roman" w:hAnsi="Courier" w:cs="Courier"/>
          <w:spacing w:val="-3"/>
          <w:sz w:val="24"/>
          <w:szCs w:val="24"/>
        </w:rPr>
        <w:t>Approve list of Fire/EMS Volunteers for Real Estate/Earned Income Tax Credit</w:t>
      </w:r>
    </w:p>
    <w:p w14:paraId="421801C2" w14:textId="03B24443" w:rsidR="0010736C" w:rsidRDefault="00A718CA" w:rsidP="00E63CB2">
      <w:pPr>
        <w:pStyle w:val="ListParagraph"/>
        <w:keepNext/>
        <w:widowControl w:val="0"/>
        <w:numPr>
          <w:ilvl w:val="0"/>
          <w:numId w:val="37"/>
        </w:numPr>
        <w:tabs>
          <w:tab w:val="left" w:pos="0"/>
        </w:tabs>
        <w:suppressAutoHyphens/>
        <w:autoSpaceDE w:val="0"/>
        <w:autoSpaceDN w:val="0"/>
        <w:adjustRightInd w:val="0"/>
        <w:spacing w:after="0" w:line="240" w:lineRule="atLeast"/>
        <w:outlineLvl w:val="0"/>
        <w:rPr>
          <w:rFonts w:ascii="Courier" w:eastAsia="Times New Roman" w:hAnsi="Courier" w:cs="Courier"/>
          <w:spacing w:val="-3"/>
          <w:sz w:val="24"/>
          <w:szCs w:val="24"/>
        </w:rPr>
      </w:pPr>
      <w:r>
        <w:rPr>
          <w:rFonts w:ascii="Courier" w:eastAsia="Times New Roman" w:hAnsi="Courier" w:cs="Courier"/>
          <w:spacing w:val="-3"/>
          <w:sz w:val="24"/>
          <w:szCs w:val="24"/>
        </w:rPr>
        <w:t>Shrewsbury Lion’s Club Parade June 27 (4:00 p.m.)approval</w:t>
      </w:r>
    </w:p>
    <w:p w14:paraId="036ED22A" w14:textId="59D49E67" w:rsidR="00AB503B" w:rsidRDefault="00AB503B" w:rsidP="00E63CB2">
      <w:pPr>
        <w:pStyle w:val="ListParagraph"/>
        <w:keepNext/>
        <w:widowControl w:val="0"/>
        <w:numPr>
          <w:ilvl w:val="0"/>
          <w:numId w:val="37"/>
        </w:numPr>
        <w:tabs>
          <w:tab w:val="left" w:pos="0"/>
        </w:tabs>
        <w:suppressAutoHyphens/>
        <w:autoSpaceDE w:val="0"/>
        <w:autoSpaceDN w:val="0"/>
        <w:adjustRightInd w:val="0"/>
        <w:spacing w:after="0" w:line="240" w:lineRule="atLeast"/>
        <w:outlineLvl w:val="0"/>
        <w:rPr>
          <w:rFonts w:ascii="Courier" w:eastAsia="Times New Roman" w:hAnsi="Courier" w:cs="Courier"/>
          <w:spacing w:val="-3"/>
          <w:sz w:val="24"/>
          <w:szCs w:val="24"/>
        </w:rPr>
      </w:pPr>
      <w:r>
        <w:rPr>
          <w:rFonts w:ascii="Courier" w:eastAsia="Times New Roman" w:hAnsi="Courier" w:cs="Courier"/>
          <w:spacing w:val="-3"/>
          <w:sz w:val="24"/>
          <w:szCs w:val="24"/>
        </w:rPr>
        <w:t>Shrewsbury Lion’s Club request to use playground/ballfield for Egg Hunt March 28</w:t>
      </w:r>
    </w:p>
    <w:p w14:paraId="5764E50E" w14:textId="6B281512" w:rsidR="00BC3DDD" w:rsidRDefault="00BC3DDD" w:rsidP="00E63CB2">
      <w:pPr>
        <w:pStyle w:val="ListParagraph"/>
        <w:keepNext/>
        <w:widowControl w:val="0"/>
        <w:numPr>
          <w:ilvl w:val="0"/>
          <w:numId w:val="37"/>
        </w:numPr>
        <w:tabs>
          <w:tab w:val="left" w:pos="0"/>
        </w:tabs>
        <w:suppressAutoHyphens/>
        <w:autoSpaceDE w:val="0"/>
        <w:autoSpaceDN w:val="0"/>
        <w:adjustRightInd w:val="0"/>
        <w:spacing w:after="0" w:line="240" w:lineRule="atLeast"/>
        <w:outlineLvl w:val="0"/>
        <w:rPr>
          <w:rFonts w:ascii="Courier" w:eastAsia="Times New Roman" w:hAnsi="Courier" w:cs="Courier"/>
          <w:spacing w:val="-3"/>
          <w:sz w:val="24"/>
          <w:szCs w:val="24"/>
        </w:rPr>
      </w:pPr>
      <w:r>
        <w:rPr>
          <w:rFonts w:ascii="Courier" w:eastAsia="Times New Roman" w:hAnsi="Courier" w:cs="Courier"/>
          <w:spacing w:val="-3"/>
          <w:sz w:val="24"/>
          <w:szCs w:val="24"/>
        </w:rPr>
        <w:t xml:space="preserve">Deputy Tax Collector: Lynne has a new Deputy Tax Collector who is </w:t>
      </w:r>
      <w:r>
        <w:rPr>
          <w:rFonts w:ascii="Courier" w:eastAsia="Times New Roman" w:hAnsi="Courier" w:cs="Courier"/>
          <w:spacing w:val="-3"/>
          <w:sz w:val="24"/>
          <w:szCs w:val="24"/>
        </w:rPr>
        <w:lastRenderedPageBreak/>
        <w:t>Gail Prego (she collects taxes for Shrewsbury Townshp)</w:t>
      </w:r>
    </w:p>
    <w:p w14:paraId="39136E94" w14:textId="77777777" w:rsidR="00954595" w:rsidRDefault="00954595" w:rsidP="00954595">
      <w:pPr>
        <w:keepNext/>
        <w:widowControl w:val="0"/>
        <w:tabs>
          <w:tab w:val="left" w:pos="0"/>
        </w:tabs>
        <w:suppressAutoHyphens/>
        <w:autoSpaceDE w:val="0"/>
        <w:autoSpaceDN w:val="0"/>
        <w:adjustRightInd w:val="0"/>
        <w:spacing w:after="0" w:line="240" w:lineRule="atLeast"/>
        <w:outlineLvl w:val="0"/>
        <w:rPr>
          <w:rFonts w:ascii="Courier" w:eastAsia="Times New Roman" w:hAnsi="Courier" w:cs="Courier"/>
          <w:spacing w:val="-3"/>
          <w:sz w:val="24"/>
          <w:szCs w:val="24"/>
        </w:rPr>
      </w:pPr>
    </w:p>
    <w:p w14:paraId="5721013D" w14:textId="3822AB92" w:rsidR="00954595" w:rsidRPr="00954595" w:rsidRDefault="00954595" w:rsidP="00954595">
      <w:pPr>
        <w:keepNext/>
        <w:widowControl w:val="0"/>
        <w:tabs>
          <w:tab w:val="left" w:pos="0"/>
        </w:tabs>
        <w:suppressAutoHyphens/>
        <w:autoSpaceDE w:val="0"/>
        <w:autoSpaceDN w:val="0"/>
        <w:adjustRightInd w:val="0"/>
        <w:spacing w:after="0" w:line="240" w:lineRule="atLeast"/>
        <w:outlineLvl w:val="0"/>
        <w:rPr>
          <w:rFonts w:ascii="Courier" w:eastAsia="Times New Roman" w:hAnsi="Courier" w:cs="Courier"/>
          <w:spacing w:val="-3"/>
          <w:sz w:val="24"/>
          <w:szCs w:val="24"/>
        </w:rPr>
      </w:pPr>
      <w:r>
        <w:rPr>
          <w:rFonts w:ascii="Courier" w:eastAsia="Times New Roman" w:hAnsi="Courier" w:cs="Courier"/>
          <w:spacing w:val="-3"/>
          <w:sz w:val="24"/>
          <w:szCs w:val="24"/>
        </w:rPr>
        <w:t>EXECUTIVE SESSION</w:t>
      </w:r>
    </w:p>
    <w:p w14:paraId="55AB995C" w14:textId="54A186EC" w:rsidR="008B6647" w:rsidRDefault="008B6647"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COMMUNICATIONS</w:t>
      </w:r>
    </w:p>
    <w:p w14:paraId="33275509" w14:textId="77777777" w:rsidR="008B6647" w:rsidRDefault="008B6647"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spacing w:val="-3"/>
          <w:sz w:val="24"/>
          <w:szCs w:val="24"/>
        </w:rPr>
      </w:pPr>
      <w:r w:rsidRPr="008B6647">
        <w:rPr>
          <w:rFonts w:ascii="Courier" w:eastAsia="Times New Roman" w:hAnsi="Courier" w:cs="Courier"/>
          <w:spacing w:val="-3"/>
          <w:sz w:val="24"/>
          <w:szCs w:val="24"/>
        </w:rPr>
        <w:t>ADJOURNMENT</w:t>
      </w:r>
    </w:p>
    <w:p w14:paraId="4A12D20B" w14:textId="2B19260D" w:rsidR="00797DED" w:rsidRPr="00797DED" w:rsidRDefault="00797DED" w:rsidP="008B6647">
      <w:pPr>
        <w:widowControl w:val="0"/>
        <w:tabs>
          <w:tab w:val="left" w:pos="0"/>
        </w:tabs>
        <w:suppressAutoHyphens/>
        <w:autoSpaceDE w:val="0"/>
        <w:autoSpaceDN w:val="0"/>
        <w:adjustRightInd w:val="0"/>
        <w:spacing w:after="0" w:line="240" w:lineRule="atLeast"/>
        <w:jc w:val="both"/>
        <w:rPr>
          <w:rFonts w:ascii="Courier" w:eastAsia="Times New Roman" w:hAnsi="Courier" w:cs="Courier"/>
          <w:b/>
          <w:bCs/>
          <w:spacing w:val="-3"/>
          <w:sz w:val="24"/>
          <w:szCs w:val="24"/>
          <w:u w:val="single"/>
        </w:rPr>
      </w:pPr>
    </w:p>
    <w:p w14:paraId="06F6025B" w14:textId="77777777" w:rsidR="008B6647" w:rsidRPr="008B6647" w:rsidRDefault="008B6647" w:rsidP="008B6647">
      <w:pPr>
        <w:widowControl w:val="0"/>
        <w:autoSpaceDE w:val="0"/>
        <w:autoSpaceDN w:val="0"/>
        <w:adjustRightInd w:val="0"/>
        <w:spacing w:after="0"/>
        <w:rPr>
          <w:rFonts w:ascii="Courier" w:eastAsia="Times New Roman" w:hAnsi="Courier" w:cs="Courier"/>
          <w:sz w:val="20"/>
          <w:szCs w:val="20"/>
        </w:rPr>
      </w:pPr>
    </w:p>
    <w:p w14:paraId="26C5067F" w14:textId="77777777" w:rsidR="000C198D" w:rsidRDefault="000C198D"/>
    <w:p w14:paraId="670CA5B8" w14:textId="77777777" w:rsidR="00E03A9F" w:rsidRDefault="00E03A9F"/>
    <w:sectPr w:rsidR="00E03A9F" w:rsidSect="003A0CA8">
      <w:headerReference w:type="first" r:id="rId7"/>
      <w:footerReference w:type="first" r:id="rId8"/>
      <w:pgSz w:w="12240" w:h="15840"/>
      <w:pgMar w:top="1440" w:right="432" w:bottom="720" w:left="144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74654F" w14:textId="77777777" w:rsidR="00C36B27" w:rsidRDefault="00C36B27" w:rsidP="009A72FE">
      <w:pPr>
        <w:spacing w:after="0"/>
      </w:pPr>
      <w:r>
        <w:separator/>
      </w:r>
    </w:p>
  </w:endnote>
  <w:endnote w:type="continuationSeparator" w:id="0">
    <w:p w14:paraId="1175C516" w14:textId="77777777" w:rsidR="00C36B27" w:rsidRDefault="00C36B27" w:rsidP="009A72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8D79F" w14:textId="77777777" w:rsidR="00E03A9F" w:rsidRPr="00665CCF" w:rsidRDefault="00E03A9F" w:rsidP="00E03A9F">
    <w:pPr>
      <w:pStyle w:val="Footer"/>
      <w:rPr>
        <w:sz w:val="24"/>
        <w:szCs w:val="24"/>
      </w:rPr>
    </w:pPr>
  </w:p>
  <w:p w14:paraId="3A44B711" w14:textId="77777777" w:rsidR="00E03A9F" w:rsidRPr="004A713D" w:rsidRDefault="00E03A9F" w:rsidP="004A713D">
    <w:pPr>
      <w:pStyle w:val="Footer"/>
      <w:jc w:val="center"/>
      <w:rPr>
        <w:sz w:val="24"/>
        <w:szCs w:val="24"/>
      </w:rPr>
    </w:pPr>
    <w:r w:rsidRPr="00665CCF">
      <w:rPr>
        <w:sz w:val="24"/>
        <w:szCs w:val="24"/>
      </w:rPr>
      <w:t xml:space="preserve">35 West Railroad Avenue </w:t>
    </w:r>
    <w:r w:rsidRPr="00665CCF">
      <w:rPr>
        <w:sz w:val="24"/>
        <w:szCs w:val="24"/>
        <w:rtl/>
      </w:rPr>
      <w:t>٠</w:t>
    </w:r>
    <w:r w:rsidRPr="00665CCF">
      <w:rPr>
        <w:sz w:val="24"/>
        <w:szCs w:val="24"/>
      </w:rPr>
      <w:t xml:space="preserve">Shrewsbury, Pennsylvania 17361 </w:t>
    </w:r>
    <w:r w:rsidRPr="00665CCF">
      <w:rPr>
        <w:sz w:val="24"/>
        <w:szCs w:val="24"/>
        <w:rtl/>
      </w:rPr>
      <w:t>٠</w:t>
    </w:r>
    <w:r w:rsidRPr="00665CCF">
      <w:rPr>
        <w:sz w:val="24"/>
        <w:szCs w:val="24"/>
      </w:rPr>
      <w:t xml:space="preserve"> (717) 235-4371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CF88D" w14:textId="77777777" w:rsidR="00C36B27" w:rsidRDefault="00C36B27" w:rsidP="009A72FE">
      <w:pPr>
        <w:spacing w:after="0"/>
      </w:pPr>
      <w:r>
        <w:separator/>
      </w:r>
    </w:p>
  </w:footnote>
  <w:footnote w:type="continuationSeparator" w:id="0">
    <w:p w14:paraId="40BCE97E" w14:textId="77777777" w:rsidR="00C36B27" w:rsidRDefault="00C36B27" w:rsidP="009A72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42C3" w14:textId="77777777" w:rsidR="00E03A9F" w:rsidRDefault="00E03A9F" w:rsidP="00E03A9F">
    <w:pPr>
      <w:pStyle w:val="Header"/>
    </w:pPr>
    <w:r>
      <w:rPr>
        <w:noProof/>
      </w:rPr>
      <w:drawing>
        <wp:anchor distT="0" distB="0" distL="114300" distR="114300" simplePos="0" relativeHeight="251660288" behindDoc="0" locked="0" layoutInCell="1" allowOverlap="1" wp14:anchorId="416A273C" wp14:editId="20700DF4">
          <wp:simplePos x="0" y="0"/>
          <wp:positionH relativeFrom="column">
            <wp:posOffset>-447040</wp:posOffset>
          </wp:positionH>
          <wp:positionV relativeFrom="paragraph">
            <wp:posOffset>-50800</wp:posOffset>
          </wp:positionV>
          <wp:extent cx="2021840" cy="1534160"/>
          <wp:effectExtent l="0" t="0" r="0" b="8890"/>
          <wp:wrapSquare wrapText="bothSides"/>
          <wp:docPr id="1263971388" name="Picture 1263971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1840" cy="1534160"/>
                  </a:xfrm>
                  <a:prstGeom prst="rect">
                    <a:avLst/>
                  </a:prstGeom>
                  <a:noFill/>
                </pic:spPr>
              </pic:pic>
            </a:graphicData>
          </a:graphic>
          <wp14:sizeRelH relativeFrom="page">
            <wp14:pctWidth>0</wp14:pctWidth>
          </wp14:sizeRelH>
          <wp14:sizeRelV relativeFrom="page">
            <wp14:pctHeight>0</wp14:pctHeight>
          </wp14:sizeRelV>
        </wp:anchor>
      </w:drawing>
    </w:r>
    <w:r>
      <w:tab/>
    </w:r>
  </w:p>
  <w:p w14:paraId="2F0C0FE7" w14:textId="77777777" w:rsidR="00E03A9F" w:rsidRDefault="00E03A9F" w:rsidP="00E03A9F">
    <w:pPr>
      <w:pStyle w:val="Header"/>
      <w:jc w:val="center"/>
    </w:pPr>
  </w:p>
  <w:p w14:paraId="7CCADB52" w14:textId="77777777" w:rsidR="00E03A9F" w:rsidRPr="00665CCF" w:rsidRDefault="00E03A9F" w:rsidP="00E03A9F">
    <w:pPr>
      <w:pStyle w:val="Header"/>
      <w:jc w:val="center"/>
      <w:rPr>
        <w:sz w:val="40"/>
        <w:szCs w:val="40"/>
      </w:rPr>
    </w:pPr>
    <w:r>
      <w:rPr>
        <w:sz w:val="40"/>
        <w:szCs w:val="40"/>
      </w:rPr>
      <w:t xml:space="preserve">          </w:t>
    </w:r>
    <w:r w:rsidRPr="00665CCF">
      <w:rPr>
        <w:sz w:val="40"/>
        <w:szCs w:val="40"/>
      </w:rPr>
      <w:t>SHREWSBURY BOROUGH</w:t>
    </w:r>
  </w:p>
  <w:p w14:paraId="0D4CC0CB" w14:textId="77777777" w:rsidR="00E03A9F" w:rsidRDefault="00E03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43BE"/>
    <w:multiLevelType w:val="hybridMultilevel"/>
    <w:tmpl w:val="C7C68418"/>
    <w:lvl w:ilvl="0" w:tplc="9E08399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A72779D"/>
    <w:multiLevelType w:val="hybridMultilevel"/>
    <w:tmpl w:val="9E0CB47E"/>
    <w:lvl w:ilvl="0" w:tplc="F3DA876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C2110EE"/>
    <w:multiLevelType w:val="hybridMultilevel"/>
    <w:tmpl w:val="8D6AC580"/>
    <w:lvl w:ilvl="0" w:tplc="BDA2775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14245945"/>
    <w:multiLevelType w:val="hybridMultilevel"/>
    <w:tmpl w:val="F2902AFC"/>
    <w:lvl w:ilvl="0" w:tplc="995E26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4E373AD"/>
    <w:multiLevelType w:val="hybridMultilevel"/>
    <w:tmpl w:val="8F74E7FA"/>
    <w:lvl w:ilvl="0" w:tplc="CA465EDC">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15:restartNumberingAfterBreak="0">
    <w:nsid w:val="160F6055"/>
    <w:multiLevelType w:val="hybridMultilevel"/>
    <w:tmpl w:val="1C30BEC2"/>
    <w:lvl w:ilvl="0" w:tplc="1CEE38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CA75E9"/>
    <w:multiLevelType w:val="hybridMultilevel"/>
    <w:tmpl w:val="1D6CFBDA"/>
    <w:lvl w:ilvl="0" w:tplc="2C621EE2">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7" w15:restartNumberingAfterBreak="0">
    <w:nsid w:val="1C1C035D"/>
    <w:multiLevelType w:val="hybridMultilevel"/>
    <w:tmpl w:val="7A6869E2"/>
    <w:lvl w:ilvl="0" w:tplc="01347F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3B6951"/>
    <w:multiLevelType w:val="hybridMultilevel"/>
    <w:tmpl w:val="93EC4778"/>
    <w:lvl w:ilvl="0" w:tplc="D8AA79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F802E8A"/>
    <w:multiLevelType w:val="hybridMultilevel"/>
    <w:tmpl w:val="F8A462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401DFE"/>
    <w:multiLevelType w:val="hybridMultilevel"/>
    <w:tmpl w:val="F74A9EBE"/>
    <w:lvl w:ilvl="0" w:tplc="292AA5E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A0406EF"/>
    <w:multiLevelType w:val="hybridMultilevel"/>
    <w:tmpl w:val="8EE0A018"/>
    <w:lvl w:ilvl="0" w:tplc="34D2BFDA">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2B937189"/>
    <w:multiLevelType w:val="hybridMultilevel"/>
    <w:tmpl w:val="2EA4C3EA"/>
    <w:lvl w:ilvl="0" w:tplc="D75C80E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3" w15:restartNumberingAfterBreak="0">
    <w:nsid w:val="2C3E149D"/>
    <w:multiLevelType w:val="hybridMultilevel"/>
    <w:tmpl w:val="3BA46770"/>
    <w:lvl w:ilvl="0" w:tplc="7FE052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C84F1D"/>
    <w:multiLevelType w:val="hybridMultilevel"/>
    <w:tmpl w:val="2F6E1D22"/>
    <w:lvl w:ilvl="0" w:tplc="A5CC1508">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15" w15:restartNumberingAfterBreak="0">
    <w:nsid w:val="37381BE7"/>
    <w:multiLevelType w:val="hybridMultilevel"/>
    <w:tmpl w:val="E2405144"/>
    <w:lvl w:ilvl="0" w:tplc="832CA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D1B6290"/>
    <w:multiLevelType w:val="hybridMultilevel"/>
    <w:tmpl w:val="7F3A49F0"/>
    <w:lvl w:ilvl="0" w:tplc="1864083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E3F2BD3"/>
    <w:multiLevelType w:val="hybridMultilevel"/>
    <w:tmpl w:val="B5B42FC2"/>
    <w:lvl w:ilvl="0" w:tplc="B8F060D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8" w15:restartNumberingAfterBreak="0">
    <w:nsid w:val="49D9401B"/>
    <w:multiLevelType w:val="hybridMultilevel"/>
    <w:tmpl w:val="CEB4614C"/>
    <w:lvl w:ilvl="0" w:tplc="2710041A">
      <w:start w:val="1"/>
      <w:numFmt w:val="decimal"/>
      <w:lvlText w:val="%1."/>
      <w:lvlJc w:val="left"/>
      <w:pPr>
        <w:ind w:left="1356" w:hanging="360"/>
      </w:pPr>
      <w:rPr>
        <w:rFonts w:hint="default"/>
      </w:r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19" w15:restartNumberingAfterBreak="0">
    <w:nsid w:val="4A7A6942"/>
    <w:multiLevelType w:val="hybridMultilevel"/>
    <w:tmpl w:val="03AAE7C0"/>
    <w:lvl w:ilvl="0" w:tplc="98B03CC6">
      <w:start w:val="1"/>
      <w:numFmt w:val="decimal"/>
      <w:lvlText w:val="%1."/>
      <w:lvlJc w:val="left"/>
      <w:pPr>
        <w:tabs>
          <w:tab w:val="num" w:pos="1155"/>
        </w:tabs>
        <w:ind w:left="1155" w:hanging="4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4BB93640"/>
    <w:multiLevelType w:val="hybridMultilevel"/>
    <w:tmpl w:val="3ACE6738"/>
    <w:lvl w:ilvl="0" w:tplc="B20ACB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1" w15:restartNumberingAfterBreak="0">
    <w:nsid w:val="4D76608A"/>
    <w:multiLevelType w:val="hybridMultilevel"/>
    <w:tmpl w:val="D6287D46"/>
    <w:lvl w:ilvl="0" w:tplc="61405E9A">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2" w15:restartNumberingAfterBreak="0">
    <w:nsid w:val="4D8A6E5C"/>
    <w:multiLevelType w:val="hybridMultilevel"/>
    <w:tmpl w:val="2FB0DAEE"/>
    <w:lvl w:ilvl="0" w:tplc="8ECC8C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DC7055A"/>
    <w:multiLevelType w:val="hybridMultilevel"/>
    <w:tmpl w:val="FCD654D8"/>
    <w:lvl w:ilvl="0" w:tplc="C040D1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F360DF"/>
    <w:multiLevelType w:val="hybridMultilevel"/>
    <w:tmpl w:val="1E40D01E"/>
    <w:lvl w:ilvl="0" w:tplc="83ACB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3802E6"/>
    <w:multiLevelType w:val="hybridMultilevel"/>
    <w:tmpl w:val="FED24BEC"/>
    <w:lvl w:ilvl="0" w:tplc="95A69574">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26" w15:restartNumberingAfterBreak="0">
    <w:nsid w:val="57B2185E"/>
    <w:multiLevelType w:val="hybridMultilevel"/>
    <w:tmpl w:val="8FB49502"/>
    <w:lvl w:ilvl="0" w:tplc="D1D0D22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3B1317"/>
    <w:multiLevelType w:val="hybridMultilevel"/>
    <w:tmpl w:val="5E647AFC"/>
    <w:lvl w:ilvl="0" w:tplc="190E71DC">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28" w15:restartNumberingAfterBreak="0">
    <w:nsid w:val="60421641"/>
    <w:multiLevelType w:val="hybridMultilevel"/>
    <w:tmpl w:val="A9CA2B08"/>
    <w:lvl w:ilvl="0" w:tplc="17EAD0B2">
      <w:start w:val="1"/>
      <w:numFmt w:val="decimal"/>
      <w:lvlText w:val="%1."/>
      <w:lvlJc w:val="left"/>
      <w:pPr>
        <w:tabs>
          <w:tab w:val="num" w:pos="720"/>
        </w:tabs>
        <w:ind w:left="720" w:hanging="435"/>
      </w:pPr>
      <w:rPr>
        <w:rFonts w:hint="default"/>
      </w:rPr>
    </w:lvl>
    <w:lvl w:ilvl="1" w:tplc="52F27268">
      <w:start w:val="1"/>
      <w:numFmt w:val="lowerLetter"/>
      <w:lvlText w:val="%2."/>
      <w:lvlJc w:val="left"/>
      <w:pPr>
        <w:tabs>
          <w:tab w:val="num" w:pos="1440"/>
        </w:tabs>
        <w:ind w:left="1440" w:hanging="435"/>
      </w:pPr>
      <w:rPr>
        <w:rFonts w:hint="default"/>
      </w:r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29" w15:restartNumberingAfterBreak="0">
    <w:nsid w:val="65967595"/>
    <w:multiLevelType w:val="hybridMultilevel"/>
    <w:tmpl w:val="AABEB5BA"/>
    <w:lvl w:ilvl="0" w:tplc="7ECE432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15:restartNumberingAfterBreak="0">
    <w:nsid w:val="6941328A"/>
    <w:multiLevelType w:val="hybridMultilevel"/>
    <w:tmpl w:val="1C068DFE"/>
    <w:lvl w:ilvl="0" w:tplc="B0EE2E4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B239E"/>
    <w:multiLevelType w:val="hybridMultilevel"/>
    <w:tmpl w:val="3CFAD3DE"/>
    <w:lvl w:ilvl="0" w:tplc="798EDAF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2" w15:restartNumberingAfterBreak="0">
    <w:nsid w:val="6CF00383"/>
    <w:multiLevelType w:val="hybridMultilevel"/>
    <w:tmpl w:val="FF8426F0"/>
    <w:lvl w:ilvl="0" w:tplc="E54AEDC4">
      <w:start w:val="1"/>
      <w:numFmt w:val="decimal"/>
      <w:lvlText w:val="%1."/>
      <w:lvlJc w:val="left"/>
      <w:pPr>
        <w:ind w:left="1428" w:hanging="360"/>
      </w:pPr>
      <w:rPr>
        <w:rFonts w:hint="default"/>
      </w:r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3" w15:restartNumberingAfterBreak="0">
    <w:nsid w:val="6D07700A"/>
    <w:multiLevelType w:val="hybridMultilevel"/>
    <w:tmpl w:val="3E42E99A"/>
    <w:lvl w:ilvl="0" w:tplc="85A6BFF4">
      <w:start w:val="1"/>
      <w:numFmt w:val="decimal"/>
      <w:lvlText w:val="%1."/>
      <w:lvlJc w:val="left"/>
      <w:pPr>
        <w:tabs>
          <w:tab w:val="num" w:pos="645"/>
        </w:tabs>
        <w:ind w:left="645" w:hanging="360"/>
      </w:pPr>
      <w:rPr>
        <w:rFonts w:hint="default"/>
      </w:rPr>
    </w:lvl>
    <w:lvl w:ilvl="1" w:tplc="4C92E64E">
      <w:start w:val="1"/>
      <w:numFmt w:val="lowerLetter"/>
      <w:lvlText w:val="%2."/>
      <w:lvlJc w:val="left"/>
      <w:pPr>
        <w:tabs>
          <w:tab w:val="num" w:pos="1365"/>
        </w:tabs>
        <w:ind w:left="1365" w:hanging="360"/>
      </w:pPr>
      <w:rPr>
        <w:rFonts w:hint="default"/>
      </w:rPr>
    </w:lvl>
    <w:lvl w:ilvl="2" w:tplc="0409001B">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abstractNum w:abstractNumId="34" w15:restartNumberingAfterBreak="0">
    <w:nsid w:val="6F795473"/>
    <w:multiLevelType w:val="hybridMultilevel"/>
    <w:tmpl w:val="AF12E12A"/>
    <w:lvl w:ilvl="0" w:tplc="1E168B26">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4483B30"/>
    <w:multiLevelType w:val="hybridMultilevel"/>
    <w:tmpl w:val="AB7A07D4"/>
    <w:lvl w:ilvl="0" w:tplc="0C4AF1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CFC1FC5"/>
    <w:multiLevelType w:val="hybridMultilevel"/>
    <w:tmpl w:val="DFBA61D4"/>
    <w:lvl w:ilvl="0" w:tplc="F27C3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7172045">
    <w:abstractNumId w:val="28"/>
  </w:num>
  <w:num w:numId="2" w16cid:durableId="646397590">
    <w:abstractNumId w:val="33"/>
  </w:num>
  <w:num w:numId="3" w16cid:durableId="1381441106">
    <w:abstractNumId w:val="19"/>
  </w:num>
  <w:num w:numId="4" w16cid:durableId="900947222">
    <w:abstractNumId w:val="0"/>
  </w:num>
  <w:num w:numId="5" w16cid:durableId="351418635">
    <w:abstractNumId w:val="20"/>
  </w:num>
  <w:num w:numId="6" w16cid:durableId="762725506">
    <w:abstractNumId w:val="8"/>
  </w:num>
  <w:num w:numId="7" w16cid:durableId="470487874">
    <w:abstractNumId w:val="22"/>
  </w:num>
  <w:num w:numId="8" w16cid:durableId="1511988084">
    <w:abstractNumId w:val="16"/>
  </w:num>
  <w:num w:numId="9" w16cid:durableId="1611620891">
    <w:abstractNumId w:val="3"/>
  </w:num>
  <w:num w:numId="10" w16cid:durableId="1379434482">
    <w:abstractNumId w:val="7"/>
  </w:num>
  <w:num w:numId="11" w16cid:durableId="1383796176">
    <w:abstractNumId w:val="2"/>
  </w:num>
  <w:num w:numId="12" w16cid:durableId="87579598">
    <w:abstractNumId w:val="13"/>
  </w:num>
  <w:num w:numId="13" w16cid:durableId="330453732">
    <w:abstractNumId w:val="32"/>
  </w:num>
  <w:num w:numId="14" w16cid:durableId="1875313453">
    <w:abstractNumId w:val="12"/>
  </w:num>
  <w:num w:numId="15" w16cid:durableId="2112166448">
    <w:abstractNumId w:val="27"/>
  </w:num>
  <w:num w:numId="16" w16cid:durableId="2111314742">
    <w:abstractNumId w:val="9"/>
  </w:num>
  <w:num w:numId="17" w16cid:durableId="26302185">
    <w:abstractNumId w:val="34"/>
  </w:num>
  <w:num w:numId="18" w16cid:durableId="2123457572">
    <w:abstractNumId w:val="15"/>
  </w:num>
  <w:num w:numId="19" w16cid:durableId="1778673276">
    <w:abstractNumId w:val="21"/>
  </w:num>
  <w:num w:numId="20" w16cid:durableId="352000312">
    <w:abstractNumId w:val="25"/>
  </w:num>
  <w:num w:numId="21" w16cid:durableId="2085297207">
    <w:abstractNumId w:val="17"/>
  </w:num>
  <w:num w:numId="22" w16cid:durableId="2065787845">
    <w:abstractNumId w:val="11"/>
  </w:num>
  <w:num w:numId="23" w16cid:durableId="590698713">
    <w:abstractNumId w:val="23"/>
  </w:num>
  <w:num w:numId="24" w16cid:durableId="565727625">
    <w:abstractNumId w:val="10"/>
  </w:num>
  <w:num w:numId="25" w16cid:durableId="1931884770">
    <w:abstractNumId w:val="36"/>
  </w:num>
  <w:num w:numId="26" w16cid:durableId="177039637">
    <w:abstractNumId w:val="5"/>
  </w:num>
  <w:num w:numId="27" w16cid:durableId="260533192">
    <w:abstractNumId w:val="18"/>
  </w:num>
  <w:num w:numId="28" w16cid:durableId="37633261">
    <w:abstractNumId w:val="6"/>
  </w:num>
  <w:num w:numId="29" w16cid:durableId="348409639">
    <w:abstractNumId w:val="14"/>
  </w:num>
  <w:num w:numId="30" w16cid:durableId="273444355">
    <w:abstractNumId w:val="29"/>
  </w:num>
  <w:num w:numId="31" w16cid:durableId="2059356310">
    <w:abstractNumId w:val="4"/>
  </w:num>
  <w:num w:numId="32" w16cid:durableId="796871264">
    <w:abstractNumId w:val="35"/>
  </w:num>
  <w:num w:numId="33" w16cid:durableId="452526751">
    <w:abstractNumId w:val="24"/>
  </w:num>
  <w:num w:numId="34" w16cid:durableId="1835678666">
    <w:abstractNumId w:val="1"/>
  </w:num>
  <w:num w:numId="35" w16cid:durableId="1871919539">
    <w:abstractNumId w:val="30"/>
  </w:num>
  <w:num w:numId="36" w16cid:durableId="86080579">
    <w:abstractNumId w:val="26"/>
  </w:num>
  <w:num w:numId="37" w16cid:durableId="15348099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98D"/>
    <w:rsid w:val="00001D3C"/>
    <w:rsid w:val="00002FD9"/>
    <w:rsid w:val="000041AB"/>
    <w:rsid w:val="00006A03"/>
    <w:rsid w:val="000071E3"/>
    <w:rsid w:val="0000757F"/>
    <w:rsid w:val="000075F7"/>
    <w:rsid w:val="00010AEE"/>
    <w:rsid w:val="00012169"/>
    <w:rsid w:val="0001514E"/>
    <w:rsid w:val="00015AA4"/>
    <w:rsid w:val="0001644C"/>
    <w:rsid w:val="00020D48"/>
    <w:rsid w:val="0002253E"/>
    <w:rsid w:val="00024590"/>
    <w:rsid w:val="00024BAD"/>
    <w:rsid w:val="00024D6A"/>
    <w:rsid w:val="00025B45"/>
    <w:rsid w:val="000264F1"/>
    <w:rsid w:val="000304C6"/>
    <w:rsid w:val="00030C32"/>
    <w:rsid w:val="000311E5"/>
    <w:rsid w:val="00031312"/>
    <w:rsid w:val="00032270"/>
    <w:rsid w:val="000322DB"/>
    <w:rsid w:val="000328A3"/>
    <w:rsid w:val="00032AD5"/>
    <w:rsid w:val="00033193"/>
    <w:rsid w:val="000338D6"/>
    <w:rsid w:val="00034650"/>
    <w:rsid w:val="000349CB"/>
    <w:rsid w:val="00037422"/>
    <w:rsid w:val="00037941"/>
    <w:rsid w:val="000407A4"/>
    <w:rsid w:val="00040CF5"/>
    <w:rsid w:val="00042F4B"/>
    <w:rsid w:val="00043850"/>
    <w:rsid w:val="000465AF"/>
    <w:rsid w:val="00046C16"/>
    <w:rsid w:val="00046EA0"/>
    <w:rsid w:val="00050CF5"/>
    <w:rsid w:val="00051387"/>
    <w:rsid w:val="00054E66"/>
    <w:rsid w:val="000558BA"/>
    <w:rsid w:val="000562FA"/>
    <w:rsid w:val="00057343"/>
    <w:rsid w:val="00057946"/>
    <w:rsid w:val="00062949"/>
    <w:rsid w:val="00062FA8"/>
    <w:rsid w:val="000654FE"/>
    <w:rsid w:val="00065EEB"/>
    <w:rsid w:val="00066C8A"/>
    <w:rsid w:val="000670D5"/>
    <w:rsid w:val="000679F1"/>
    <w:rsid w:val="00067B7B"/>
    <w:rsid w:val="00070D05"/>
    <w:rsid w:val="00071B3A"/>
    <w:rsid w:val="00071FFB"/>
    <w:rsid w:val="000749B2"/>
    <w:rsid w:val="0007548E"/>
    <w:rsid w:val="00075E3E"/>
    <w:rsid w:val="00076E4A"/>
    <w:rsid w:val="00077230"/>
    <w:rsid w:val="0008034F"/>
    <w:rsid w:val="00082FC3"/>
    <w:rsid w:val="00083693"/>
    <w:rsid w:val="00083C09"/>
    <w:rsid w:val="00084DFD"/>
    <w:rsid w:val="00085D5F"/>
    <w:rsid w:val="00086A9A"/>
    <w:rsid w:val="000872D4"/>
    <w:rsid w:val="00087AEC"/>
    <w:rsid w:val="0009096E"/>
    <w:rsid w:val="00090DFA"/>
    <w:rsid w:val="000915CB"/>
    <w:rsid w:val="00093430"/>
    <w:rsid w:val="00095749"/>
    <w:rsid w:val="000960D3"/>
    <w:rsid w:val="000A066B"/>
    <w:rsid w:val="000A15C2"/>
    <w:rsid w:val="000A519D"/>
    <w:rsid w:val="000A5756"/>
    <w:rsid w:val="000A6905"/>
    <w:rsid w:val="000A6958"/>
    <w:rsid w:val="000A6AD2"/>
    <w:rsid w:val="000A6D6F"/>
    <w:rsid w:val="000A7979"/>
    <w:rsid w:val="000A7BE4"/>
    <w:rsid w:val="000B0267"/>
    <w:rsid w:val="000B0407"/>
    <w:rsid w:val="000B0BE0"/>
    <w:rsid w:val="000B1B9A"/>
    <w:rsid w:val="000B2B05"/>
    <w:rsid w:val="000B34A7"/>
    <w:rsid w:val="000B37BC"/>
    <w:rsid w:val="000B3908"/>
    <w:rsid w:val="000B3921"/>
    <w:rsid w:val="000B5217"/>
    <w:rsid w:val="000B6250"/>
    <w:rsid w:val="000B6763"/>
    <w:rsid w:val="000C198D"/>
    <w:rsid w:val="000C1CC5"/>
    <w:rsid w:val="000C1CE9"/>
    <w:rsid w:val="000C241D"/>
    <w:rsid w:val="000C2B71"/>
    <w:rsid w:val="000C361E"/>
    <w:rsid w:val="000C3EC2"/>
    <w:rsid w:val="000C420E"/>
    <w:rsid w:val="000C4731"/>
    <w:rsid w:val="000C4EA7"/>
    <w:rsid w:val="000C636C"/>
    <w:rsid w:val="000C6DDF"/>
    <w:rsid w:val="000D0696"/>
    <w:rsid w:val="000D0DBB"/>
    <w:rsid w:val="000D19CA"/>
    <w:rsid w:val="000D1B05"/>
    <w:rsid w:val="000D225F"/>
    <w:rsid w:val="000D740A"/>
    <w:rsid w:val="000E0506"/>
    <w:rsid w:val="000E1FC2"/>
    <w:rsid w:val="000E3022"/>
    <w:rsid w:val="000E3159"/>
    <w:rsid w:val="000E325F"/>
    <w:rsid w:val="000E357F"/>
    <w:rsid w:val="000E508C"/>
    <w:rsid w:val="000E5266"/>
    <w:rsid w:val="000E6AD6"/>
    <w:rsid w:val="000E6E74"/>
    <w:rsid w:val="000E704F"/>
    <w:rsid w:val="000E7EDE"/>
    <w:rsid w:val="000F242E"/>
    <w:rsid w:val="000F3FB2"/>
    <w:rsid w:val="000F43A7"/>
    <w:rsid w:val="000F5CE5"/>
    <w:rsid w:val="00100A76"/>
    <w:rsid w:val="00100E0D"/>
    <w:rsid w:val="0010245B"/>
    <w:rsid w:val="00103AF0"/>
    <w:rsid w:val="00103CC2"/>
    <w:rsid w:val="0010552A"/>
    <w:rsid w:val="00105B12"/>
    <w:rsid w:val="00106622"/>
    <w:rsid w:val="0010736C"/>
    <w:rsid w:val="001132A5"/>
    <w:rsid w:val="00120039"/>
    <w:rsid w:val="0012096C"/>
    <w:rsid w:val="00124A37"/>
    <w:rsid w:val="00125BF4"/>
    <w:rsid w:val="00125FC2"/>
    <w:rsid w:val="00125FF5"/>
    <w:rsid w:val="00126498"/>
    <w:rsid w:val="00126E6B"/>
    <w:rsid w:val="0012717B"/>
    <w:rsid w:val="001307EB"/>
    <w:rsid w:val="00130951"/>
    <w:rsid w:val="00131762"/>
    <w:rsid w:val="00131DE7"/>
    <w:rsid w:val="00132E86"/>
    <w:rsid w:val="00135793"/>
    <w:rsid w:val="00140D2B"/>
    <w:rsid w:val="001411E1"/>
    <w:rsid w:val="00141916"/>
    <w:rsid w:val="00141C87"/>
    <w:rsid w:val="00143E6B"/>
    <w:rsid w:val="00145230"/>
    <w:rsid w:val="001458F7"/>
    <w:rsid w:val="00146D11"/>
    <w:rsid w:val="00151833"/>
    <w:rsid w:val="00152429"/>
    <w:rsid w:val="00153AC5"/>
    <w:rsid w:val="0015501C"/>
    <w:rsid w:val="00155045"/>
    <w:rsid w:val="00155FE8"/>
    <w:rsid w:val="0016276E"/>
    <w:rsid w:val="00163E29"/>
    <w:rsid w:val="00164EEE"/>
    <w:rsid w:val="00167EEC"/>
    <w:rsid w:val="001715A8"/>
    <w:rsid w:val="00171DC7"/>
    <w:rsid w:val="0017383B"/>
    <w:rsid w:val="00174761"/>
    <w:rsid w:val="00174C30"/>
    <w:rsid w:val="00175A20"/>
    <w:rsid w:val="0017617D"/>
    <w:rsid w:val="00180C61"/>
    <w:rsid w:val="00181333"/>
    <w:rsid w:val="00183339"/>
    <w:rsid w:val="00185301"/>
    <w:rsid w:val="00186657"/>
    <w:rsid w:val="001869F1"/>
    <w:rsid w:val="00191563"/>
    <w:rsid w:val="00192805"/>
    <w:rsid w:val="001939D7"/>
    <w:rsid w:val="00194D31"/>
    <w:rsid w:val="00194DEA"/>
    <w:rsid w:val="0019726D"/>
    <w:rsid w:val="0019790D"/>
    <w:rsid w:val="00197D9E"/>
    <w:rsid w:val="001A0705"/>
    <w:rsid w:val="001A08C0"/>
    <w:rsid w:val="001A5F4E"/>
    <w:rsid w:val="001A7CCA"/>
    <w:rsid w:val="001B21AB"/>
    <w:rsid w:val="001B28DC"/>
    <w:rsid w:val="001B5198"/>
    <w:rsid w:val="001B7E28"/>
    <w:rsid w:val="001B7F01"/>
    <w:rsid w:val="001C0FC6"/>
    <w:rsid w:val="001C351F"/>
    <w:rsid w:val="001C38F6"/>
    <w:rsid w:val="001C4B5A"/>
    <w:rsid w:val="001C4BF6"/>
    <w:rsid w:val="001C500A"/>
    <w:rsid w:val="001C780B"/>
    <w:rsid w:val="001D030D"/>
    <w:rsid w:val="001D1112"/>
    <w:rsid w:val="001D288E"/>
    <w:rsid w:val="001D3CFC"/>
    <w:rsid w:val="001D5DDA"/>
    <w:rsid w:val="001D627A"/>
    <w:rsid w:val="001D69DF"/>
    <w:rsid w:val="001D6EC6"/>
    <w:rsid w:val="001D78A2"/>
    <w:rsid w:val="001E0A22"/>
    <w:rsid w:val="001E18D7"/>
    <w:rsid w:val="001E2360"/>
    <w:rsid w:val="001E24CF"/>
    <w:rsid w:val="001E29E5"/>
    <w:rsid w:val="001E3835"/>
    <w:rsid w:val="001E3ECD"/>
    <w:rsid w:val="001E7634"/>
    <w:rsid w:val="001E796D"/>
    <w:rsid w:val="001F093C"/>
    <w:rsid w:val="001F1792"/>
    <w:rsid w:val="001F40E5"/>
    <w:rsid w:val="001F4C7E"/>
    <w:rsid w:val="001F5A06"/>
    <w:rsid w:val="001F5FBE"/>
    <w:rsid w:val="001F771C"/>
    <w:rsid w:val="001F7823"/>
    <w:rsid w:val="001F7B12"/>
    <w:rsid w:val="00200B7C"/>
    <w:rsid w:val="002027A3"/>
    <w:rsid w:val="002051FB"/>
    <w:rsid w:val="0020552E"/>
    <w:rsid w:val="002072F9"/>
    <w:rsid w:val="002108DF"/>
    <w:rsid w:val="002113FE"/>
    <w:rsid w:val="002120F6"/>
    <w:rsid w:val="0021259F"/>
    <w:rsid w:val="0021273B"/>
    <w:rsid w:val="00212B72"/>
    <w:rsid w:val="002148CC"/>
    <w:rsid w:val="002150DE"/>
    <w:rsid w:val="00216D28"/>
    <w:rsid w:val="002203E5"/>
    <w:rsid w:val="00220558"/>
    <w:rsid w:val="0022182E"/>
    <w:rsid w:val="00221B64"/>
    <w:rsid w:val="00221EE9"/>
    <w:rsid w:val="00222032"/>
    <w:rsid w:val="002223B3"/>
    <w:rsid w:val="002228C2"/>
    <w:rsid w:val="00222F25"/>
    <w:rsid w:val="0022466F"/>
    <w:rsid w:val="00225B66"/>
    <w:rsid w:val="002269E2"/>
    <w:rsid w:val="0022717B"/>
    <w:rsid w:val="00227AC9"/>
    <w:rsid w:val="00230BB3"/>
    <w:rsid w:val="002316B2"/>
    <w:rsid w:val="00231A62"/>
    <w:rsid w:val="002332F8"/>
    <w:rsid w:val="0023335A"/>
    <w:rsid w:val="002340AD"/>
    <w:rsid w:val="002354D4"/>
    <w:rsid w:val="00235615"/>
    <w:rsid w:val="0023764F"/>
    <w:rsid w:val="00240B29"/>
    <w:rsid w:val="00241E41"/>
    <w:rsid w:val="002441C9"/>
    <w:rsid w:val="0024589C"/>
    <w:rsid w:val="002465BF"/>
    <w:rsid w:val="002468C5"/>
    <w:rsid w:val="00247174"/>
    <w:rsid w:val="002504BC"/>
    <w:rsid w:val="00250979"/>
    <w:rsid w:val="00250A07"/>
    <w:rsid w:val="002521BF"/>
    <w:rsid w:val="00252EB7"/>
    <w:rsid w:val="00252F53"/>
    <w:rsid w:val="00253225"/>
    <w:rsid w:val="00255448"/>
    <w:rsid w:val="00255916"/>
    <w:rsid w:val="00260E28"/>
    <w:rsid w:val="00262A0F"/>
    <w:rsid w:val="00263B83"/>
    <w:rsid w:val="0026768A"/>
    <w:rsid w:val="002678EF"/>
    <w:rsid w:val="00270925"/>
    <w:rsid w:val="00270E29"/>
    <w:rsid w:val="002711FA"/>
    <w:rsid w:val="0027143B"/>
    <w:rsid w:val="00275645"/>
    <w:rsid w:val="0027596B"/>
    <w:rsid w:val="00275A4A"/>
    <w:rsid w:val="002776E5"/>
    <w:rsid w:val="002807F7"/>
    <w:rsid w:val="00280D3A"/>
    <w:rsid w:val="00281145"/>
    <w:rsid w:val="00283505"/>
    <w:rsid w:val="002835DC"/>
    <w:rsid w:val="00284DB1"/>
    <w:rsid w:val="00285600"/>
    <w:rsid w:val="0028600C"/>
    <w:rsid w:val="00287204"/>
    <w:rsid w:val="0029060F"/>
    <w:rsid w:val="00290647"/>
    <w:rsid w:val="0029112E"/>
    <w:rsid w:val="00291AB5"/>
    <w:rsid w:val="00291E98"/>
    <w:rsid w:val="0029218D"/>
    <w:rsid w:val="0029226C"/>
    <w:rsid w:val="00293838"/>
    <w:rsid w:val="00293954"/>
    <w:rsid w:val="00293B95"/>
    <w:rsid w:val="0029538E"/>
    <w:rsid w:val="00295B95"/>
    <w:rsid w:val="00296694"/>
    <w:rsid w:val="002A21CB"/>
    <w:rsid w:val="002A269A"/>
    <w:rsid w:val="002A79E7"/>
    <w:rsid w:val="002B00FA"/>
    <w:rsid w:val="002B2566"/>
    <w:rsid w:val="002B3B43"/>
    <w:rsid w:val="002B3F24"/>
    <w:rsid w:val="002B403F"/>
    <w:rsid w:val="002B44AE"/>
    <w:rsid w:val="002B4FB1"/>
    <w:rsid w:val="002B55C0"/>
    <w:rsid w:val="002B5B60"/>
    <w:rsid w:val="002B7CD9"/>
    <w:rsid w:val="002C0519"/>
    <w:rsid w:val="002C2C85"/>
    <w:rsid w:val="002C2D54"/>
    <w:rsid w:val="002C2E51"/>
    <w:rsid w:val="002C5586"/>
    <w:rsid w:val="002C64E9"/>
    <w:rsid w:val="002C6DD0"/>
    <w:rsid w:val="002C748E"/>
    <w:rsid w:val="002D0AEE"/>
    <w:rsid w:val="002D1DB0"/>
    <w:rsid w:val="002D2645"/>
    <w:rsid w:val="002D306D"/>
    <w:rsid w:val="002D5099"/>
    <w:rsid w:val="002E1545"/>
    <w:rsid w:val="002E1B7E"/>
    <w:rsid w:val="002E27C9"/>
    <w:rsid w:val="002E4F0D"/>
    <w:rsid w:val="002E5B10"/>
    <w:rsid w:val="002E7EC2"/>
    <w:rsid w:val="002F03C3"/>
    <w:rsid w:val="002F0E34"/>
    <w:rsid w:val="002F10AB"/>
    <w:rsid w:val="002F1587"/>
    <w:rsid w:val="002F1A38"/>
    <w:rsid w:val="002F543D"/>
    <w:rsid w:val="002F7027"/>
    <w:rsid w:val="002F7057"/>
    <w:rsid w:val="002F73A7"/>
    <w:rsid w:val="002F7CD1"/>
    <w:rsid w:val="00300D52"/>
    <w:rsid w:val="00301FF7"/>
    <w:rsid w:val="003021DB"/>
    <w:rsid w:val="003034FC"/>
    <w:rsid w:val="00304954"/>
    <w:rsid w:val="00304D39"/>
    <w:rsid w:val="00304F31"/>
    <w:rsid w:val="00305B8C"/>
    <w:rsid w:val="00305D2C"/>
    <w:rsid w:val="00305E1D"/>
    <w:rsid w:val="003071AA"/>
    <w:rsid w:val="00307888"/>
    <w:rsid w:val="00307EA7"/>
    <w:rsid w:val="003125EA"/>
    <w:rsid w:val="00314C28"/>
    <w:rsid w:val="003153D0"/>
    <w:rsid w:val="00316D44"/>
    <w:rsid w:val="003206C5"/>
    <w:rsid w:val="003211A2"/>
    <w:rsid w:val="00322812"/>
    <w:rsid w:val="0032329F"/>
    <w:rsid w:val="00323DEE"/>
    <w:rsid w:val="0032454C"/>
    <w:rsid w:val="0032458D"/>
    <w:rsid w:val="00324B39"/>
    <w:rsid w:val="003254C1"/>
    <w:rsid w:val="00326681"/>
    <w:rsid w:val="003274CC"/>
    <w:rsid w:val="00327942"/>
    <w:rsid w:val="003308DD"/>
    <w:rsid w:val="003309E4"/>
    <w:rsid w:val="00330C9D"/>
    <w:rsid w:val="0033148B"/>
    <w:rsid w:val="00332D79"/>
    <w:rsid w:val="00333891"/>
    <w:rsid w:val="00333C9A"/>
    <w:rsid w:val="003351D8"/>
    <w:rsid w:val="003356F9"/>
    <w:rsid w:val="00335F3B"/>
    <w:rsid w:val="00336870"/>
    <w:rsid w:val="00336D20"/>
    <w:rsid w:val="00341B42"/>
    <w:rsid w:val="00341FDD"/>
    <w:rsid w:val="00342395"/>
    <w:rsid w:val="003428D1"/>
    <w:rsid w:val="0034351D"/>
    <w:rsid w:val="003441C9"/>
    <w:rsid w:val="003449B4"/>
    <w:rsid w:val="00344B7F"/>
    <w:rsid w:val="00350BA5"/>
    <w:rsid w:val="00351521"/>
    <w:rsid w:val="00351FB5"/>
    <w:rsid w:val="00352942"/>
    <w:rsid w:val="00353C19"/>
    <w:rsid w:val="00354810"/>
    <w:rsid w:val="00354CC1"/>
    <w:rsid w:val="00356024"/>
    <w:rsid w:val="00360184"/>
    <w:rsid w:val="0036037D"/>
    <w:rsid w:val="003628E9"/>
    <w:rsid w:val="00363133"/>
    <w:rsid w:val="00365B32"/>
    <w:rsid w:val="00365C41"/>
    <w:rsid w:val="00367061"/>
    <w:rsid w:val="0037032C"/>
    <w:rsid w:val="00370A41"/>
    <w:rsid w:val="00370DFE"/>
    <w:rsid w:val="00371819"/>
    <w:rsid w:val="00371C8B"/>
    <w:rsid w:val="00373389"/>
    <w:rsid w:val="00374297"/>
    <w:rsid w:val="003747A2"/>
    <w:rsid w:val="00374C2A"/>
    <w:rsid w:val="0037765B"/>
    <w:rsid w:val="0037799D"/>
    <w:rsid w:val="00380B9D"/>
    <w:rsid w:val="0038173A"/>
    <w:rsid w:val="003818F5"/>
    <w:rsid w:val="00381978"/>
    <w:rsid w:val="00382BCB"/>
    <w:rsid w:val="003846BA"/>
    <w:rsid w:val="00384B5B"/>
    <w:rsid w:val="0038627A"/>
    <w:rsid w:val="00386DBE"/>
    <w:rsid w:val="00387AD3"/>
    <w:rsid w:val="00387BA7"/>
    <w:rsid w:val="00390D0F"/>
    <w:rsid w:val="00391E3B"/>
    <w:rsid w:val="00392C5B"/>
    <w:rsid w:val="003954B8"/>
    <w:rsid w:val="0039664C"/>
    <w:rsid w:val="00397EB7"/>
    <w:rsid w:val="003A0C73"/>
    <w:rsid w:val="003A0CA8"/>
    <w:rsid w:val="003A1C7D"/>
    <w:rsid w:val="003A220D"/>
    <w:rsid w:val="003A24E9"/>
    <w:rsid w:val="003A292C"/>
    <w:rsid w:val="003A31CD"/>
    <w:rsid w:val="003A3B6E"/>
    <w:rsid w:val="003A551C"/>
    <w:rsid w:val="003A5E11"/>
    <w:rsid w:val="003A666C"/>
    <w:rsid w:val="003B1252"/>
    <w:rsid w:val="003B17AD"/>
    <w:rsid w:val="003B3B42"/>
    <w:rsid w:val="003B44C4"/>
    <w:rsid w:val="003B4797"/>
    <w:rsid w:val="003B5A95"/>
    <w:rsid w:val="003B74ED"/>
    <w:rsid w:val="003B771F"/>
    <w:rsid w:val="003C07FB"/>
    <w:rsid w:val="003C0944"/>
    <w:rsid w:val="003C0A30"/>
    <w:rsid w:val="003C2FBB"/>
    <w:rsid w:val="003C57E8"/>
    <w:rsid w:val="003C669B"/>
    <w:rsid w:val="003C74E5"/>
    <w:rsid w:val="003D0363"/>
    <w:rsid w:val="003D2853"/>
    <w:rsid w:val="003D2AA0"/>
    <w:rsid w:val="003D2ADF"/>
    <w:rsid w:val="003D3093"/>
    <w:rsid w:val="003D3428"/>
    <w:rsid w:val="003D3D8E"/>
    <w:rsid w:val="003D6389"/>
    <w:rsid w:val="003E01E3"/>
    <w:rsid w:val="003E04E2"/>
    <w:rsid w:val="003E07BE"/>
    <w:rsid w:val="003E1F92"/>
    <w:rsid w:val="003E2DB1"/>
    <w:rsid w:val="003E3FC0"/>
    <w:rsid w:val="003E60D7"/>
    <w:rsid w:val="003E64D5"/>
    <w:rsid w:val="003F0FE9"/>
    <w:rsid w:val="003F3D90"/>
    <w:rsid w:val="003F5C0D"/>
    <w:rsid w:val="003F6E96"/>
    <w:rsid w:val="003F7171"/>
    <w:rsid w:val="003F71C7"/>
    <w:rsid w:val="003F739D"/>
    <w:rsid w:val="003F73F4"/>
    <w:rsid w:val="00400C2F"/>
    <w:rsid w:val="00400D07"/>
    <w:rsid w:val="0040224E"/>
    <w:rsid w:val="00402E37"/>
    <w:rsid w:val="004033C9"/>
    <w:rsid w:val="00404C94"/>
    <w:rsid w:val="00404F65"/>
    <w:rsid w:val="00405A8A"/>
    <w:rsid w:val="00406ABE"/>
    <w:rsid w:val="004078D5"/>
    <w:rsid w:val="00411D89"/>
    <w:rsid w:val="00416190"/>
    <w:rsid w:val="00416B46"/>
    <w:rsid w:val="00417468"/>
    <w:rsid w:val="00420314"/>
    <w:rsid w:val="00420549"/>
    <w:rsid w:val="00420C06"/>
    <w:rsid w:val="00423883"/>
    <w:rsid w:val="00423F8E"/>
    <w:rsid w:val="0042786B"/>
    <w:rsid w:val="004279A4"/>
    <w:rsid w:val="00427AA4"/>
    <w:rsid w:val="00427F23"/>
    <w:rsid w:val="004349DF"/>
    <w:rsid w:val="00434BA1"/>
    <w:rsid w:val="004405F7"/>
    <w:rsid w:val="00440955"/>
    <w:rsid w:val="004412EF"/>
    <w:rsid w:val="00441356"/>
    <w:rsid w:val="00441554"/>
    <w:rsid w:val="00441FD2"/>
    <w:rsid w:val="0044256C"/>
    <w:rsid w:val="00443C39"/>
    <w:rsid w:val="00446CFC"/>
    <w:rsid w:val="00446EA6"/>
    <w:rsid w:val="00447D98"/>
    <w:rsid w:val="00452BA3"/>
    <w:rsid w:val="00452EA2"/>
    <w:rsid w:val="00454B70"/>
    <w:rsid w:val="00454BCF"/>
    <w:rsid w:val="00455C07"/>
    <w:rsid w:val="00455FC4"/>
    <w:rsid w:val="00456559"/>
    <w:rsid w:val="00457F64"/>
    <w:rsid w:val="00460C53"/>
    <w:rsid w:val="0046118E"/>
    <w:rsid w:val="004619E4"/>
    <w:rsid w:val="004623A7"/>
    <w:rsid w:val="00462C87"/>
    <w:rsid w:val="00462E81"/>
    <w:rsid w:val="00462E9B"/>
    <w:rsid w:val="004635EA"/>
    <w:rsid w:val="00464392"/>
    <w:rsid w:val="0046585C"/>
    <w:rsid w:val="00465A22"/>
    <w:rsid w:val="00465AA4"/>
    <w:rsid w:val="00465D52"/>
    <w:rsid w:val="004668AF"/>
    <w:rsid w:val="00467D13"/>
    <w:rsid w:val="00470E66"/>
    <w:rsid w:val="0047151E"/>
    <w:rsid w:val="00471EE4"/>
    <w:rsid w:val="004723FF"/>
    <w:rsid w:val="004732C6"/>
    <w:rsid w:val="0047358C"/>
    <w:rsid w:val="0047425C"/>
    <w:rsid w:val="004759E4"/>
    <w:rsid w:val="00476686"/>
    <w:rsid w:val="00476788"/>
    <w:rsid w:val="00476DB6"/>
    <w:rsid w:val="004778BE"/>
    <w:rsid w:val="00481A04"/>
    <w:rsid w:val="00482996"/>
    <w:rsid w:val="00482FF0"/>
    <w:rsid w:val="0048623A"/>
    <w:rsid w:val="004902FB"/>
    <w:rsid w:val="00490764"/>
    <w:rsid w:val="00491D8B"/>
    <w:rsid w:val="0049492A"/>
    <w:rsid w:val="00496F1C"/>
    <w:rsid w:val="004A0629"/>
    <w:rsid w:val="004A06A9"/>
    <w:rsid w:val="004A0D7F"/>
    <w:rsid w:val="004A0EA6"/>
    <w:rsid w:val="004A1EAB"/>
    <w:rsid w:val="004A317B"/>
    <w:rsid w:val="004A4119"/>
    <w:rsid w:val="004A4884"/>
    <w:rsid w:val="004A4AA0"/>
    <w:rsid w:val="004A4F95"/>
    <w:rsid w:val="004A5113"/>
    <w:rsid w:val="004A51C2"/>
    <w:rsid w:val="004A5922"/>
    <w:rsid w:val="004A6476"/>
    <w:rsid w:val="004A6C48"/>
    <w:rsid w:val="004A713D"/>
    <w:rsid w:val="004B1434"/>
    <w:rsid w:val="004B15A8"/>
    <w:rsid w:val="004B2A9E"/>
    <w:rsid w:val="004B2E8F"/>
    <w:rsid w:val="004B37D1"/>
    <w:rsid w:val="004B4C9E"/>
    <w:rsid w:val="004B5A42"/>
    <w:rsid w:val="004B7013"/>
    <w:rsid w:val="004B7263"/>
    <w:rsid w:val="004C16FE"/>
    <w:rsid w:val="004C20FA"/>
    <w:rsid w:val="004C270B"/>
    <w:rsid w:val="004C2909"/>
    <w:rsid w:val="004C3329"/>
    <w:rsid w:val="004C3C1B"/>
    <w:rsid w:val="004C3E35"/>
    <w:rsid w:val="004C48DA"/>
    <w:rsid w:val="004C66E4"/>
    <w:rsid w:val="004D15C6"/>
    <w:rsid w:val="004D1D7A"/>
    <w:rsid w:val="004D23E1"/>
    <w:rsid w:val="004D2A6F"/>
    <w:rsid w:val="004D2E52"/>
    <w:rsid w:val="004D301C"/>
    <w:rsid w:val="004D3947"/>
    <w:rsid w:val="004D3DBE"/>
    <w:rsid w:val="004D4194"/>
    <w:rsid w:val="004D622D"/>
    <w:rsid w:val="004D7E7F"/>
    <w:rsid w:val="004E17D6"/>
    <w:rsid w:val="004E2AC3"/>
    <w:rsid w:val="004E335D"/>
    <w:rsid w:val="004E33F8"/>
    <w:rsid w:val="004E38AA"/>
    <w:rsid w:val="004E3DC7"/>
    <w:rsid w:val="004E3EF9"/>
    <w:rsid w:val="004E3F67"/>
    <w:rsid w:val="004E48DD"/>
    <w:rsid w:val="004E54FF"/>
    <w:rsid w:val="004E6902"/>
    <w:rsid w:val="004E7574"/>
    <w:rsid w:val="004E76C7"/>
    <w:rsid w:val="004E7AF5"/>
    <w:rsid w:val="004F1FE2"/>
    <w:rsid w:val="004F340F"/>
    <w:rsid w:val="004F58C7"/>
    <w:rsid w:val="004F5F9F"/>
    <w:rsid w:val="004F66FD"/>
    <w:rsid w:val="004F74E1"/>
    <w:rsid w:val="0050064B"/>
    <w:rsid w:val="00502464"/>
    <w:rsid w:val="0050260E"/>
    <w:rsid w:val="00503929"/>
    <w:rsid w:val="00503949"/>
    <w:rsid w:val="005050A9"/>
    <w:rsid w:val="00505414"/>
    <w:rsid w:val="005068DF"/>
    <w:rsid w:val="0050694E"/>
    <w:rsid w:val="00506E9B"/>
    <w:rsid w:val="0050733C"/>
    <w:rsid w:val="005078CF"/>
    <w:rsid w:val="00507A07"/>
    <w:rsid w:val="00507ED8"/>
    <w:rsid w:val="00511E64"/>
    <w:rsid w:val="005135FE"/>
    <w:rsid w:val="00514619"/>
    <w:rsid w:val="00515959"/>
    <w:rsid w:val="0051597B"/>
    <w:rsid w:val="00517496"/>
    <w:rsid w:val="005177B6"/>
    <w:rsid w:val="00520165"/>
    <w:rsid w:val="005222EC"/>
    <w:rsid w:val="00522427"/>
    <w:rsid w:val="00522534"/>
    <w:rsid w:val="00522A29"/>
    <w:rsid w:val="0052496C"/>
    <w:rsid w:val="005258B6"/>
    <w:rsid w:val="005259B1"/>
    <w:rsid w:val="005278C7"/>
    <w:rsid w:val="00527D38"/>
    <w:rsid w:val="00530916"/>
    <w:rsid w:val="00531C32"/>
    <w:rsid w:val="00532541"/>
    <w:rsid w:val="00532640"/>
    <w:rsid w:val="0053300B"/>
    <w:rsid w:val="005331B9"/>
    <w:rsid w:val="005337AE"/>
    <w:rsid w:val="0053447E"/>
    <w:rsid w:val="00536F91"/>
    <w:rsid w:val="005374D8"/>
    <w:rsid w:val="00537F18"/>
    <w:rsid w:val="005437F0"/>
    <w:rsid w:val="00543EE0"/>
    <w:rsid w:val="00543F67"/>
    <w:rsid w:val="0054468D"/>
    <w:rsid w:val="00544E07"/>
    <w:rsid w:val="00546618"/>
    <w:rsid w:val="00546B3E"/>
    <w:rsid w:val="00546D65"/>
    <w:rsid w:val="00547182"/>
    <w:rsid w:val="005476D7"/>
    <w:rsid w:val="00547773"/>
    <w:rsid w:val="00547F4D"/>
    <w:rsid w:val="00550FF6"/>
    <w:rsid w:val="0055123B"/>
    <w:rsid w:val="00551DAF"/>
    <w:rsid w:val="00552230"/>
    <w:rsid w:val="005540F6"/>
    <w:rsid w:val="00554A38"/>
    <w:rsid w:val="00554E5E"/>
    <w:rsid w:val="00560200"/>
    <w:rsid w:val="00560BAD"/>
    <w:rsid w:val="00560D86"/>
    <w:rsid w:val="005613FB"/>
    <w:rsid w:val="00561798"/>
    <w:rsid w:val="00562416"/>
    <w:rsid w:val="0056314D"/>
    <w:rsid w:val="00563B68"/>
    <w:rsid w:val="00563BE9"/>
    <w:rsid w:val="00563E7D"/>
    <w:rsid w:val="00566B58"/>
    <w:rsid w:val="00566CF4"/>
    <w:rsid w:val="00566EC7"/>
    <w:rsid w:val="00567B56"/>
    <w:rsid w:val="00572488"/>
    <w:rsid w:val="005733A9"/>
    <w:rsid w:val="00580555"/>
    <w:rsid w:val="0058068F"/>
    <w:rsid w:val="00580EA7"/>
    <w:rsid w:val="00581239"/>
    <w:rsid w:val="0058202F"/>
    <w:rsid w:val="00583513"/>
    <w:rsid w:val="005851CC"/>
    <w:rsid w:val="005853D5"/>
    <w:rsid w:val="00586256"/>
    <w:rsid w:val="00587879"/>
    <w:rsid w:val="00590082"/>
    <w:rsid w:val="00591786"/>
    <w:rsid w:val="005954E0"/>
    <w:rsid w:val="00595CD7"/>
    <w:rsid w:val="00596957"/>
    <w:rsid w:val="005A08DB"/>
    <w:rsid w:val="005A0965"/>
    <w:rsid w:val="005A0B6D"/>
    <w:rsid w:val="005A19AE"/>
    <w:rsid w:val="005A2BA6"/>
    <w:rsid w:val="005A4BC6"/>
    <w:rsid w:val="005A5507"/>
    <w:rsid w:val="005A7FBB"/>
    <w:rsid w:val="005B0B05"/>
    <w:rsid w:val="005B18BA"/>
    <w:rsid w:val="005B24AA"/>
    <w:rsid w:val="005B3324"/>
    <w:rsid w:val="005B40C9"/>
    <w:rsid w:val="005B4898"/>
    <w:rsid w:val="005B568F"/>
    <w:rsid w:val="005B5AFA"/>
    <w:rsid w:val="005B6536"/>
    <w:rsid w:val="005B675C"/>
    <w:rsid w:val="005C0201"/>
    <w:rsid w:val="005C1678"/>
    <w:rsid w:val="005C1865"/>
    <w:rsid w:val="005C2161"/>
    <w:rsid w:val="005C29FA"/>
    <w:rsid w:val="005C3413"/>
    <w:rsid w:val="005C35ED"/>
    <w:rsid w:val="005C5856"/>
    <w:rsid w:val="005C5B17"/>
    <w:rsid w:val="005C681A"/>
    <w:rsid w:val="005C6A87"/>
    <w:rsid w:val="005C6DB0"/>
    <w:rsid w:val="005C763D"/>
    <w:rsid w:val="005C7E20"/>
    <w:rsid w:val="005D1C3B"/>
    <w:rsid w:val="005D3C01"/>
    <w:rsid w:val="005D5BBC"/>
    <w:rsid w:val="005D62ED"/>
    <w:rsid w:val="005D69F6"/>
    <w:rsid w:val="005D7478"/>
    <w:rsid w:val="005E080B"/>
    <w:rsid w:val="005E1020"/>
    <w:rsid w:val="005E1136"/>
    <w:rsid w:val="005E1B0A"/>
    <w:rsid w:val="005E1E91"/>
    <w:rsid w:val="005E2BDB"/>
    <w:rsid w:val="005E319A"/>
    <w:rsid w:val="005E32DF"/>
    <w:rsid w:val="005E4163"/>
    <w:rsid w:val="005E6142"/>
    <w:rsid w:val="005E66B4"/>
    <w:rsid w:val="005E66C4"/>
    <w:rsid w:val="005E6C42"/>
    <w:rsid w:val="005E713D"/>
    <w:rsid w:val="005F237D"/>
    <w:rsid w:val="005F30D5"/>
    <w:rsid w:val="005F342C"/>
    <w:rsid w:val="005F46DC"/>
    <w:rsid w:val="005F56DB"/>
    <w:rsid w:val="005F73BC"/>
    <w:rsid w:val="005F7A56"/>
    <w:rsid w:val="005F7BE4"/>
    <w:rsid w:val="00602432"/>
    <w:rsid w:val="00603663"/>
    <w:rsid w:val="006045B2"/>
    <w:rsid w:val="006054AF"/>
    <w:rsid w:val="00605845"/>
    <w:rsid w:val="0060711C"/>
    <w:rsid w:val="006114F7"/>
    <w:rsid w:val="006116E8"/>
    <w:rsid w:val="006131F6"/>
    <w:rsid w:val="00613647"/>
    <w:rsid w:val="00613961"/>
    <w:rsid w:val="00614A84"/>
    <w:rsid w:val="00615051"/>
    <w:rsid w:val="00615BBD"/>
    <w:rsid w:val="00617137"/>
    <w:rsid w:val="00620EDF"/>
    <w:rsid w:val="006223F2"/>
    <w:rsid w:val="006247C7"/>
    <w:rsid w:val="006254B9"/>
    <w:rsid w:val="00625630"/>
    <w:rsid w:val="0062611D"/>
    <w:rsid w:val="006262E2"/>
    <w:rsid w:val="0062702E"/>
    <w:rsid w:val="00627481"/>
    <w:rsid w:val="00627D3D"/>
    <w:rsid w:val="006316E0"/>
    <w:rsid w:val="00631A30"/>
    <w:rsid w:val="00632602"/>
    <w:rsid w:val="00634788"/>
    <w:rsid w:val="00635CDD"/>
    <w:rsid w:val="006365B0"/>
    <w:rsid w:val="006376FA"/>
    <w:rsid w:val="00640A38"/>
    <w:rsid w:val="00642EAC"/>
    <w:rsid w:val="006441D2"/>
    <w:rsid w:val="00645294"/>
    <w:rsid w:val="006463FF"/>
    <w:rsid w:val="00646520"/>
    <w:rsid w:val="00646F63"/>
    <w:rsid w:val="006503BC"/>
    <w:rsid w:val="00650885"/>
    <w:rsid w:val="00651A05"/>
    <w:rsid w:val="00652ACA"/>
    <w:rsid w:val="006537A3"/>
    <w:rsid w:val="006541E3"/>
    <w:rsid w:val="00654370"/>
    <w:rsid w:val="006564F7"/>
    <w:rsid w:val="00656711"/>
    <w:rsid w:val="00656ABB"/>
    <w:rsid w:val="006603B3"/>
    <w:rsid w:val="006605C4"/>
    <w:rsid w:val="00661531"/>
    <w:rsid w:val="0066173D"/>
    <w:rsid w:val="00662228"/>
    <w:rsid w:val="00665740"/>
    <w:rsid w:val="00665CCF"/>
    <w:rsid w:val="00665DF4"/>
    <w:rsid w:val="00666770"/>
    <w:rsid w:val="00670033"/>
    <w:rsid w:val="00671901"/>
    <w:rsid w:val="006728A0"/>
    <w:rsid w:val="00673F31"/>
    <w:rsid w:val="00674150"/>
    <w:rsid w:val="00674207"/>
    <w:rsid w:val="00675ADF"/>
    <w:rsid w:val="00677B6E"/>
    <w:rsid w:val="00677C0D"/>
    <w:rsid w:val="00680148"/>
    <w:rsid w:val="006805A7"/>
    <w:rsid w:val="00680F0F"/>
    <w:rsid w:val="0068167C"/>
    <w:rsid w:val="006857AF"/>
    <w:rsid w:val="006862E8"/>
    <w:rsid w:val="006900BF"/>
    <w:rsid w:val="00692688"/>
    <w:rsid w:val="006928E4"/>
    <w:rsid w:val="00696905"/>
    <w:rsid w:val="006A1703"/>
    <w:rsid w:val="006A23FF"/>
    <w:rsid w:val="006A4676"/>
    <w:rsid w:val="006A48BB"/>
    <w:rsid w:val="006A5957"/>
    <w:rsid w:val="006A61FF"/>
    <w:rsid w:val="006A7773"/>
    <w:rsid w:val="006B0D0B"/>
    <w:rsid w:val="006B13DE"/>
    <w:rsid w:val="006B1955"/>
    <w:rsid w:val="006B1AE2"/>
    <w:rsid w:val="006B3BB7"/>
    <w:rsid w:val="006B5D46"/>
    <w:rsid w:val="006B6009"/>
    <w:rsid w:val="006B6B3E"/>
    <w:rsid w:val="006B6C20"/>
    <w:rsid w:val="006B77A1"/>
    <w:rsid w:val="006C072A"/>
    <w:rsid w:val="006C0FCD"/>
    <w:rsid w:val="006C342A"/>
    <w:rsid w:val="006C35ED"/>
    <w:rsid w:val="006C3A0E"/>
    <w:rsid w:val="006C5CC0"/>
    <w:rsid w:val="006C76C1"/>
    <w:rsid w:val="006C7C84"/>
    <w:rsid w:val="006D0E48"/>
    <w:rsid w:val="006D1067"/>
    <w:rsid w:val="006D1BB9"/>
    <w:rsid w:val="006D30B7"/>
    <w:rsid w:val="006D3568"/>
    <w:rsid w:val="006D3F38"/>
    <w:rsid w:val="006D45F3"/>
    <w:rsid w:val="006D5E9E"/>
    <w:rsid w:val="006D615C"/>
    <w:rsid w:val="006D78F1"/>
    <w:rsid w:val="006D7DF2"/>
    <w:rsid w:val="006D7EC7"/>
    <w:rsid w:val="006E07DB"/>
    <w:rsid w:val="006E2B72"/>
    <w:rsid w:val="006E3E1C"/>
    <w:rsid w:val="006E4673"/>
    <w:rsid w:val="006E58B2"/>
    <w:rsid w:val="006E6266"/>
    <w:rsid w:val="006E66B3"/>
    <w:rsid w:val="006E6933"/>
    <w:rsid w:val="006E6DA2"/>
    <w:rsid w:val="006E7A29"/>
    <w:rsid w:val="006F20F9"/>
    <w:rsid w:val="006F4AB8"/>
    <w:rsid w:val="006F4D24"/>
    <w:rsid w:val="006F5782"/>
    <w:rsid w:val="006F60AC"/>
    <w:rsid w:val="006F6DFF"/>
    <w:rsid w:val="006F72E7"/>
    <w:rsid w:val="00700064"/>
    <w:rsid w:val="00701F38"/>
    <w:rsid w:val="00702449"/>
    <w:rsid w:val="00702A00"/>
    <w:rsid w:val="00703A73"/>
    <w:rsid w:val="00703B9E"/>
    <w:rsid w:val="00704094"/>
    <w:rsid w:val="0070425D"/>
    <w:rsid w:val="0070499B"/>
    <w:rsid w:val="00704C6D"/>
    <w:rsid w:val="00707689"/>
    <w:rsid w:val="00707CD7"/>
    <w:rsid w:val="007105B5"/>
    <w:rsid w:val="007106B7"/>
    <w:rsid w:val="00710E9A"/>
    <w:rsid w:val="007113BE"/>
    <w:rsid w:val="00711EF2"/>
    <w:rsid w:val="00711F24"/>
    <w:rsid w:val="0071218C"/>
    <w:rsid w:val="00712835"/>
    <w:rsid w:val="00713079"/>
    <w:rsid w:val="00714000"/>
    <w:rsid w:val="007140F2"/>
    <w:rsid w:val="007150AC"/>
    <w:rsid w:val="00716E9B"/>
    <w:rsid w:val="0071761D"/>
    <w:rsid w:val="00720C43"/>
    <w:rsid w:val="007211C7"/>
    <w:rsid w:val="00721399"/>
    <w:rsid w:val="00722B4D"/>
    <w:rsid w:val="0072343D"/>
    <w:rsid w:val="00726001"/>
    <w:rsid w:val="0072609C"/>
    <w:rsid w:val="00726847"/>
    <w:rsid w:val="007269A0"/>
    <w:rsid w:val="00727211"/>
    <w:rsid w:val="007300F0"/>
    <w:rsid w:val="00730659"/>
    <w:rsid w:val="0073081F"/>
    <w:rsid w:val="007319DF"/>
    <w:rsid w:val="00732E19"/>
    <w:rsid w:val="00732EB7"/>
    <w:rsid w:val="0073323B"/>
    <w:rsid w:val="00733840"/>
    <w:rsid w:val="0073384D"/>
    <w:rsid w:val="00733D9A"/>
    <w:rsid w:val="007340A0"/>
    <w:rsid w:val="00734507"/>
    <w:rsid w:val="00735930"/>
    <w:rsid w:val="007367D2"/>
    <w:rsid w:val="00737D25"/>
    <w:rsid w:val="00741138"/>
    <w:rsid w:val="00741914"/>
    <w:rsid w:val="0074296D"/>
    <w:rsid w:val="00744807"/>
    <w:rsid w:val="007450FF"/>
    <w:rsid w:val="00745730"/>
    <w:rsid w:val="007477D2"/>
    <w:rsid w:val="0075011E"/>
    <w:rsid w:val="00751752"/>
    <w:rsid w:val="00752255"/>
    <w:rsid w:val="00752A54"/>
    <w:rsid w:val="00752F07"/>
    <w:rsid w:val="007531E4"/>
    <w:rsid w:val="007546D8"/>
    <w:rsid w:val="00754E8B"/>
    <w:rsid w:val="00755DFB"/>
    <w:rsid w:val="00757F9F"/>
    <w:rsid w:val="007601C1"/>
    <w:rsid w:val="00761641"/>
    <w:rsid w:val="00762909"/>
    <w:rsid w:val="00763A86"/>
    <w:rsid w:val="00764255"/>
    <w:rsid w:val="00765ADB"/>
    <w:rsid w:val="007670A1"/>
    <w:rsid w:val="00767EA4"/>
    <w:rsid w:val="0077130C"/>
    <w:rsid w:val="007714E7"/>
    <w:rsid w:val="00771F04"/>
    <w:rsid w:val="007725F4"/>
    <w:rsid w:val="00773BF7"/>
    <w:rsid w:val="007742C0"/>
    <w:rsid w:val="00774E4F"/>
    <w:rsid w:val="00780C48"/>
    <w:rsid w:val="007813EC"/>
    <w:rsid w:val="007816D4"/>
    <w:rsid w:val="00782181"/>
    <w:rsid w:val="00784028"/>
    <w:rsid w:val="00784ABF"/>
    <w:rsid w:val="00784E31"/>
    <w:rsid w:val="0078557D"/>
    <w:rsid w:val="00785FB3"/>
    <w:rsid w:val="00786258"/>
    <w:rsid w:val="00790A38"/>
    <w:rsid w:val="00791AE0"/>
    <w:rsid w:val="007920A0"/>
    <w:rsid w:val="00792398"/>
    <w:rsid w:val="007933D4"/>
    <w:rsid w:val="00793914"/>
    <w:rsid w:val="00794A04"/>
    <w:rsid w:val="0079684C"/>
    <w:rsid w:val="00797804"/>
    <w:rsid w:val="00797DED"/>
    <w:rsid w:val="007A036B"/>
    <w:rsid w:val="007A0398"/>
    <w:rsid w:val="007A098A"/>
    <w:rsid w:val="007A21C0"/>
    <w:rsid w:val="007A2A13"/>
    <w:rsid w:val="007A404A"/>
    <w:rsid w:val="007A461A"/>
    <w:rsid w:val="007A5DE9"/>
    <w:rsid w:val="007A662B"/>
    <w:rsid w:val="007B156F"/>
    <w:rsid w:val="007B3C54"/>
    <w:rsid w:val="007B40C7"/>
    <w:rsid w:val="007B45FC"/>
    <w:rsid w:val="007B6760"/>
    <w:rsid w:val="007B6922"/>
    <w:rsid w:val="007B695C"/>
    <w:rsid w:val="007B7E80"/>
    <w:rsid w:val="007C076F"/>
    <w:rsid w:val="007C2E3E"/>
    <w:rsid w:val="007C4FE0"/>
    <w:rsid w:val="007C5BCA"/>
    <w:rsid w:val="007C632A"/>
    <w:rsid w:val="007C754E"/>
    <w:rsid w:val="007D0CE5"/>
    <w:rsid w:val="007D2290"/>
    <w:rsid w:val="007D24CC"/>
    <w:rsid w:val="007D4721"/>
    <w:rsid w:val="007D4C47"/>
    <w:rsid w:val="007D539E"/>
    <w:rsid w:val="007D5B66"/>
    <w:rsid w:val="007E16C7"/>
    <w:rsid w:val="007E1900"/>
    <w:rsid w:val="007E1FB5"/>
    <w:rsid w:val="007E2097"/>
    <w:rsid w:val="007E3243"/>
    <w:rsid w:val="007E376F"/>
    <w:rsid w:val="007E466A"/>
    <w:rsid w:val="007E5186"/>
    <w:rsid w:val="007E62E6"/>
    <w:rsid w:val="007E7BDB"/>
    <w:rsid w:val="007E7E58"/>
    <w:rsid w:val="007F05F1"/>
    <w:rsid w:val="007F20D9"/>
    <w:rsid w:val="007F22AD"/>
    <w:rsid w:val="007F2C86"/>
    <w:rsid w:val="007F370D"/>
    <w:rsid w:val="007F516D"/>
    <w:rsid w:val="007F5958"/>
    <w:rsid w:val="00801593"/>
    <w:rsid w:val="008035B6"/>
    <w:rsid w:val="00803C79"/>
    <w:rsid w:val="008043F3"/>
    <w:rsid w:val="008045D4"/>
    <w:rsid w:val="00805815"/>
    <w:rsid w:val="00805B25"/>
    <w:rsid w:val="00810325"/>
    <w:rsid w:val="0081149D"/>
    <w:rsid w:val="00811C5E"/>
    <w:rsid w:val="00812418"/>
    <w:rsid w:val="00812CAD"/>
    <w:rsid w:val="00813098"/>
    <w:rsid w:val="00813765"/>
    <w:rsid w:val="0081511E"/>
    <w:rsid w:val="00815BD4"/>
    <w:rsid w:val="00816A47"/>
    <w:rsid w:val="00817171"/>
    <w:rsid w:val="008177D2"/>
    <w:rsid w:val="008205F4"/>
    <w:rsid w:val="008207AA"/>
    <w:rsid w:val="008258F7"/>
    <w:rsid w:val="00825B24"/>
    <w:rsid w:val="00825E5B"/>
    <w:rsid w:val="00832DA4"/>
    <w:rsid w:val="00833759"/>
    <w:rsid w:val="00833905"/>
    <w:rsid w:val="00833FE3"/>
    <w:rsid w:val="00834EA0"/>
    <w:rsid w:val="008354D4"/>
    <w:rsid w:val="00835C79"/>
    <w:rsid w:val="00835DD6"/>
    <w:rsid w:val="0083627C"/>
    <w:rsid w:val="008432FC"/>
    <w:rsid w:val="00845718"/>
    <w:rsid w:val="00846439"/>
    <w:rsid w:val="00846FD1"/>
    <w:rsid w:val="00847273"/>
    <w:rsid w:val="00847FC3"/>
    <w:rsid w:val="008516E7"/>
    <w:rsid w:val="00852935"/>
    <w:rsid w:val="00853B95"/>
    <w:rsid w:val="00855A65"/>
    <w:rsid w:val="008565EF"/>
    <w:rsid w:val="00856C4E"/>
    <w:rsid w:val="0086067C"/>
    <w:rsid w:val="00860B65"/>
    <w:rsid w:val="00862B0B"/>
    <w:rsid w:val="008634EF"/>
    <w:rsid w:val="00866385"/>
    <w:rsid w:val="00866AEB"/>
    <w:rsid w:val="0086713F"/>
    <w:rsid w:val="008672B6"/>
    <w:rsid w:val="008710A9"/>
    <w:rsid w:val="008726F1"/>
    <w:rsid w:val="00872804"/>
    <w:rsid w:val="00873903"/>
    <w:rsid w:val="00873F5B"/>
    <w:rsid w:val="00882019"/>
    <w:rsid w:val="008824E7"/>
    <w:rsid w:val="00884664"/>
    <w:rsid w:val="008852FC"/>
    <w:rsid w:val="00885685"/>
    <w:rsid w:val="00886989"/>
    <w:rsid w:val="00886DF5"/>
    <w:rsid w:val="008876BF"/>
    <w:rsid w:val="008878A9"/>
    <w:rsid w:val="00890E72"/>
    <w:rsid w:val="00894796"/>
    <w:rsid w:val="008961F3"/>
    <w:rsid w:val="008966E7"/>
    <w:rsid w:val="00897255"/>
    <w:rsid w:val="00897629"/>
    <w:rsid w:val="00897E94"/>
    <w:rsid w:val="008A1CAC"/>
    <w:rsid w:val="008A252D"/>
    <w:rsid w:val="008A2ADE"/>
    <w:rsid w:val="008A3569"/>
    <w:rsid w:val="008A3D5C"/>
    <w:rsid w:val="008A4594"/>
    <w:rsid w:val="008A5161"/>
    <w:rsid w:val="008A5463"/>
    <w:rsid w:val="008A6008"/>
    <w:rsid w:val="008A604B"/>
    <w:rsid w:val="008A61C2"/>
    <w:rsid w:val="008A7101"/>
    <w:rsid w:val="008A7770"/>
    <w:rsid w:val="008A7FBF"/>
    <w:rsid w:val="008B1771"/>
    <w:rsid w:val="008B3672"/>
    <w:rsid w:val="008B3E79"/>
    <w:rsid w:val="008B4317"/>
    <w:rsid w:val="008B46CC"/>
    <w:rsid w:val="008B5434"/>
    <w:rsid w:val="008B55C8"/>
    <w:rsid w:val="008B5E5F"/>
    <w:rsid w:val="008B6647"/>
    <w:rsid w:val="008B6C9B"/>
    <w:rsid w:val="008C1338"/>
    <w:rsid w:val="008C1628"/>
    <w:rsid w:val="008C2B07"/>
    <w:rsid w:val="008C3607"/>
    <w:rsid w:val="008C36C3"/>
    <w:rsid w:val="008C4B64"/>
    <w:rsid w:val="008D12D3"/>
    <w:rsid w:val="008D26B6"/>
    <w:rsid w:val="008D2FCA"/>
    <w:rsid w:val="008D326F"/>
    <w:rsid w:val="008D3FCA"/>
    <w:rsid w:val="008D47B4"/>
    <w:rsid w:val="008D66B0"/>
    <w:rsid w:val="008D68C5"/>
    <w:rsid w:val="008D6BF7"/>
    <w:rsid w:val="008D6CF0"/>
    <w:rsid w:val="008E09FB"/>
    <w:rsid w:val="008E135F"/>
    <w:rsid w:val="008E2A8B"/>
    <w:rsid w:val="008E3827"/>
    <w:rsid w:val="008E3C73"/>
    <w:rsid w:val="008E4278"/>
    <w:rsid w:val="008E4C72"/>
    <w:rsid w:val="008E52DE"/>
    <w:rsid w:val="008E7420"/>
    <w:rsid w:val="008F0511"/>
    <w:rsid w:val="008F0916"/>
    <w:rsid w:val="008F0F2F"/>
    <w:rsid w:val="008F1026"/>
    <w:rsid w:val="008F1C53"/>
    <w:rsid w:val="008F2763"/>
    <w:rsid w:val="008F68F2"/>
    <w:rsid w:val="008F7043"/>
    <w:rsid w:val="00900002"/>
    <w:rsid w:val="009004EA"/>
    <w:rsid w:val="009006F4"/>
    <w:rsid w:val="00901944"/>
    <w:rsid w:val="00902644"/>
    <w:rsid w:val="00904B0B"/>
    <w:rsid w:val="009056E0"/>
    <w:rsid w:val="009057BD"/>
    <w:rsid w:val="00906D43"/>
    <w:rsid w:val="009103AE"/>
    <w:rsid w:val="00910A89"/>
    <w:rsid w:val="009122E2"/>
    <w:rsid w:val="0091299F"/>
    <w:rsid w:val="00913493"/>
    <w:rsid w:val="00913807"/>
    <w:rsid w:val="00914CA5"/>
    <w:rsid w:val="00916A66"/>
    <w:rsid w:val="009172A1"/>
    <w:rsid w:val="00917935"/>
    <w:rsid w:val="00917F40"/>
    <w:rsid w:val="0092209C"/>
    <w:rsid w:val="009221A1"/>
    <w:rsid w:val="00922805"/>
    <w:rsid w:val="00922ABA"/>
    <w:rsid w:val="0092379D"/>
    <w:rsid w:val="00923ACA"/>
    <w:rsid w:val="0092405C"/>
    <w:rsid w:val="00924B52"/>
    <w:rsid w:val="00925FF0"/>
    <w:rsid w:val="0093182D"/>
    <w:rsid w:val="00932CBB"/>
    <w:rsid w:val="00934243"/>
    <w:rsid w:val="00934323"/>
    <w:rsid w:val="00934CF2"/>
    <w:rsid w:val="00935A17"/>
    <w:rsid w:val="0093701C"/>
    <w:rsid w:val="00937B85"/>
    <w:rsid w:val="0094029A"/>
    <w:rsid w:val="0094057D"/>
    <w:rsid w:val="0094136E"/>
    <w:rsid w:val="009413ED"/>
    <w:rsid w:val="009427CB"/>
    <w:rsid w:val="009427F5"/>
    <w:rsid w:val="00943D66"/>
    <w:rsid w:val="00945313"/>
    <w:rsid w:val="0094599C"/>
    <w:rsid w:val="00946AA6"/>
    <w:rsid w:val="00947CF3"/>
    <w:rsid w:val="00947CFD"/>
    <w:rsid w:val="009502EA"/>
    <w:rsid w:val="00953A7A"/>
    <w:rsid w:val="00953B64"/>
    <w:rsid w:val="009544CE"/>
    <w:rsid w:val="00954595"/>
    <w:rsid w:val="00954851"/>
    <w:rsid w:val="00957A28"/>
    <w:rsid w:val="00960F4F"/>
    <w:rsid w:val="00966ECC"/>
    <w:rsid w:val="0097116F"/>
    <w:rsid w:val="009726AB"/>
    <w:rsid w:val="00972957"/>
    <w:rsid w:val="00972AF1"/>
    <w:rsid w:val="00972F0B"/>
    <w:rsid w:val="0097325E"/>
    <w:rsid w:val="009733AD"/>
    <w:rsid w:val="00975301"/>
    <w:rsid w:val="0097626C"/>
    <w:rsid w:val="009765CE"/>
    <w:rsid w:val="00976CCB"/>
    <w:rsid w:val="00977F5B"/>
    <w:rsid w:val="009818CD"/>
    <w:rsid w:val="00982D6E"/>
    <w:rsid w:val="0098519F"/>
    <w:rsid w:val="0098584D"/>
    <w:rsid w:val="00985858"/>
    <w:rsid w:val="00986488"/>
    <w:rsid w:val="00986D51"/>
    <w:rsid w:val="00986E63"/>
    <w:rsid w:val="009872BA"/>
    <w:rsid w:val="00991116"/>
    <w:rsid w:val="00993210"/>
    <w:rsid w:val="00993AC1"/>
    <w:rsid w:val="00993FF0"/>
    <w:rsid w:val="00994AB3"/>
    <w:rsid w:val="00994CCA"/>
    <w:rsid w:val="009953FF"/>
    <w:rsid w:val="0099628D"/>
    <w:rsid w:val="00996D1B"/>
    <w:rsid w:val="00997015"/>
    <w:rsid w:val="00997710"/>
    <w:rsid w:val="009A0946"/>
    <w:rsid w:val="009A1211"/>
    <w:rsid w:val="009A4072"/>
    <w:rsid w:val="009A4D20"/>
    <w:rsid w:val="009A5B26"/>
    <w:rsid w:val="009A679D"/>
    <w:rsid w:val="009A6FDE"/>
    <w:rsid w:val="009A72FE"/>
    <w:rsid w:val="009A730C"/>
    <w:rsid w:val="009B072E"/>
    <w:rsid w:val="009B24F9"/>
    <w:rsid w:val="009B2C32"/>
    <w:rsid w:val="009B3BE5"/>
    <w:rsid w:val="009B40A0"/>
    <w:rsid w:val="009B40AB"/>
    <w:rsid w:val="009B411E"/>
    <w:rsid w:val="009B5C5A"/>
    <w:rsid w:val="009B5E15"/>
    <w:rsid w:val="009B630E"/>
    <w:rsid w:val="009C08D3"/>
    <w:rsid w:val="009C0D3F"/>
    <w:rsid w:val="009C27BD"/>
    <w:rsid w:val="009C4DA8"/>
    <w:rsid w:val="009C5264"/>
    <w:rsid w:val="009C6E14"/>
    <w:rsid w:val="009C7422"/>
    <w:rsid w:val="009D10BA"/>
    <w:rsid w:val="009D1F17"/>
    <w:rsid w:val="009D3116"/>
    <w:rsid w:val="009D349E"/>
    <w:rsid w:val="009D462F"/>
    <w:rsid w:val="009D6170"/>
    <w:rsid w:val="009D754C"/>
    <w:rsid w:val="009E175A"/>
    <w:rsid w:val="009E1D22"/>
    <w:rsid w:val="009E2719"/>
    <w:rsid w:val="009E3E79"/>
    <w:rsid w:val="009E45AF"/>
    <w:rsid w:val="009E6099"/>
    <w:rsid w:val="009E7603"/>
    <w:rsid w:val="009F2165"/>
    <w:rsid w:val="009F277F"/>
    <w:rsid w:val="009F2918"/>
    <w:rsid w:val="009F2B64"/>
    <w:rsid w:val="009F391E"/>
    <w:rsid w:val="009F4C7E"/>
    <w:rsid w:val="009F5753"/>
    <w:rsid w:val="009F592D"/>
    <w:rsid w:val="009F7CD7"/>
    <w:rsid w:val="00A025E0"/>
    <w:rsid w:val="00A029FB"/>
    <w:rsid w:val="00A032EA"/>
    <w:rsid w:val="00A03835"/>
    <w:rsid w:val="00A057C3"/>
    <w:rsid w:val="00A059D2"/>
    <w:rsid w:val="00A060D7"/>
    <w:rsid w:val="00A07744"/>
    <w:rsid w:val="00A078C3"/>
    <w:rsid w:val="00A07E73"/>
    <w:rsid w:val="00A1147A"/>
    <w:rsid w:val="00A134D4"/>
    <w:rsid w:val="00A135A6"/>
    <w:rsid w:val="00A13F3E"/>
    <w:rsid w:val="00A14ACD"/>
    <w:rsid w:val="00A1772B"/>
    <w:rsid w:val="00A20145"/>
    <w:rsid w:val="00A23A38"/>
    <w:rsid w:val="00A23C6E"/>
    <w:rsid w:val="00A24ACE"/>
    <w:rsid w:val="00A24C90"/>
    <w:rsid w:val="00A24CAC"/>
    <w:rsid w:val="00A258B0"/>
    <w:rsid w:val="00A2666C"/>
    <w:rsid w:val="00A30BE3"/>
    <w:rsid w:val="00A36197"/>
    <w:rsid w:val="00A37697"/>
    <w:rsid w:val="00A422AA"/>
    <w:rsid w:val="00A42E3E"/>
    <w:rsid w:val="00A4642C"/>
    <w:rsid w:val="00A52F90"/>
    <w:rsid w:val="00A56263"/>
    <w:rsid w:val="00A5634C"/>
    <w:rsid w:val="00A56DA1"/>
    <w:rsid w:val="00A57083"/>
    <w:rsid w:val="00A5745E"/>
    <w:rsid w:val="00A57BDA"/>
    <w:rsid w:val="00A60635"/>
    <w:rsid w:val="00A6084E"/>
    <w:rsid w:val="00A62528"/>
    <w:rsid w:val="00A629D2"/>
    <w:rsid w:val="00A6443B"/>
    <w:rsid w:val="00A64618"/>
    <w:rsid w:val="00A64AC0"/>
    <w:rsid w:val="00A64EA5"/>
    <w:rsid w:val="00A65283"/>
    <w:rsid w:val="00A6796A"/>
    <w:rsid w:val="00A703D0"/>
    <w:rsid w:val="00A718CA"/>
    <w:rsid w:val="00A729E1"/>
    <w:rsid w:val="00A737D9"/>
    <w:rsid w:val="00A7426E"/>
    <w:rsid w:val="00A753F5"/>
    <w:rsid w:val="00A75CA7"/>
    <w:rsid w:val="00A763CB"/>
    <w:rsid w:val="00A776F7"/>
    <w:rsid w:val="00A77EB0"/>
    <w:rsid w:val="00A81BD3"/>
    <w:rsid w:val="00A81E17"/>
    <w:rsid w:val="00A84CDE"/>
    <w:rsid w:val="00A853B2"/>
    <w:rsid w:val="00A85911"/>
    <w:rsid w:val="00A868F8"/>
    <w:rsid w:val="00A87113"/>
    <w:rsid w:val="00A87F46"/>
    <w:rsid w:val="00A90BF2"/>
    <w:rsid w:val="00A90E30"/>
    <w:rsid w:val="00A911C7"/>
    <w:rsid w:val="00A913D3"/>
    <w:rsid w:val="00A927C7"/>
    <w:rsid w:val="00A92842"/>
    <w:rsid w:val="00A93ACE"/>
    <w:rsid w:val="00A9490D"/>
    <w:rsid w:val="00A94A0D"/>
    <w:rsid w:val="00A95703"/>
    <w:rsid w:val="00A95945"/>
    <w:rsid w:val="00A95EB9"/>
    <w:rsid w:val="00A9663E"/>
    <w:rsid w:val="00A966A5"/>
    <w:rsid w:val="00A97CEB"/>
    <w:rsid w:val="00AA1085"/>
    <w:rsid w:val="00AA1657"/>
    <w:rsid w:val="00AA2FDB"/>
    <w:rsid w:val="00AA31C5"/>
    <w:rsid w:val="00AA699A"/>
    <w:rsid w:val="00AA6AD3"/>
    <w:rsid w:val="00AB1FA0"/>
    <w:rsid w:val="00AB503B"/>
    <w:rsid w:val="00AB67D6"/>
    <w:rsid w:val="00AB7423"/>
    <w:rsid w:val="00AC24A8"/>
    <w:rsid w:val="00AC407C"/>
    <w:rsid w:val="00AC4189"/>
    <w:rsid w:val="00AC4AFB"/>
    <w:rsid w:val="00AC519B"/>
    <w:rsid w:val="00AC5E92"/>
    <w:rsid w:val="00AC6C35"/>
    <w:rsid w:val="00AD042A"/>
    <w:rsid w:val="00AD2F45"/>
    <w:rsid w:val="00AD3504"/>
    <w:rsid w:val="00AD6274"/>
    <w:rsid w:val="00AD7007"/>
    <w:rsid w:val="00AD727C"/>
    <w:rsid w:val="00AE0A37"/>
    <w:rsid w:val="00AE26B8"/>
    <w:rsid w:val="00AE36CA"/>
    <w:rsid w:val="00AE4789"/>
    <w:rsid w:val="00AE4BB9"/>
    <w:rsid w:val="00AE59CB"/>
    <w:rsid w:val="00AF11DF"/>
    <w:rsid w:val="00AF191A"/>
    <w:rsid w:val="00AF44C0"/>
    <w:rsid w:val="00AF4A3B"/>
    <w:rsid w:val="00AF5CF3"/>
    <w:rsid w:val="00AF605D"/>
    <w:rsid w:val="00AF79E3"/>
    <w:rsid w:val="00B03C90"/>
    <w:rsid w:val="00B04A47"/>
    <w:rsid w:val="00B04A65"/>
    <w:rsid w:val="00B056A9"/>
    <w:rsid w:val="00B0626B"/>
    <w:rsid w:val="00B06509"/>
    <w:rsid w:val="00B11199"/>
    <w:rsid w:val="00B145BD"/>
    <w:rsid w:val="00B167A8"/>
    <w:rsid w:val="00B16B17"/>
    <w:rsid w:val="00B17257"/>
    <w:rsid w:val="00B21A91"/>
    <w:rsid w:val="00B22264"/>
    <w:rsid w:val="00B24076"/>
    <w:rsid w:val="00B2536E"/>
    <w:rsid w:val="00B257CF"/>
    <w:rsid w:val="00B25F7C"/>
    <w:rsid w:val="00B2657E"/>
    <w:rsid w:val="00B276CF"/>
    <w:rsid w:val="00B30678"/>
    <w:rsid w:val="00B30EDC"/>
    <w:rsid w:val="00B325A5"/>
    <w:rsid w:val="00B332D8"/>
    <w:rsid w:val="00B34F77"/>
    <w:rsid w:val="00B40BB0"/>
    <w:rsid w:val="00B40C3E"/>
    <w:rsid w:val="00B40EF7"/>
    <w:rsid w:val="00B42107"/>
    <w:rsid w:val="00B449B6"/>
    <w:rsid w:val="00B44F4A"/>
    <w:rsid w:val="00B469B4"/>
    <w:rsid w:val="00B470CD"/>
    <w:rsid w:val="00B47211"/>
    <w:rsid w:val="00B47FB0"/>
    <w:rsid w:val="00B5289C"/>
    <w:rsid w:val="00B5479E"/>
    <w:rsid w:val="00B54A40"/>
    <w:rsid w:val="00B56BBD"/>
    <w:rsid w:val="00B5707B"/>
    <w:rsid w:val="00B5769A"/>
    <w:rsid w:val="00B605BB"/>
    <w:rsid w:val="00B6087B"/>
    <w:rsid w:val="00B61A9A"/>
    <w:rsid w:val="00B639B1"/>
    <w:rsid w:val="00B63B56"/>
    <w:rsid w:val="00B65329"/>
    <w:rsid w:val="00B66F89"/>
    <w:rsid w:val="00B67214"/>
    <w:rsid w:val="00B67CA0"/>
    <w:rsid w:val="00B7036E"/>
    <w:rsid w:val="00B70871"/>
    <w:rsid w:val="00B71261"/>
    <w:rsid w:val="00B72B59"/>
    <w:rsid w:val="00B8200D"/>
    <w:rsid w:val="00B82287"/>
    <w:rsid w:val="00B82AE2"/>
    <w:rsid w:val="00B8338E"/>
    <w:rsid w:val="00B85520"/>
    <w:rsid w:val="00B86E45"/>
    <w:rsid w:val="00B875B0"/>
    <w:rsid w:val="00B87EDA"/>
    <w:rsid w:val="00B91600"/>
    <w:rsid w:val="00B92F50"/>
    <w:rsid w:val="00B96517"/>
    <w:rsid w:val="00B96CBA"/>
    <w:rsid w:val="00BA0BD9"/>
    <w:rsid w:val="00BA1FEB"/>
    <w:rsid w:val="00BA255E"/>
    <w:rsid w:val="00BA68D7"/>
    <w:rsid w:val="00BA7FD7"/>
    <w:rsid w:val="00BB227A"/>
    <w:rsid w:val="00BB2965"/>
    <w:rsid w:val="00BB33EB"/>
    <w:rsid w:val="00BB53D2"/>
    <w:rsid w:val="00BB5511"/>
    <w:rsid w:val="00BB70CD"/>
    <w:rsid w:val="00BB79F4"/>
    <w:rsid w:val="00BC0696"/>
    <w:rsid w:val="00BC1A73"/>
    <w:rsid w:val="00BC2356"/>
    <w:rsid w:val="00BC243C"/>
    <w:rsid w:val="00BC3569"/>
    <w:rsid w:val="00BC3ABC"/>
    <w:rsid w:val="00BC3DDD"/>
    <w:rsid w:val="00BC438D"/>
    <w:rsid w:val="00BC636D"/>
    <w:rsid w:val="00BC67BD"/>
    <w:rsid w:val="00BC7F0F"/>
    <w:rsid w:val="00BD001D"/>
    <w:rsid w:val="00BD0847"/>
    <w:rsid w:val="00BD0A36"/>
    <w:rsid w:val="00BD1EAC"/>
    <w:rsid w:val="00BD2B86"/>
    <w:rsid w:val="00BD31BE"/>
    <w:rsid w:val="00BD4DE0"/>
    <w:rsid w:val="00BD605F"/>
    <w:rsid w:val="00BD6E1B"/>
    <w:rsid w:val="00BE06DC"/>
    <w:rsid w:val="00BE1AB1"/>
    <w:rsid w:val="00BE1D78"/>
    <w:rsid w:val="00BE2881"/>
    <w:rsid w:val="00BE369B"/>
    <w:rsid w:val="00BE4BCA"/>
    <w:rsid w:val="00BE53A0"/>
    <w:rsid w:val="00BE6B5E"/>
    <w:rsid w:val="00BF140E"/>
    <w:rsid w:val="00BF1D3D"/>
    <w:rsid w:val="00BF28CF"/>
    <w:rsid w:val="00BF36EE"/>
    <w:rsid w:val="00BF4934"/>
    <w:rsid w:val="00BF4988"/>
    <w:rsid w:val="00BF570D"/>
    <w:rsid w:val="00BF5C29"/>
    <w:rsid w:val="00BF5CF1"/>
    <w:rsid w:val="00BF68A8"/>
    <w:rsid w:val="00BF6BB0"/>
    <w:rsid w:val="00BF71BD"/>
    <w:rsid w:val="00BF7553"/>
    <w:rsid w:val="00C00375"/>
    <w:rsid w:val="00C01272"/>
    <w:rsid w:val="00C01F76"/>
    <w:rsid w:val="00C02629"/>
    <w:rsid w:val="00C02C96"/>
    <w:rsid w:val="00C040BD"/>
    <w:rsid w:val="00C05B8A"/>
    <w:rsid w:val="00C1097D"/>
    <w:rsid w:val="00C13B89"/>
    <w:rsid w:val="00C13D67"/>
    <w:rsid w:val="00C15CB9"/>
    <w:rsid w:val="00C16CA1"/>
    <w:rsid w:val="00C20B6A"/>
    <w:rsid w:val="00C20C1B"/>
    <w:rsid w:val="00C21932"/>
    <w:rsid w:val="00C233B6"/>
    <w:rsid w:val="00C3046D"/>
    <w:rsid w:val="00C304E1"/>
    <w:rsid w:val="00C32009"/>
    <w:rsid w:val="00C336DF"/>
    <w:rsid w:val="00C34ED4"/>
    <w:rsid w:val="00C362F8"/>
    <w:rsid w:val="00C36B27"/>
    <w:rsid w:val="00C37425"/>
    <w:rsid w:val="00C407D7"/>
    <w:rsid w:val="00C40A03"/>
    <w:rsid w:val="00C412C7"/>
    <w:rsid w:val="00C41ED8"/>
    <w:rsid w:val="00C4341C"/>
    <w:rsid w:val="00C45F80"/>
    <w:rsid w:val="00C5030C"/>
    <w:rsid w:val="00C51333"/>
    <w:rsid w:val="00C529B0"/>
    <w:rsid w:val="00C53090"/>
    <w:rsid w:val="00C535DE"/>
    <w:rsid w:val="00C54A56"/>
    <w:rsid w:val="00C579BD"/>
    <w:rsid w:val="00C610A5"/>
    <w:rsid w:val="00C610F2"/>
    <w:rsid w:val="00C64B57"/>
    <w:rsid w:val="00C64EB1"/>
    <w:rsid w:val="00C65D40"/>
    <w:rsid w:val="00C669F7"/>
    <w:rsid w:val="00C70669"/>
    <w:rsid w:val="00C7112E"/>
    <w:rsid w:val="00C714E4"/>
    <w:rsid w:val="00C726FB"/>
    <w:rsid w:val="00C7277E"/>
    <w:rsid w:val="00C72E1D"/>
    <w:rsid w:val="00C74F0E"/>
    <w:rsid w:val="00C777F3"/>
    <w:rsid w:val="00C81A24"/>
    <w:rsid w:val="00C82F9E"/>
    <w:rsid w:val="00C84046"/>
    <w:rsid w:val="00C848C7"/>
    <w:rsid w:val="00C85C7E"/>
    <w:rsid w:val="00C87418"/>
    <w:rsid w:val="00C900FD"/>
    <w:rsid w:val="00C92D6E"/>
    <w:rsid w:val="00C94692"/>
    <w:rsid w:val="00C94B4D"/>
    <w:rsid w:val="00C964AB"/>
    <w:rsid w:val="00C96CAD"/>
    <w:rsid w:val="00C96EB2"/>
    <w:rsid w:val="00C97C18"/>
    <w:rsid w:val="00CA0558"/>
    <w:rsid w:val="00CA1E23"/>
    <w:rsid w:val="00CA3743"/>
    <w:rsid w:val="00CA3A7C"/>
    <w:rsid w:val="00CA659B"/>
    <w:rsid w:val="00CA755B"/>
    <w:rsid w:val="00CA7F46"/>
    <w:rsid w:val="00CB22A1"/>
    <w:rsid w:val="00CB2988"/>
    <w:rsid w:val="00CB5DF6"/>
    <w:rsid w:val="00CC02A3"/>
    <w:rsid w:val="00CC0F6B"/>
    <w:rsid w:val="00CC113E"/>
    <w:rsid w:val="00CC312D"/>
    <w:rsid w:val="00CC4114"/>
    <w:rsid w:val="00CC4B83"/>
    <w:rsid w:val="00CC5010"/>
    <w:rsid w:val="00CC58E4"/>
    <w:rsid w:val="00CC7AF6"/>
    <w:rsid w:val="00CD040E"/>
    <w:rsid w:val="00CD1F38"/>
    <w:rsid w:val="00CD2701"/>
    <w:rsid w:val="00CD2A85"/>
    <w:rsid w:val="00CD4CA7"/>
    <w:rsid w:val="00CD4D24"/>
    <w:rsid w:val="00CD5C0C"/>
    <w:rsid w:val="00CD6569"/>
    <w:rsid w:val="00CD6763"/>
    <w:rsid w:val="00CE083C"/>
    <w:rsid w:val="00CE2C59"/>
    <w:rsid w:val="00CE2E54"/>
    <w:rsid w:val="00CE33EE"/>
    <w:rsid w:val="00CE42EF"/>
    <w:rsid w:val="00CE612A"/>
    <w:rsid w:val="00CE655A"/>
    <w:rsid w:val="00CE663A"/>
    <w:rsid w:val="00CE7847"/>
    <w:rsid w:val="00CE7F54"/>
    <w:rsid w:val="00CF18D3"/>
    <w:rsid w:val="00CF264B"/>
    <w:rsid w:val="00CF3AE0"/>
    <w:rsid w:val="00CF6213"/>
    <w:rsid w:val="00CF66DC"/>
    <w:rsid w:val="00D00470"/>
    <w:rsid w:val="00D0255C"/>
    <w:rsid w:val="00D057BC"/>
    <w:rsid w:val="00D0588C"/>
    <w:rsid w:val="00D06BC7"/>
    <w:rsid w:val="00D075DB"/>
    <w:rsid w:val="00D12AE1"/>
    <w:rsid w:val="00D16D6B"/>
    <w:rsid w:val="00D17382"/>
    <w:rsid w:val="00D1741F"/>
    <w:rsid w:val="00D17E4C"/>
    <w:rsid w:val="00D2134C"/>
    <w:rsid w:val="00D21ACB"/>
    <w:rsid w:val="00D21B22"/>
    <w:rsid w:val="00D21DFC"/>
    <w:rsid w:val="00D225FE"/>
    <w:rsid w:val="00D2291C"/>
    <w:rsid w:val="00D24996"/>
    <w:rsid w:val="00D259FE"/>
    <w:rsid w:val="00D27B9C"/>
    <w:rsid w:val="00D312F2"/>
    <w:rsid w:val="00D3154D"/>
    <w:rsid w:val="00D31FCA"/>
    <w:rsid w:val="00D34672"/>
    <w:rsid w:val="00D354ED"/>
    <w:rsid w:val="00D355EA"/>
    <w:rsid w:val="00D35796"/>
    <w:rsid w:val="00D35985"/>
    <w:rsid w:val="00D359B4"/>
    <w:rsid w:val="00D3643D"/>
    <w:rsid w:val="00D369E4"/>
    <w:rsid w:val="00D371A7"/>
    <w:rsid w:val="00D4276C"/>
    <w:rsid w:val="00D42C7E"/>
    <w:rsid w:val="00D439F9"/>
    <w:rsid w:val="00D44465"/>
    <w:rsid w:val="00D46332"/>
    <w:rsid w:val="00D5014F"/>
    <w:rsid w:val="00D50F0E"/>
    <w:rsid w:val="00D515DB"/>
    <w:rsid w:val="00D51D4B"/>
    <w:rsid w:val="00D51F55"/>
    <w:rsid w:val="00D54350"/>
    <w:rsid w:val="00D559A6"/>
    <w:rsid w:val="00D5672B"/>
    <w:rsid w:val="00D614E5"/>
    <w:rsid w:val="00D62569"/>
    <w:rsid w:val="00D625E0"/>
    <w:rsid w:val="00D63243"/>
    <w:rsid w:val="00D63B29"/>
    <w:rsid w:val="00D647F3"/>
    <w:rsid w:val="00D677FE"/>
    <w:rsid w:val="00D67B71"/>
    <w:rsid w:val="00D67F70"/>
    <w:rsid w:val="00D70C0B"/>
    <w:rsid w:val="00D71678"/>
    <w:rsid w:val="00D75855"/>
    <w:rsid w:val="00D778AB"/>
    <w:rsid w:val="00D81423"/>
    <w:rsid w:val="00D815CD"/>
    <w:rsid w:val="00D82EF7"/>
    <w:rsid w:val="00D83EC4"/>
    <w:rsid w:val="00D8427E"/>
    <w:rsid w:val="00D8522D"/>
    <w:rsid w:val="00D85D63"/>
    <w:rsid w:val="00D869CD"/>
    <w:rsid w:val="00D86BE9"/>
    <w:rsid w:val="00D874E9"/>
    <w:rsid w:val="00D87E28"/>
    <w:rsid w:val="00D90DEB"/>
    <w:rsid w:val="00D917DE"/>
    <w:rsid w:val="00D923FD"/>
    <w:rsid w:val="00D96FA0"/>
    <w:rsid w:val="00DA305C"/>
    <w:rsid w:val="00DA33FC"/>
    <w:rsid w:val="00DA3A03"/>
    <w:rsid w:val="00DA5ADA"/>
    <w:rsid w:val="00DA609D"/>
    <w:rsid w:val="00DB09C4"/>
    <w:rsid w:val="00DB1ADD"/>
    <w:rsid w:val="00DB1CD9"/>
    <w:rsid w:val="00DB2DF2"/>
    <w:rsid w:val="00DB333B"/>
    <w:rsid w:val="00DB39D2"/>
    <w:rsid w:val="00DB44DB"/>
    <w:rsid w:val="00DB4946"/>
    <w:rsid w:val="00DB5DD8"/>
    <w:rsid w:val="00DB67D5"/>
    <w:rsid w:val="00DB6B01"/>
    <w:rsid w:val="00DB778A"/>
    <w:rsid w:val="00DC3304"/>
    <w:rsid w:val="00DC36B3"/>
    <w:rsid w:val="00DC3ECF"/>
    <w:rsid w:val="00DC4DBF"/>
    <w:rsid w:val="00DC505F"/>
    <w:rsid w:val="00DC5651"/>
    <w:rsid w:val="00DC5C2E"/>
    <w:rsid w:val="00DC6D8B"/>
    <w:rsid w:val="00DD0004"/>
    <w:rsid w:val="00DD0AFF"/>
    <w:rsid w:val="00DD0B40"/>
    <w:rsid w:val="00DD0B72"/>
    <w:rsid w:val="00DD0C72"/>
    <w:rsid w:val="00DD132C"/>
    <w:rsid w:val="00DD4C20"/>
    <w:rsid w:val="00DD4CF4"/>
    <w:rsid w:val="00DD6B09"/>
    <w:rsid w:val="00DD79A6"/>
    <w:rsid w:val="00DE005B"/>
    <w:rsid w:val="00DE0D98"/>
    <w:rsid w:val="00DE2573"/>
    <w:rsid w:val="00DE2761"/>
    <w:rsid w:val="00DE2B62"/>
    <w:rsid w:val="00DE2F77"/>
    <w:rsid w:val="00DE35A7"/>
    <w:rsid w:val="00DE4023"/>
    <w:rsid w:val="00DE57EA"/>
    <w:rsid w:val="00DE5F93"/>
    <w:rsid w:val="00DE604F"/>
    <w:rsid w:val="00DE6DD7"/>
    <w:rsid w:val="00DE70F1"/>
    <w:rsid w:val="00DE7482"/>
    <w:rsid w:val="00DE7E77"/>
    <w:rsid w:val="00DF0818"/>
    <w:rsid w:val="00DF0EFA"/>
    <w:rsid w:val="00DF0F23"/>
    <w:rsid w:val="00DF2F1B"/>
    <w:rsid w:val="00DF3610"/>
    <w:rsid w:val="00DF3666"/>
    <w:rsid w:val="00DF371D"/>
    <w:rsid w:val="00DF41CE"/>
    <w:rsid w:val="00DF42FC"/>
    <w:rsid w:val="00DF5454"/>
    <w:rsid w:val="00DF64BD"/>
    <w:rsid w:val="00DF7B06"/>
    <w:rsid w:val="00E00D6F"/>
    <w:rsid w:val="00E01ED4"/>
    <w:rsid w:val="00E02149"/>
    <w:rsid w:val="00E0260E"/>
    <w:rsid w:val="00E03A9F"/>
    <w:rsid w:val="00E03BA4"/>
    <w:rsid w:val="00E0484C"/>
    <w:rsid w:val="00E06ECB"/>
    <w:rsid w:val="00E06FEB"/>
    <w:rsid w:val="00E07A80"/>
    <w:rsid w:val="00E10251"/>
    <w:rsid w:val="00E1039F"/>
    <w:rsid w:val="00E1185F"/>
    <w:rsid w:val="00E12D44"/>
    <w:rsid w:val="00E12FF0"/>
    <w:rsid w:val="00E13122"/>
    <w:rsid w:val="00E13191"/>
    <w:rsid w:val="00E139A0"/>
    <w:rsid w:val="00E14981"/>
    <w:rsid w:val="00E14BF3"/>
    <w:rsid w:val="00E15D1E"/>
    <w:rsid w:val="00E161EE"/>
    <w:rsid w:val="00E17C59"/>
    <w:rsid w:val="00E17F08"/>
    <w:rsid w:val="00E20C94"/>
    <w:rsid w:val="00E21C90"/>
    <w:rsid w:val="00E23BDB"/>
    <w:rsid w:val="00E24340"/>
    <w:rsid w:val="00E25226"/>
    <w:rsid w:val="00E25658"/>
    <w:rsid w:val="00E26397"/>
    <w:rsid w:val="00E26717"/>
    <w:rsid w:val="00E30A57"/>
    <w:rsid w:val="00E33449"/>
    <w:rsid w:val="00E33FD4"/>
    <w:rsid w:val="00E341FB"/>
    <w:rsid w:val="00E34C8C"/>
    <w:rsid w:val="00E35D39"/>
    <w:rsid w:val="00E367D0"/>
    <w:rsid w:val="00E41905"/>
    <w:rsid w:val="00E421B3"/>
    <w:rsid w:val="00E4456F"/>
    <w:rsid w:val="00E447BB"/>
    <w:rsid w:val="00E45E73"/>
    <w:rsid w:val="00E461AD"/>
    <w:rsid w:val="00E51CD3"/>
    <w:rsid w:val="00E55131"/>
    <w:rsid w:val="00E5782D"/>
    <w:rsid w:val="00E6017E"/>
    <w:rsid w:val="00E60A0D"/>
    <w:rsid w:val="00E60B07"/>
    <w:rsid w:val="00E60CC3"/>
    <w:rsid w:val="00E6130E"/>
    <w:rsid w:val="00E6252D"/>
    <w:rsid w:val="00E63495"/>
    <w:rsid w:val="00E63CB2"/>
    <w:rsid w:val="00E656F1"/>
    <w:rsid w:val="00E6573F"/>
    <w:rsid w:val="00E669FD"/>
    <w:rsid w:val="00E67168"/>
    <w:rsid w:val="00E67170"/>
    <w:rsid w:val="00E71122"/>
    <w:rsid w:val="00E72768"/>
    <w:rsid w:val="00E73DD5"/>
    <w:rsid w:val="00E77192"/>
    <w:rsid w:val="00E80297"/>
    <w:rsid w:val="00E80DDA"/>
    <w:rsid w:val="00E815BD"/>
    <w:rsid w:val="00E81FFE"/>
    <w:rsid w:val="00E821CD"/>
    <w:rsid w:val="00E8354F"/>
    <w:rsid w:val="00E85B26"/>
    <w:rsid w:val="00E87F6D"/>
    <w:rsid w:val="00E91254"/>
    <w:rsid w:val="00E9340D"/>
    <w:rsid w:val="00E95306"/>
    <w:rsid w:val="00E95939"/>
    <w:rsid w:val="00E96077"/>
    <w:rsid w:val="00EA019C"/>
    <w:rsid w:val="00EA21A2"/>
    <w:rsid w:val="00EA22A3"/>
    <w:rsid w:val="00EA5208"/>
    <w:rsid w:val="00EA5AA2"/>
    <w:rsid w:val="00EA6B25"/>
    <w:rsid w:val="00EA6B83"/>
    <w:rsid w:val="00EB0747"/>
    <w:rsid w:val="00EB0E10"/>
    <w:rsid w:val="00EB140C"/>
    <w:rsid w:val="00EB15CF"/>
    <w:rsid w:val="00EB166A"/>
    <w:rsid w:val="00EB2F26"/>
    <w:rsid w:val="00EB7F09"/>
    <w:rsid w:val="00EC19C2"/>
    <w:rsid w:val="00EC2287"/>
    <w:rsid w:val="00EC2FD1"/>
    <w:rsid w:val="00EC364D"/>
    <w:rsid w:val="00EC36CB"/>
    <w:rsid w:val="00EC3713"/>
    <w:rsid w:val="00EC3FF3"/>
    <w:rsid w:val="00EC4295"/>
    <w:rsid w:val="00EC4545"/>
    <w:rsid w:val="00EC4C96"/>
    <w:rsid w:val="00EC5BD1"/>
    <w:rsid w:val="00EC5D01"/>
    <w:rsid w:val="00EC7573"/>
    <w:rsid w:val="00ED1003"/>
    <w:rsid w:val="00ED11DB"/>
    <w:rsid w:val="00ED1283"/>
    <w:rsid w:val="00ED153B"/>
    <w:rsid w:val="00ED16E2"/>
    <w:rsid w:val="00ED279F"/>
    <w:rsid w:val="00ED4149"/>
    <w:rsid w:val="00ED6F49"/>
    <w:rsid w:val="00ED7FD7"/>
    <w:rsid w:val="00EE14EB"/>
    <w:rsid w:val="00EE23C4"/>
    <w:rsid w:val="00EE254F"/>
    <w:rsid w:val="00EE2B0F"/>
    <w:rsid w:val="00EE3D24"/>
    <w:rsid w:val="00EE41AC"/>
    <w:rsid w:val="00EE4A14"/>
    <w:rsid w:val="00EE4B44"/>
    <w:rsid w:val="00EE5908"/>
    <w:rsid w:val="00EF0B63"/>
    <w:rsid w:val="00EF1897"/>
    <w:rsid w:val="00EF2679"/>
    <w:rsid w:val="00EF339C"/>
    <w:rsid w:val="00EF3460"/>
    <w:rsid w:val="00EF3B9C"/>
    <w:rsid w:val="00EF45AF"/>
    <w:rsid w:val="00EF4F8D"/>
    <w:rsid w:val="00EF56DE"/>
    <w:rsid w:val="00EF59DD"/>
    <w:rsid w:val="00EF60AC"/>
    <w:rsid w:val="00EF6C85"/>
    <w:rsid w:val="00EF75A9"/>
    <w:rsid w:val="00EF7EAC"/>
    <w:rsid w:val="00F01841"/>
    <w:rsid w:val="00F01874"/>
    <w:rsid w:val="00F01E04"/>
    <w:rsid w:val="00F0277F"/>
    <w:rsid w:val="00F02B44"/>
    <w:rsid w:val="00F03922"/>
    <w:rsid w:val="00F04D0F"/>
    <w:rsid w:val="00F0709C"/>
    <w:rsid w:val="00F10BD0"/>
    <w:rsid w:val="00F14278"/>
    <w:rsid w:val="00F1486D"/>
    <w:rsid w:val="00F14B6C"/>
    <w:rsid w:val="00F15C87"/>
    <w:rsid w:val="00F16516"/>
    <w:rsid w:val="00F22BC1"/>
    <w:rsid w:val="00F242E1"/>
    <w:rsid w:val="00F26774"/>
    <w:rsid w:val="00F27AC7"/>
    <w:rsid w:val="00F27E40"/>
    <w:rsid w:val="00F27E95"/>
    <w:rsid w:val="00F32330"/>
    <w:rsid w:val="00F33268"/>
    <w:rsid w:val="00F33D15"/>
    <w:rsid w:val="00F34AA1"/>
    <w:rsid w:val="00F34E21"/>
    <w:rsid w:val="00F356C7"/>
    <w:rsid w:val="00F35CBA"/>
    <w:rsid w:val="00F36218"/>
    <w:rsid w:val="00F3674F"/>
    <w:rsid w:val="00F42060"/>
    <w:rsid w:val="00F422B7"/>
    <w:rsid w:val="00F4262B"/>
    <w:rsid w:val="00F42634"/>
    <w:rsid w:val="00F4361C"/>
    <w:rsid w:val="00F43E71"/>
    <w:rsid w:val="00F46679"/>
    <w:rsid w:val="00F466C7"/>
    <w:rsid w:val="00F5145C"/>
    <w:rsid w:val="00F5193B"/>
    <w:rsid w:val="00F565B4"/>
    <w:rsid w:val="00F56C27"/>
    <w:rsid w:val="00F570C2"/>
    <w:rsid w:val="00F5727C"/>
    <w:rsid w:val="00F6009C"/>
    <w:rsid w:val="00F60D8F"/>
    <w:rsid w:val="00F61438"/>
    <w:rsid w:val="00F6266F"/>
    <w:rsid w:val="00F637A2"/>
    <w:rsid w:val="00F6388E"/>
    <w:rsid w:val="00F63E3E"/>
    <w:rsid w:val="00F64A65"/>
    <w:rsid w:val="00F65AAD"/>
    <w:rsid w:val="00F65C27"/>
    <w:rsid w:val="00F6689A"/>
    <w:rsid w:val="00F673AE"/>
    <w:rsid w:val="00F7275A"/>
    <w:rsid w:val="00F7416D"/>
    <w:rsid w:val="00F74A7D"/>
    <w:rsid w:val="00F75E91"/>
    <w:rsid w:val="00F77135"/>
    <w:rsid w:val="00F802A2"/>
    <w:rsid w:val="00F8092F"/>
    <w:rsid w:val="00F80DA7"/>
    <w:rsid w:val="00F8101D"/>
    <w:rsid w:val="00F82A44"/>
    <w:rsid w:val="00F84DFC"/>
    <w:rsid w:val="00F87F65"/>
    <w:rsid w:val="00F930ED"/>
    <w:rsid w:val="00F93E07"/>
    <w:rsid w:val="00F94457"/>
    <w:rsid w:val="00F95E8E"/>
    <w:rsid w:val="00F96118"/>
    <w:rsid w:val="00F96623"/>
    <w:rsid w:val="00F96624"/>
    <w:rsid w:val="00F970F0"/>
    <w:rsid w:val="00FA1387"/>
    <w:rsid w:val="00FA14F0"/>
    <w:rsid w:val="00FA1F68"/>
    <w:rsid w:val="00FA234B"/>
    <w:rsid w:val="00FA23A2"/>
    <w:rsid w:val="00FA409F"/>
    <w:rsid w:val="00FA4271"/>
    <w:rsid w:val="00FA52A3"/>
    <w:rsid w:val="00FA5C5E"/>
    <w:rsid w:val="00FA5C97"/>
    <w:rsid w:val="00FA66DB"/>
    <w:rsid w:val="00FB092E"/>
    <w:rsid w:val="00FB24F6"/>
    <w:rsid w:val="00FB2E6C"/>
    <w:rsid w:val="00FB3521"/>
    <w:rsid w:val="00FB3812"/>
    <w:rsid w:val="00FB3FBC"/>
    <w:rsid w:val="00FB43F4"/>
    <w:rsid w:val="00FB45ED"/>
    <w:rsid w:val="00FB4C40"/>
    <w:rsid w:val="00FB7370"/>
    <w:rsid w:val="00FC013F"/>
    <w:rsid w:val="00FC1B7D"/>
    <w:rsid w:val="00FC1FBC"/>
    <w:rsid w:val="00FC272F"/>
    <w:rsid w:val="00FC2E12"/>
    <w:rsid w:val="00FC5B02"/>
    <w:rsid w:val="00FC63F0"/>
    <w:rsid w:val="00FC7259"/>
    <w:rsid w:val="00FD019A"/>
    <w:rsid w:val="00FD0FC3"/>
    <w:rsid w:val="00FD123E"/>
    <w:rsid w:val="00FD28DB"/>
    <w:rsid w:val="00FD2B77"/>
    <w:rsid w:val="00FD320E"/>
    <w:rsid w:val="00FD5CFF"/>
    <w:rsid w:val="00FD5FA3"/>
    <w:rsid w:val="00FD61D8"/>
    <w:rsid w:val="00FD6B44"/>
    <w:rsid w:val="00FD754A"/>
    <w:rsid w:val="00FD76B8"/>
    <w:rsid w:val="00FD7CCD"/>
    <w:rsid w:val="00FE1077"/>
    <w:rsid w:val="00FE1436"/>
    <w:rsid w:val="00FE194E"/>
    <w:rsid w:val="00FE20CA"/>
    <w:rsid w:val="00FE3D6D"/>
    <w:rsid w:val="00FE5C38"/>
    <w:rsid w:val="00FE6E17"/>
    <w:rsid w:val="00FF00B7"/>
    <w:rsid w:val="00FF19D5"/>
    <w:rsid w:val="00FF2330"/>
    <w:rsid w:val="00FF2C05"/>
    <w:rsid w:val="00FF2FAA"/>
    <w:rsid w:val="00FF43EE"/>
    <w:rsid w:val="00FF452F"/>
    <w:rsid w:val="00FF45E3"/>
    <w:rsid w:val="00FF5F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E6B58"/>
  <w15:docId w15:val="{FF516E14-6F92-465A-98EF-6EDFD82B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72F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2FE"/>
    <w:rPr>
      <w:rFonts w:ascii="Tahoma" w:hAnsi="Tahoma" w:cs="Tahoma"/>
      <w:sz w:val="16"/>
      <w:szCs w:val="16"/>
    </w:rPr>
  </w:style>
  <w:style w:type="paragraph" w:styleId="Header">
    <w:name w:val="header"/>
    <w:basedOn w:val="Normal"/>
    <w:link w:val="HeaderChar"/>
    <w:uiPriority w:val="99"/>
    <w:unhideWhenUsed/>
    <w:rsid w:val="009A72FE"/>
    <w:pPr>
      <w:tabs>
        <w:tab w:val="center" w:pos="4680"/>
        <w:tab w:val="right" w:pos="9360"/>
      </w:tabs>
      <w:spacing w:after="0"/>
    </w:pPr>
  </w:style>
  <w:style w:type="character" w:customStyle="1" w:styleId="HeaderChar">
    <w:name w:val="Header Char"/>
    <w:basedOn w:val="DefaultParagraphFont"/>
    <w:link w:val="Header"/>
    <w:uiPriority w:val="99"/>
    <w:rsid w:val="009A72FE"/>
  </w:style>
  <w:style w:type="paragraph" w:styleId="Footer">
    <w:name w:val="footer"/>
    <w:basedOn w:val="Normal"/>
    <w:link w:val="FooterChar"/>
    <w:uiPriority w:val="99"/>
    <w:unhideWhenUsed/>
    <w:rsid w:val="009A72FE"/>
    <w:pPr>
      <w:tabs>
        <w:tab w:val="center" w:pos="4680"/>
        <w:tab w:val="right" w:pos="9360"/>
      </w:tabs>
      <w:spacing w:after="0"/>
    </w:pPr>
  </w:style>
  <w:style w:type="character" w:customStyle="1" w:styleId="FooterChar">
    <w:name w:val="Footer Char"/>
    <w:basedOn w:val="DefaultParagraphFont"/>
    <w:link w:val="Footer"/>
    <w:uiPriority w:val="99"/>
    <w:rsid w:val="009A72FE"/>
  </w:style>
  <w:style w:type="paragraph" w:styleId="ListParagraph">
    <w:name w:val="List Paragraph"/>
    <w:basedOn w:val="Normal"/>
    <w:uiPriority w:val="34"/>
    <w:qFormat/>
    <w:rsid w:val="008B66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AppData\Local\Microsoft\Windows\Temporary%20Internet%20Files\Content.Outlook\ZYD5T6VX\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Letterhead</Template>
  <TotalTime>168</TotalTime>
  <Pages>3</Pages>
  <Words>327</Words>
  <Characters>1848</Characters>
  <Application>Microsoft Office Word</Application>
  <DocSecurity>0</DocSecurity>
  <Lines>97</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Cindy</dc:creator>
  <cp:lastModifiedBy>Cindy Bosley</cp:lastModifiedBy>
  <cp:revision>115</cp:revision>
  <cp:lastPrinted>2026-02-05T15:18:00Z</cp:lastPrinted>
  <dcterms:created xsi:type="dcterms:W3CDTF">2025-09-03T15:19:00Z</dcterms:created>
  <dcterms:modified xsi:type="dcterms:W3CDTF">2026-02-06T17:10:00Z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2025-07-17T15:24:15Z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99dad28f-dd6b-4e7f-9970-84bd648d7a4e</vt:lpwstr>
  </property>
  <property fmtid="{D5CDD505-2E9C-101B-9397-08002B2CF9AE}" pid="7" name="MSIP_Label_defa4170-0d19-0005-0004-bc88714345d2_ActionId">
    <vt:lpwstr>aa9c0395-0180-4e52-8560-cf974e2ce5fd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