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57BC5EA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9B24F9">
        <w:rPr>
          <w:rFonts w:ascii="Courier" w:eastAsia="Times New Roman" w:hAnsi="Courier" w:cs="Courier"/>
          <w:sz w:val="24"/>
          <w:szCs w:val="24"/>
        </w:rPr>
        <w:t>November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7D3A074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5C38812C" w:rsidR="004A6476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Octo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ber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9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0DAB806F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October</w:t>
      </w:r>
    </w:p>
    <w:p w14:paraId="2713BD6C" w14:textId="721E7045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October 14 and 28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5CBFBC69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5EED8610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  <w:r w:rsidR="000328A3">
        <w:rPr>
          <w:rFonts w:ascii="Courier" w:eastAsia="Times New Roman" w:hAnsi="Courier" w:cs="Courier"/>
          <w:spacing w:val="-3"/>
          <w:sz w:val="24"/>
          <w:szCs w:val="24"/>
        </w:rPr>
        <w:t>: 514 S. Main St. enforcement notice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3CC449BB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 – Police Budget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992B53" w14:textId="576E9204" w:rsidR="00DC4DBF" w:rsidRPr="006603B3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Doli Construction partial invoice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A6BDBC4" w14:textId="46C1B29E" w:rsidR="00716E9B" w:rsidRPr="009B24F9" w:rsidRDefault="00A95EB9" w:rsidP="009B24F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F5C29">
        <w:rPr>
          <w:rFonts w:ascii="Courier" w:eastAsia="Times New Roman" w:hAnsi="Courier" w:cs="Courier"/>
          <w:spacing w:val="-3"/>
          <w:sz w:val="24"/>
          <w:szCs w:val="24"/>
        </w:rPr>
        <w:t xml:space="preserve">Extra snow plow drivers listed as Additional Drivers on our policy and paid </w:t>
      </w:r>
      <w:r w:rsidR="00010AEE">
        <w:rPr>
          <w:rFonts w:ascii="Courier" w:eastAsia="Times New Roman" w:hAnsi="Courier" w:cs="Courier"/>
          <w:spacing w:val="-3"/>
          <w:sz w:val="24"/>
          <w:szCs w:val="24"/>
        </w:rPr>
        <w:t>through</w:t>
      </w:r>
      <w:r w:rsidR="00BF5C29">
        <w:rPr>
          <w:rFonts w:ascii="Courier" w:eastAsia="Times New Roman" w:hAnsi="Courier" w:cs="Courier"/>
          <w:spacing w:val="-3"/>
          <w:sz w:val="24"/>
          <w:szCs w:val="24"/>
        </w:rPr>
        <w:t xml:space="preserve"> our payroll as seasonal employees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4912C86D" w:rsidR="008C36C3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D2A6F">
        <w:rPr>
          <w:rFonts w:ascii="Courier" w:eastAsia="Times New Roman" w:hAnsi="Courier" w:cs="Courier"/>
          <w:spacing w:val="-3"/>
          <w:sz w:val="24"/>
          <w:szCs w:val="24"/>
        </w:rPr>
        <w:t>Audit quotes for 2025, 2026 and 2027</w:t>
      </w:r>
    </w:p>
    <w:p w14:paraId="71D61825" w14:textId="42E76C36" w:rsidR="00015AA4" w:rsidRDefault="00015AA4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Adopt the 2025 Tentative Budget</w:t>
      </w:r>
    </w:p>
    <w:p w14:paraId="057F4134" w14:textId="132A17AA" w:rsidR="009B24F9" w:rsidRDefault="009B24F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Bids for sale of F550 truck</w:t>
      </w:r>
    </w:p>
    <w:p w14:paraId="2F3CD431" w14:textId="694BE83F" w:rsidR="00DD0AFF" w:rsidRDefault="00DD0AFF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Bids for sale of generator</w:t>
      </w:r>
    </w:p>
    <w:p w14:paraId="1EA499A6" w14:textId="42ABE02F" w:rsidR="009B24F9" w:rsidRPr="00C4341C" w:rsidRDefault="009B24F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Ballfield</w:t>
      </w:r>
      <w:r w:rsidR="0070425D">
        <w:rPr>
          <w:rFonts w:ascii="Courier" w:eastAsia="Times New Roman" w:hAnsi="Courier" w:cs="Courier"/>
          <w:spacing w:val="-3"/>
          <w:sz w:val="24"/>
          <w:szCs w:val="24"/>
        </w:rPr>
        <w:t>: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decision on upgrade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AA60225" w14:textId="10586F37" w:rsidR="0008034F" w:rsidRDefault="0016276E" w:rsidP="009B24F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Right to Know Law Policy update</w:t>
      </w:r>
    </w:p>
    <w:p w14:paraId="74952486" w14:textId="371AE0E5" w:rsidR="00DD0AFF" w:rsidRPr="009B24F9" w:rsidRDefault="00DD0AFF" w:rsidP="009B24F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 Emergency Response Plan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1151A8A0" w:rsidR="00006A03" w:rsidRDefault="008B6647" w:rsidP="006603B3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343B40A8" w14:textId="77777777" w:rsidR="006603B3" w:rsidRDefault="006603B3" w:rsidP="006603B3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3E42E60" w14:textId="7BC75D3D" w:rsidR="00F4361C" w:rsidRDefault="006603B3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Resolution #2024-6 to adopt the 2024 Hazard Mitigation Plan </w:t>
      </w:r>
    </w:p>
    <w:p w14:paraId="71CBD009" w14:textId="5179AB9D" w:rsidR="003C74E5" w:rsidRDefault="003C74E5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2025 Animal Control Agreement with Erdman Animal Control Services</w:t>
      </w:r>
    </w:p>
    <w:p w14:paraId="38225B9C" w14:textId="7DB26869" w:rsidR="00882019" w:rsidRPr="00304954" w:rsidRDefault="00882019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Burn ban York County enacted a ban effective 11/1 for 30 days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8EFC808" w14:textId="59121B32" w:rsidR="00A258B0" w:rsidRPr="00304954" w:rsidRDefault="00C4341C" w:rsidP="0030495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6673B8" w14:textId="77777777" w:rsidR="004A0EA6" w:rsidRDefault="004A0EA6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2DD3B8E" w14:textId="7A84A110" w:rsidR="00640A38" w:rsidRPr="00DD0AFF" w:rsidRDefault="004A0EA6" w:rsidP="00DD0AFF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BB53D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B53D2" w:rsidRPr="00BB53D2">
        <w:rPr>
          <w:rFonts w:ascii="Courier" w:eastAsia="Times New Roman" w:hAnsi="Courier" w:cs="Courier"/>
          <w:spacing w:val="-3"/>
          <w:sz w:val="24"/>
          <w:szCs w:val="24"/>
        </w:rPr>
        <w:t>Proclamation of</w:t>
      </w:r>
      <w:r w:rsidRPr="00BB53D2">
        <w:rPr>
          <w:rFonts w:ascii="Courier" w:eastAsia="Times New Roman" w:hAnsi="Courier" w:cs="Courier"/>
          <w:spacing w:val="-3"/>
          <w:sz w:val="24"/>
          <w:szCs w:val="24"/>
        </w:rPr>
        <w:t xml:space="preserve"> Kindness </w:t>
      </w:r>
      <w:r w:rsidR="00BB53D2">
        <w:rPr>
          <w:rFonts w:ascii="Courier" w:eastAsia="Times New Roman" w:hAnsi="Courier" w:cs="Courier"/>
          <w:spacing w:val="-3"/>
          <w:sz w:val="24"/>
          <w:szCs w:val="24"/>
        </w:rPr>
        <w:t>Week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E5B3" w14:textId="77777777" w:rsidR="00B0626B" w:rsidRDefault="00B0626B" w:rsidP="009A72FE">
      <w:pPr>
        <w:spacing w:after="0"/>
      </w:pPr>
      <w:r>
        <w:separator/>
      </w:r>
    </w:p>
  </w:endnote>
  <w:endnote w:type="continuationSeparator" w:id="0">
    <w:p w14:paraId="5A4063A5" w14:textId="77777777" w:rsidR="00B0626B" w:rsidRDefault="00B0626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0C70" w14:textId="77777777" w:rsidR="00B0626B" w:rsidRDefault="00B0626B" w:rsidP="009A72FE">
      <w:pPr>
        <w:spacing w:after="0"/>
      </w:pPr>
      <w:r>
        <w:separator/>
      </w:r>
    </w:p>
  </w:footnote>
  <w:footnote w:type="continuationSeparator" w:id="0">
    <w:p w14:paraId="4BA271B3" w14:textId="77777777" w:rsidR="00B0626B" w:rsidRDefault="00B0626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941"/>
    <w:rsid w:val="000407A4"/>
    <w:rsid w:val="00040CF5"/>
    <w:rsid w:val="00043850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916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276E"/>
    <w:rsid w:val="00164EEE"/>
    <w:rsid w:val="00167EEC"/>
    <w:rsid w:val="001715A8"/>
    <w:rsid w:val="00171DC7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726D"/>
    <w:rsid w:val="0019790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74ED"/>
    <w:rsid w:val="003B771F"/>
    <w:rsid w:val="003C07FB"/>
    <w:rsid w:val="003C0944"/>
    <w:rsid w:val="003C74E5"/>
    <w:rsid w:val="003D0363"/>
    <w:rsid w:val="003D2853"/>
    <w:rsid w:val="003D2AA0"/>
    <w:rsid w:val="003D2ADF"/>
    <w:rsid w:val="003D3428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EF9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94E"/>
    <w:rsid w:val="00506E9B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B6E"/>
    <w:rsid w:val="00677C0D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5957"/>
    <w:rsid w:val="006A61FF"/>
    <w:rsid w:val="006A7773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58B2"/>
    <w:rsid w:val="006E6266"/>
    <w:rsid w:val="006E66B3"/>
    <w:rsid w:val="006F20F9"/>
    <w:rsid w:val="006F4AB8"/>
    <w:rsid w:val="006F4D24"/>
    <w:rsid w:val="006F5782"/>
    <w:rsid w:val="006F72E7"/>
    <w:rsid w:val="00702449"/>
    <w:rsid w:val="00702A00"/>
    <w:rsid w:val="00703A73"/>
    <w:rsid w:val="00703B9E"/>
    <w:rsid w:val="00704094"/>
    <w:rsid w:val="0070425D"/>
    <w:rsid w:val="00704C6D"/>
    <w:rsid w:val="00707689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20C43"/>
    <w:rsid w:val="007211C7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67D2"/>
    <w:rsid w:val="00741138"/>
    <w:rsid w:val="00741914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1C53"/>
    <w:rsid w:val="008F68F2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68F8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AF605D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2629"/>
    <w:rsid w:val="00C05B8A"/>
    <w:rsid w:val="00C1097D"/>
    <w:rsid w:val="00C13B8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252D"/>
    <w:rsid w:val="00E63495"/>
    <w:rsid w:val="00E6573F"/>
    <w:rsid w:val="00E67168"/>
    <w:rsid w:val="00E67170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2FD1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3178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1241</cp:revision>
  <cp:lastPrinted>2024-11-11T14:49:00Z</cp:lastPrinted>
  <dcterms:created xsi:type="dcterms:W3CDTF">2018-06-29T18:14:00Z</dcterms:created>
  <dcterms:modified xsi:type="dcterms:W3CDTF">2024-11-11T14:52:00Z</dcterms:modified>
</cp:coreProperties>
</file>