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F8555" w14:textId="77777777" w:rsid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0836953" w14:textId="0D029D21" w:rsidR="008B6647" w:rsidRPr="00212B72" w:rsidRDefault="008B6647" w:rsidP="00212B72">
      <w:pPr>
        <w:widowControl w:val="0"/>
        <w:autoSpaceDE w:val="0"/>
        <w:autoSpaceDN w:val="0"/>
        <w:adjustRightInd w:val="0"/>
        <w:spacing w:after="0"/>
        <w:ind w:left="3600" w:firstLine="72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2F566502" w:rsidR="008B6647" w:rsidRPr="008B6647" w:rsidRDefault="008B6647" w:rsidP="00212B7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BOROUGH COUNCIL MEETING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332D79">
        <w:rPr>
          <w:rFonts w:ascii="Courier" w:eastAsia="Times New Roman" w:hAnsi="Courier" w:cs="Courier"/>
          <w:sz w:val="24"/>
          <w:szCs w:val="24"/>
        </w:rPr>
        <w:t>–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304954">
        <w:rPr>
          <w:rFonts w:ascii="Courier" w:eastAsia="Times New Roman" w:hAnsi="Courier" w:cs="Courier"/>
          <w:sz w:val="24"/>
          <w:szCs w:val="24"/>
        </w:rPr>
        <w:t>October 9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5C681A">
        <w:rPr>
          <w:rFonts w:ascii="Courier" w:eastAsia="Times New Roman" w:hAnsi="Courier" w:cs="Courier"/>
          <w:sz w:val="24"/>
          <w:szCs w:val="24"/>
        </w:rPr>
        <w:t>4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51CF8196" w14:textId="77777777" w:rsidR="002F03C3" w:rsidRDefault="002F03C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1E21860" w14:textId="485353C2" w:rsidR="006A7773" w:rsidRDefault="008B6647" w:rsidP="00C362F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68946CC9" w14:textId="77777777" w:rsidR="006A7773" w:rsidRPr="006A7773" w:rsidRDefault="006A7773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1CF3C69D" w:rsid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(Five minute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563D0825" w14:textId="77777777" w:rsidR="009004EA" w:rsidRDefault="009004EA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9E7E5B2" w14:textId="7D3A074C" w:rsidR="009004EA" w:rsidRDefault="009004EA" w:rsidP="006F4D24">
      <w:pPr>
        <w:pStyle w:val="ListParagraph"/>
        <w:widowControl w:val="0"/>
        <w:numPr>
          <w:ilvl w:val="0"/>
          <w:numId w:val="3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8266AA" w14:textId="639146D6" w:rsidR="00AA6AD3" w:rsidRPr="006603B3" w:rsidRDefault="00AA6AD3" w:rsidP="006603B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013C066" w14:textId="69D723F1" w:rsidR="004A6476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304954">
        <w:rPr>
          <w:rFonts w:ascii="Courier" w:eastAsia="Times New Roman" w:hAnsi="Courier" w:cs="Courier"/>
          <w:spacing w:val="-3"/>
          <w:sz w:val="24"/>
          <w:szCs w:val="24"/>
        </w:rPr>
        <w:t>September</w:t>
      </w:r>
      <w:r w:rsidR="006603B3">
        <w:rPr>
          <w:rFonts w:ascii="Courier" w:eastAsia="Times New Roman" w:hAnsi="Courier" w:cs="Courier"/>
          <w:spacing w:val="-3"/>
          <w:sz w:val="24"/>
          <w:szCs w:val="24"/>
        </w:rPr>
        <w:t xml:space="preserve"> 1</w:t>
      </w:r>
      <w:r w:rsidR="00304954">
        <w:rPr>
          <w:rFonts w:ascii="Courier" w:eastAsia="Times New Roman" w:hAnsi="Courier" w:cs="Courier"/>
          <w:spacing w:val="-3"/>
          <w:sz w:val="24"/>
          <w:szCs w:val="24"/>
        </w:rPr>
        <w:t>1</w:t>
      </w:r>
      <w:r w:rsidR="00F34AA1">
        <w:rPr>
          <w:rFonts w:ascii="Courier" w:eastAsia="Times New Roman" w:hAnsi="Courier" w:cs="Courier"/>
          <w:spacing w:val="-3"/>
          <w:sz w:val="24"/>
          <w:szCs w:val="24"/>
        </w:rPr>
        <w:t>, 202</w:t>
      </w:r>
      <w:r w:rsidR="005C681A">
        <w:rPr>
          <w:rFonts w:ascii="Courier" w:eastAsia="Times New Roman" w:hAnsi="Courier" w:cs="Courier"/>
          <w:spacing w:val="-3"/>
          <w:sz w:val="24"/>
          <w:szCs w:val="24"/>
        </w:rPr>
        <w:t>4</w:t>
      </w:r>
    </w:p>
    <w:p w14:paraId="46813639" w14:textId="7A079609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26F12042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304954">
        <w:rPr>
          <w:rFonts w:ascii="Courier" w:eastAsia="Times New Roman" w:hAnsi="Courier" w:cs="Courier"/>
          <w:spacing w:val="-3"/>
          <w:sz w:val="24"/>
          <w:szCs w:val="24"/>
        </w:rPr>
        <w:t>September</w:t>
      </w:r>
    </w:p>
    <w:p w14:paraId="2713BD6C" w14:textId="764BA8DA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</w:t>
      </w:r>
      <w:r w:rsidR="00322812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304954">
        <w:rPr>
          <w:rFonts w:ascii="Courier" w:eastAsia="Times New Roman" w:hAnsi="Courier" w:cs="Courier"/>
          <w:spacing w:val="-3"/>
          <w:sz w:val="24"/>
          <w:szCs w:val="24"/>
        </w:rPr>
        <w:t>September 2, 16 and 30</w:t>
      </w:r>
    </w:p>
    <w:p w14:paraId="664D2938" w14:textId="1DEF6FB3" w:rsidR="000E3159" w:rsidRDefault="008B6647" w:rsidP="006D7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BUSINESS</w:t>
      </w:r>
    </w:p>
    <w:p w14:paraId="7EF31ABA" w14:textId="49760307" w:rsidR="00CC4114" w:rsidRPr="00CC4114" w:rsidRDefault="00CC4114" w:rsidP="006F4D24">
      <w:pPr>
        <w:pStyle w:val="ListParagraph"/>
        <w:widowControl w:val="0"/>
        <w:numPr>
          <w:ilvl w:val="0"/>
          <w:numId w:val="30"/>
        </w:numPr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rPr>
          <w:rFonts w:ascii="Courier" w:eastAsia="Times New Roman" w:hAnsi="Courier" w:cs="Courier"/>
          <w:sz w:val="24"/>
          <w:szCs w:val="24"/>
        </w:rPr>
      </w:pP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B35B2C3" w14:textId="5EED8610" w:rsidR="000E0506" w:rsidRPr="000E0506" w:rsidRDefault="008B6647" w:rsidP="000E0506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Codes Enforcement</w:t>
      </w:r>
      <w:r w:rsidR="000328A3">
        <w:rPr>
          <w:rFonts w:ascii="Courier" w:eastAsia="Times New Roman" w:hAnsi="Courier" w:cs="Courier"/>
          <w:spacing w:val="-3"/>
          <w:sz w:val="24"/>
          <w:szCs w:val="24"/>
        </w:rPr>
        <w:t>: 514 S. Main St. enforcement notice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42D7C6" w14:textId="61346F8E" w:rsidR="00067B7B" w:rsidRDefault="008B6647" w:rsidP="000C241D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</w:t>
      </w:r>
      <w:r w:rsidR="0012096C">
        <w:rPr>
          <w:rFonts w:ascii="Courier" w:eastAsia="Times New Roman" w:hAnsi="Courier" w:cs="Courier"/>
          <w:spacing w:val="-3"/>
          <w:sz w:val="24"/>
          <w:szCs w:val="24"/>
        </w:rPr>
        <w:t>e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72D69C5C" w:rsidR="00A135A6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 Report</w:t>
      </w:r>
    </w:p>
    <w:p w14:paraId="499A5237" w14:textId="77777777" w:rsidR="00E6252D" w:rsidRPr="00E6252D" w:rsidRDefault="00E6252D" w:rsidP="00E6252D">
      <w:pPr>
        <w:pStyle w:val="ListParagrap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BC5AD68" w14:textId="475E7047" w:rsidR="00E6252D" w:rsidRPr="00613647" w:rsidRDefault="00E6252D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Public Works Report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FECD8D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3F8F7285" w14:textId="22DDE3B7" w:rsidR="00FD320E" w:rsidRPr="00DE7E77" w:rsidRDefault="00FD320E" w:rsidP="00DE7E77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BC33349" w14:textId="51B65E6A" w:rsidR="00566B58" w:rsidRDefault="00227AC9" w:rsidP="006603B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Auto Zone Emergency Response Plan</w:t>
      </w:r>
    </w:p>
    <w:p w14:paraId="3E992B53" w14:textId="576E9204" w:rsidR="00DC4DBF" w:rsidRPr="006603B3" w:rsidRDefault="00DC4DBF" w:rsidP="006603B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Doli Construction partial invoice</w:t>
      </w:r>
    </w:p>
    <w:p w14:paraId="36F478DE" w14:textId="77777777" w:rsidR="00330C9D" w:rsidRPr="00B8338E" w:rsidRDefault="00330C9D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t>Public Roads &amp; Lighting</w:t>
      </w:r>
    </w:p>
    <w:p w14:paraId="3E29772A" w14:textId="0A47233C" w:rsidR="007C632A" w:rsidRPr="006C5CC0" w:rsidRDefault="007C632A" w:rsidP="006C5CC0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3EFBE96" w14:textId="7A3E9CB5" w:rsidR="00F8101D" w:rsidRDefault="00A95EB9" w:rsidP="00304954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304954">
        <w:rPr>
          <w:rFonts w:ascii="Courier" w:eastAsia="Times New Roman" w:hAnsi="Courier" w:cs="Courier"/>
          <w:spacing w:val="-3"/>
          <w:sz w:val="24"/>
          <w:szCs w:val="24"/>
        </w:rPr>
        <w:t>Ordinance #2024-6 A</w:t>
      </w:r>
      <w:r w:rsidR="00F8101D" w:rsidRPr="00304954">
        <w:rPr>
          <w:rFonts w:ascii="Courier" w:eastAsia="Times New Roman" w:hAnsi="Courier" w:cs="Courier"/>
          <w:spacing w:val="-3"/>
          <w:sz w:val="24"/>
          <w:szCs w:val="24"/>
        </w:rPr>
        <w:t>dopt</w:t>
      </w:r>
      <w:r w:rsidR="00304954">
        <w:rPr>
          <w:rFonts w:ascii="Courier" w:eastAsia="Times New Roman" w:hAnsi="Courier" w:cs="Courier"/>
          <w:spacing w:val="-3"/>
          <w:sz w:val="24"/>
          <w:szCs w:val="24"/>
        </w:rPr>
        <w:t>ing</w:t>
      </w:r>
      <w:r w:rsidR="00F8101D" w:rsidRPr="00304954">
        <w:rPr>
          <w:rFonts w:ascii="Courier" w:eastAsia="Times New Roman" w:hAnsi="Courier" w:cs="Courier"/>
          <w:spacing w:val="-3"/>
          <w:sz w:val="24"/>
          <w:szCs w:val="24"/>
        </w:rPr>
        <w:t xml:space="preserve"> a small portion of Ascot Dr. that’s in the Borough</w:t>
      </w:r>
    </w:p>
    <w:p w14:paraId="05F284E9" w14:textId="018B82DB" w:rsidR="00304954" w:rsidRPr="00304954" w:rsidRDefault="00304954" w:rsidP="00304954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Resolution #2024-5 Authorizing an Intermunicipal </w:t>
      </w:r>
      <w:r>
        <w:rPr>
          <w:rFonts w:ascii="Courier" w:eastAsia="Times New Roman" w:hAnsi="Courier" w:cs="Courier"/>
          <w:spacing w:val="-3"/>
          <w:sz w:val="24"/>
          <w:szCs w:val="24"/>
        </w:rPr>
        <w:lastRenderedPageBreak/>
        <w:t>Agreement with Shrewsbury Township for maintenance of Ascot Drive</w:t>
      </w:r>
    </w:p>
    <w:p w14:paraId="28465AD0" w14:textId="410F59D3" w:rsidR="00FF45E3" w:rsidRDefault="00FF45E3" w:rsidP="006F4D24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Sign Road Maintenance Agreement for Ascot Drive</w:t>
      </w:r>
    </w:p>
    <w:p w14:paraId="31BF0BE7" w14:textId="0260A7F0" w:rsidR="008F1C53" w:rsidRDefault="008F1C53" w:rsidP="00FF45E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FF45E3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304954">
        <w:rPr>
          <w:rFonts w:ascii="Courier" w:eastAsia="Times New Roman" w:hAnsi="Courier" w:cs="Courier"/>
          <w:spacing w:val="-3"/>
          <w:sz w:val="24"/>
          <w:szCs w:val="24"/>
        </w:rPr>
        <w:t xml:space="preserve">Ordinance #2024-5 </w:t>
      </w:r>
      <w:r w:rsidRPr="00FF45E3">
        <w:rPr>
          <w:rFonts w:ascii="Courier" w:eastAsia="Times New Roman" w:hAnsi="Courier" w:cs="Courier"/>
          <w:spacing w:val="-3"/>
          <w:sz w:val="24"/>
          <w:szCs w:val="24"/>
        </w:rPr>
        <w:t>Amendment to No Parking on Northbrook Lane</w:t>
      </w:r>
      <w:r w:rsidR="00B2657E" w:rsidRPr="00FF45E3">
        <w:rPr>
          <w:rFonts w:ascii="Courier" w:eastAsia="Times New Roman" w:hAnsi="Courier" w:cs="Courier"/>
          <w:spacing w:val="-3"/>
          <w:sz w:val="24"/>
          <w:szCs w:val="24"/>
        </w:rPr>
        <w:t xml:space="preserve"> Ordinance</w:t>
      </w:r>
      <w:r w:rsidRPr="00FF45E3">
        <w:rPr>
          <w:rFonts w:ascii="Courier" w:eastAsia="Times New Roman" w:hAnsi="Courier" w:cs="Courier"/>
          <w:spacing w:val="-3"/>
          <w:sz w:val="24"/>
          <w:szCs w:val="24"/>
        </w:rPr>
        <w:t>, clarification</w:t>
      </w:r>
    </w:p>
    <w:p w14:paraId="7A6BDBC4" w14:textId="31C7223A" w:rsidR="00716E9B" w:rsidRPr="00FF45E3" w:rsidRDefault="00716E9B" w:rsidP="00FF45E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Sign Snow Plow Agreement</w:t>
      </w:r>
    </w:p>
    <w:p w14:paraId="5CD8A34C" w14:textId="12E4AA5D" w:rsidR="007A5DE9" w:rsidRPr="00BE06DC" w:rsidRDefault="007A5DE9" w:rsidP="00BE06DC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42ED8DC" w14:textId="77777777" w:rsidR="00B40C3E" w:rsidRDefault="008B6647" w:rsidP="00DD0B4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476686">
        <w:rPr>
          <w:rFonts w:ascii="Courier" w:eastAsia="Times New Roman" w:hAnsi="Courier" w:cs="Courier"/>
          <w:spacing w:val="-3"/>
          <w:sz w:val="24"/>
          <w:szCs w:val="24"/>
        </w:rPr>
        <w:t>Public Lands &amp; Buildings and Finance</w:t>
      </w:r>
    </w:p>
    <w:p w14:paraId="38976E4C" w14:textId="77777777" w:rsidR="00B40C3E" w:rsidRDefault="00B40C3E" w:rsidP="00B40C3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F1B8BB0" w14:textId="4912C86D" w:rsidR="008C36C3" w:rsidRDefault="00B40C3E" w:rsidP="00C4341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4D2A6F">
        <w:rPr>
          <w:rFonts w:ascii="Courier" w:eastAsia="Times New Roman" w:hAnsi="Courier" w:cs="Courier"/>
          <w:spacing w:val="-3"/>
          <w:sz w:val="24"/>
          <w:szCs w:val="24"/>
        </w:rPr>
        <w:t>Audit quotes for 2025, 2026 and 2027</w:t>
      </w:r>
    </w:p>
    <w:p w14:paraId="71D61825" w14:textId="547066F5" w:rsidR="00015AA4" w:rsidRPr="00C4341C" w:rsidRDefault="00015AA4" w:rsidP="00C4341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Sale of F550 truck</w:t>
      </w:r>
    </w:p>
    <w:p w14:paraId="6D9A6EBB" w14:textId="77777777" w:rsidR="008B6647" w:rsidRPr="008B6647" w:rsidRDefault="008B6647" w:rsidP="0050694E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Pr="00BF28CF" w:rsidRDefault="008B6647" w:rsidP="00BF28CF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BF28CF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18CE4816" w14:textId="63A40AEE" w:rsidR="0029218D" w:rsidRPr="007C632A" w:rsidRDefault="0029218D" w:rsidP="007C632A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98679F" w14:textId="553E6176" w:rsidR="00CA7F46" w:rsidRDefault="00304954" w:rsidP="00CB5DF6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Adopt </w:t>
      </w:r>
      <w:r w:rsidR="00E63495">
        <w:rPr>
          <w:rFonts w:ascii="Courier" w:eastAsia="Times New Roman" w:hAnsi="Courier" w:cs="Courier"/>
          <w:spacing w:val="-3"/>
          <w:sz w:val="24"/>
          <w:szCs w:val="24"/>
        </w:rPr>
        <w:t>Ordinance Amendment R-A zone</w:t>
      </w:r>
    </w:p>
    <w:p w14:paraId="7AA60225" w14:textId="19956C62" w:rsidR="0008034F" w:rsidRPr="00CB5DF6" w:rsidRDefault="0008034F" w:rsidP="00CB5DF6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Authorize the amended Zoning Ordinance to be printed by the York County Planning Commission</w:t>
      </w:r>
    </w:p>
    <w:p w14:paraId="7CAFE123" w14:textId="77777777" w:rsidR="00BE06DC" w:rsidRDefault="00BE06DC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6F5DCDDF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FEE7CAF" w14:textId="1151A8A0" w:rsidR="00006A03" w:rsidRDefault="008B6647" w:rsidP="006603B3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ne</w:t>
      </w:r>
      <w:r w:rsidR="006603B3">
        <w:rPr>
          <w:rFonts w:ascii="Courier" w:eastAsia="Times New Roman" w:hAnsi="Courier" w:cs="Courier"/>
          <w:spacing w:val="-3"/>
          <w:sz w:val="24"/>
          <w:szCs w:val="24"/>
        </w:rPr>
        <w:t>l</w:t>
      </w:r>
    </w:p>
    <w:p w14:paraId="343B40A8" w14:textId="77777777" w:rsidR="006603B3" w:rsidRDefault="006603B3" w:rsidP="006603B3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3E42E60" w14:textId="68D781B1" w:rsidR="00F4361C" w:rsidRPr="00304954" w:rsidRDefault="006603B3" w:rsidP="00304954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53DA767C" w14:textId="758C0187" w:rsidR="008B6647" w:rsidRPr="008B6647" w:rsidRDefault="00B30678" w:rsidP="008B6647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7F004E88" w14:textId="698FC075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7F45127F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York Adams Tax Bureau</w:t>
      </w:r>
      <w:r w:rsidR="009A6FDE">
        <w:rPr>
          <w:rFonts w:ascii="Courier" w:eastAsia="Times New Roman" w:hAnsi="Courier" w:cs="Courier"/>
          <w:spacing w:val="-3"/>
          <w:sz w:val="24"/>
          <w:szCs w:val="24"/>
        </w:rPr>
        <w:t>(meetings January/April/July/October</w:t>
      </w:r>
      <w:r w:rsidR="00D057BC">
        <w:rPr>
          <w:rFonts w:ascii="Courier" w:eastAsia="Times New Roman" w:hAnsi="Courier" w:cs="Courier"/>
          <w:spacing w:val="-3"/>
          <w:sz w:val="24"/>
          <w:szCs w:val="24"/>
        </w:rPr>
        <w:t>)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462E095" w14:textId="138488B0" w:rsidR="00CF18D3" w:rsidRDefault="008B6647" w:rsidP="00C45F80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08EFC808" w14:textId="59121B32" w:rsidR="00A258B0" w:rsidRPr="00304954" w:rsidRDefault="00C4341C" w:rsidP="00304954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Sidewalk repairs</w:t>
      </w:r>
    </w:p>
    <w:p w14:paraId="1C896556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0AED31" w14:textId="5C84D461" w:rsidR="00E67170" w:rsidRDefault="008B6647" w:rsidP="00B40C3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</w:t>
      </w:r>
      <w:r w:rsidR="007C632A">
        <w:rPr>
          <w:rFonts w:ascii="Courier" w:eastAsia="Times New Roman" w:hAnsi="Courier" w:cs="Courier"/>
          <w:spacing w:val="-3"/>
          <w:sz w:val="24"/>
          <w:szCs w:val="24"/>
        </w:rPr>
        <w:t>N</w:t>
      </w:r>
      <w:r w:rsidR="00B40C3E">
        <w:rPr>
          <w:rFonts w:ascii="Courier" w:eastAsia="Times New Roman" w:hAnsi="Courier" w:cs="Courier"/>
          <w:spacing w:val="-3"/>
          <w:sz w:val="24"/>
          <w:szCs w:val="24"/>
        </w:rPr>
        <w:t>ESS</w:t>
      </w:r>
    </w:p>
    <w:p w14:paraId="6FDA1148" w14:textId="77777777" w:rsidR="00FB3521" w:rsidRDefault="00FB3521" w:rsidP="00B40C3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1C7F5C7" w14:textId="58D4761F" w:rsidR="002C0519" w:rsidRPr="00304954" w:rsidRDefault="002C0519" w:rsidP="00304954">
      <w:pPr>
        <w:pStyle w:val="ListParagraph"/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1080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DF9ED40" w14:textId="77777777" w:rsidR="00A95EB9" w:rsidRPr="00A95EB9" w:rsidRDefault="00A95EB9" w:rsidP="00A95EB9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5AB995C" w14:textId="54A186EC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33275509" w14:textId="77777777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4A12D20B" w14:textId="2B19260D" w:rsidR="00797DED" w:rsidRPr="00797DED" w:rsidRDefault="00797DED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b/>
          <w:bCs/>
          <w:spacing w:val="-3"/>
          <w:sz w:val="24"/>
          <w:szCs w:val="24"/>
          <w:u w:val="single"/>
        </w:rPr>
      </w:pP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F96FAC5" w14:textId="77777777" w:rsidR="000C198D" w:rsidRDefault="000C198D"/>
    <w:p w14:paraId="0E1F4018" w14:textId="77777777" w:rsidR="000C198D" w:rsidRDefault="000C198D"/>
    <w:p w14:paraId="5FEA9B2E" w14:textId="5BD09FB2" w:rsidR="00E03A9F" w:rsidRDefault="00E03A9F"/>
    <w:p w14:paraId="6D8B6500" w14:textId="17AE9C13" w:rsidR="006B6009" w:rsidRDefault="006B6009"/>
    <w:p w14:paraId="20A64E1C" w14:textId="270F4D68" w:rsidR="006B6009" w:rsidRDefault="006B6009"/>
    <w:p w14:paraId="11196254" w14:textId="15DDF84D" w:rsidR="006B6009" w:rsidRDefault="006B6009"/>
    <w:p w14:paraId="7F8B55E5" w14:textId="1F6B2DAD" w:rsidR="006B6009" w:rsidRDefault="006B6009"/>
    <w:p w14:paraId="6DC40682" w14:textId="143AA011" w:rsidR="006B6009" w:rsidRDefault="006B6009"/>
    <w:p w14:paraId="281B62F3" w14:textId="3DAFD5A6" w:rsidR="006B6009" w:rsidRDefault="006B6009"/>
    <w:p w14:paraId="1DA42530" w14:textId="77777777" w:rsidR="006B6009" w:rsidRDefault="006B6009"/>
    <w:p w14:paraId="465011F8" w14:textId="77777777" w:rsidR="00E03A9F" w:rsidRDefault="00E03A9F"/>
    <w:p w14:paraId="08CE4445" w14:textId="77777777" w:rsidR="00E03A9F" w:rsidRDefault="00E03A9F"/>
    <w:p w14:paraId="6C1DB121" w14:textId="77777777" w:rsidR="00E03A9F" w:rsidRDefault="00E03A9F"/>
    <w:p w14:paraId="4A212351" w14:textId="77777777" w:rsidR="00E03A9F" w:rsidRDefault="00E03A9F"/>
    <w:p w14:paraId="7454BCA7" w14:textId="77777777" w:rsidR="00E03A9F" w:rsidRDefault="00E03A9F"/>
    <w:p w14:paraId="71D657E3" w14:textId="77777777" w:rsidR="00E03A9F" w:rsidRDefault="00E03A9F"/>
    <w:p w14:paraId="46F69E2B" w14:textId="77777777" w:rsidR="00E03A9F" w:rsidRDefault="00E03A9F"/>
    <w:p w14:paraId="7E1EB773" w14:textId="77777777" w:rsidR="00E03A9F" w:rsidRDefault="00E03A9F"/>
    <w:p w14:paraId="7B70C331" w14:textId="77777777" w:rsidR="00E03A9F" w:rsidRDefault="00E03A9F"/>
    <w:p w14:paraId="2FFD17ED" w14:textId="77777777" w:rsidR="00E03A9F" w:rsidRDefault="00E03A9F"/>
    <w:p w14:paraId="1B8BB2F2" w14:textId="77777777" w:rsidR="00E03A9F" w:rsidRDefault="00E03A9F"/>
    <w:p w14:paraId="595CAB34" w14:textId="77777777" w:rsidR="00E03A9F" w:rsidRDefault="00E03A9F"/>
    <w:p w14:paraId="5320DA0F" w14:textId="77777777" w:rsidR="00E03A9F" w:rsidRDefault="00E03A9F"/>
    <w:p w14:paraId="2E5A4811" w14:textId="77777777" w:rsidR="00E03A9F" w:rsidRDefault="00E03A9F"/>
    <w:p w14:paraId="588B8D1D" w14:textId="77777777" w:rsidR="00E03A9F" w:rsidRDefault="00E03A9F"/>
    <w:p w14:paraId="7CB182AC" w14:textId="77777777" w:rsidR="00E03A9F" w:rsidRDefault="00E03A9F"/>
    <w:p w14:paraId="40EF0B54" w14:textId="77777777" w:rsidR="00E03A9F" w:rsidRDefault="00E03A9F"/>
    <w:p w14:paraId="2D925F52" w14:textId="77777777" w:rsidR="00E03A9F" w:rsidRDefault="00E03A9F"/>
    <w:p w14:paraId="635FA368" w14:textId="77777777" w:rsidR="00E03A9F" w:rsidRDefault="00E03A9F"/>
    <w:p w14:paraId="670CA5B8" w14:textId="77777777" w:rsidR="00E03A9F" w:rsidRDefault="00E03A9F"/>
    <w:sectPr w:rsidR="00E03A9F" w:rsidSect="00CE655A">
      <w:headerReference w:type="first" r:id="rId7"/>
      <w:footerReference w:type="first" r:id="rId8"/>
      <w:pgSz w:w="12240" w:h="15840"/>
      <w:pgMar w:top="1440" w:right="144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4F1A4" w14:textId="77777777" w:rsidR="00FD019A" w:rsidRDefault="00FD019A" w:rsidP="009A72FE">
      <w:pPr>
        <w:spacing w:after="0"/>
      </w:pPr>
      <w:r>
        <w:separator/>
      </w:r>
    </w:p>
  </w:endnote>
  <w:endnote w:type="continuationSeparator" w:id="0">
    <w:p w14:paraId="7291D1F9" w14:textId="77777777" w:rsidR="00FD019A" w:rsidRDefault="00FD019A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792C8" w14:textId="77777777" w:rsidR="00FD019A" w:rsidRDefault="00FD019A" w:rsidP="009A72FE">
      <w:pPr>
        <w:spacing w:after="0"/>
      </w:pPr>
      <w:r>
        <w:separator/>
      </w:r>
    </w:p>
  </w:footnote>
  <w:footnote w:type="continuationSeparator" w:id="0">
    <w:p w14:paraId="6833C4D6" w14:textId="77777777" w:rsidR="00FD019A" w:rsidRDefault="00FD019A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2779D"/>
    <w:multiLevelType w:val="hybridMultilevel"/>
    <w:tmpl w:val="9E0CB47E"/>
    <w:lvl w:ilvl="0" w:tplc="F3DA876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373AD"/>
    <w:multiLevelType w:val="hybridMultilevel"/>
    <w:tmpl w:val="8F74E7FA"/>
    <w:lvl w:ilvl="0" w:tplc="CA465EDC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160F6055"/>
    <w:multiLevelType w:val="hybridMultilevel"/>
    <w:tmpl w:val="1C30BEC2"/>
    <w:lvl w:ilvl="0" w:tplc="1CEE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CA75E9"/>
    <w:multiLevelType w:val="hybridMultilevel"/>
    <w:tmpl w:val="1D6CFBDA"/>
    <w:lvl w:ilvl="0" w:tplc="2C621E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C84F1D"/>
    <w:multiLevelType w:val="hybridMultilevel"/>
    <w:tmpl w:val="2F6E1D22"/>
    <w:lvl w:ilvl="0" w:tplc="A5CC150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D9401B"/>
    <w:multiLevelType w:val="hybridMultilevel"/>
    <w:tmpl w:val="CEB4614C"/>
    <w:lvl w:ilvl="0" w:tplc="2710041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9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F360DF"/>
    <w:multiLevelType w:val="hybridMultilevel"/>
    <w:tmpl w:val="1E40D01E"/>
    <w:lvl w:ilvl="0" w:tplc="83AC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8" w15:restartNumberingAfterBreak="0">
    <w:nsid w:val="65967595"/>
    <w:multiLevelType w:val="hybridMultilevel"/>
    <w:tmpl w:val="AABEB5BA"/>
    <w:lvl w:ilvl="0" w:tplc="7ECE432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6941328A"/>
    <w:multiLevelType w:val="hybridMultilevel"/>
    <w:tmpl w:val="1C068DFE"/>
    <w:lvl w:ilvl="0" w:tplc="B0EE2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2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4483B30"/>
    <w:multiLevelType w:val="hybridMultilevel"/>
    <w:tmpl w:val="AB7A07D4"/>
    <w:lvl w:ilvl="0" w:tplc="0C4AF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FC1FC5"/>
    <w:multiLevelType w:val="hybridMultilevel"/>
    <w:tmpl w:val="DFBA61D4"/>
    <w:lvl w:ilvl="0" w:tplc="F27C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172045">
    <w:abstractNumId w:val="27"/>
  </w:num>
  <w:num w:numId="2" w16cid:durableId="646397590">
    <w:abstractNumId w:val="31"/>
  </w:num>
  <w:num w:numId="3" w16cid:durableId="1381441106">
    <w:abstractNumId w:val="19"/>
  </w:num>
  <w:num w:numId="4" w16cid:durableId="900947222">
    <w:abstractNumId w:val="0"/>
  </w:num>
  <w:num w:numId="5" w16cid:durableId="351418635">
    <w:abstractNumId w:val="20"/>
  </w:num>
  <w:num w:numId="6" w16cid:durableId="762725506">
    <w:abstractNumId w:val="8"/>
  </w:num>
  <w:num w:numId="7" w16cid:durableId="470487874">
    <w:abstractNumId w:val="22"/>
  </w:num>
  <w:num w:numId="8" w16cid:durableId="1511988084">
    <w:abstractNumId w:val="16"/>
  </w:num>
  <w:num w:numId="9" w16cid:durableId="1611620891">
    <w:abstractNumId w:val="3"/>
  </w:num>
  <w:num w:numId="10" w16cid:durableId="1379434482">
    <w:abstractNumId w:val="7"/>
  </w:num>
  <w:num w:numId="11" w16cid:durableId="1383796176">
    <w:abstractNumId w:val="2"/>
  </w:num>
  <w:num w:numId="12" w16cid:durableId="87579598">
    <w:abstractNumId w:val="13"/>
  </w:num>
  <w:num w:numId="13" w16cid:durableId="330453732">
    <w:abstractNumId w:val="30"/>
  </w:num>
  <w:num w:numId="14" w16cid:durableId="1875313453">
    <w:abstractNumId w:val="12"/>
  </w:num>
  <w:num w:numId="15" w16cid:durableId="2112166448">
    <w:abstractNumId w:val="26"/>
  </w:num>
  <w:num w:numId="16" w16cid:durableId="2111314742">
    <w:abstractNumId w:val="9"/>
  </w:num>
  <w:num w:numId="17" w16cid:durableId="26302185">
    <w:abstractNumId w:val="32"/>
  </w:num>
  <w:num w:numId="18" w16cid:durableId="2123457572">
    <w:abstractNumId w:val="15"/>
  </w:num>
  <w:num w:numId="19" w16cid:durableId="1778673276">
    <w:abstractNumId w:val="21"/>
  </w:num>
  <w:num w:numId="20" w16cid:durableId="352000312">
    <w:abstractNumId w:val="25"/>
  </w:num>
  <w:num w:numId="21" w16cid:durableId="2085297207">
    <w:abstractNumId w:val="17"/>
  </w:num>
  <w:num w:numId="22" w16cid:durableId="2065787845">
    <w:abstractNumId w:val="11"/>
  </w:num>
  <w:num w:numId="23" w16cid:durableId="590698713">
    <w:abstractNumId w:val="23"/>
  </w:num>
  <w:num w:numId="24" w16cid:durableId="565727625">
    <w:abstractNumId w:val="10"/>
  </w:num>
  <w:num w:numId="25" w16cid:durableId="1931884770">
    <w:abstractNumId w:val="34"/>
  </w:num>
  <w:num w:numId="26" w16cid:durableId="177039637">
    <w:abstractNumId w:val="5"/>
  </w:num>
  <w:num w:numId="27" w16cid:durableId="260533192">
    <w:abstractNumId w:val="18"/>
  </w:num>
  <w:num w:numId="28" w16cid:durableId="37633261">
    <w:abstractNumId w:val="6"/>
  </w:num>
  <w:num w:numId="29" w16cid:durableId="348409639">
    <w:abstractNumId w:val="14"/>
  </w:num>
  <w:num w:numId="30" w16cid:durableId="273444355">
    <w:abstractNumId w:val="28"/>
  </w:num>
  <w:num w:numId="31" w16cid:durableId="2059356310">
    <w:abstractNumId w:val="4"/>
  </w:num>
  <w:num w:numId="32" w16cid:durableId="796871264">
    <w:abstractNumId w:val="33"/>
  </w:num>
  <w:num w:numId="33" w16cid:durableId="452526751">
    <w:abstractNumId w:val="24"/>
  </w:num>
  <w:num w:numId="34" w16cid:durableId="1835678666">
    <w:abstractNumId w:val="1"/>
  </w:num>
  <w:num w:numId="35" w16cid:durableId="18719195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8D"/>
    <w:rsid w:val="00006A03"/>
    <w:rsid w:val="000071E3"/>
    <w:rsid w:val="0000757F"/>
    <w:rsid w:val="00012169"/>
    <w:rsid w:val="0001514E"/>
    <w:rsid w:val="00015AA4"/>
    <w:rsid w:val="00020D48"/>
    <w:rsid w:val="0002253E"/>
    <w:rsid w:val="00024590"/>
    <w:rsid w:val="00024BAD"/>
    <w:rsid w:val="00024D6A"/>
    <w:rsid w:val="00025B45"/>
    <w:rsid w:val="000264F1"/>
    <w:rsid w:val="000304C6"/>
    <w:rsid w:val="000311E5"/>
    <w:rsid w:val="00031312"/>
    <w:rsid w:val="00032270"/>
    <w:rsid w:val="000328A3"/>
    <w:rsid w:val="00033193"/>
    <w:rsid w:val="000338D6"/>
    <w:rsid w:val="00034650"/>
    <w:rsid w:val="000349CB"/>
    <w:rsid w:val="00037941"/>
    <w:rsid w:val="000407A4"/>
    <w:rsid w:val="00040CF5"/>
    <w:rsid w:val="00046C16"/>
    <w:rsid w:val="00046EA0"/>
    <w:rsid w:val="00051387"/>
    <w:rsid w:val="00054E66"/>
    <w:rsid w:val="000558BA"/>
    <w:rsid w:val="00057343"/>
    <w:rsid w:val="00057946"/>
    <w:rsid w:val="000654FE"/>
    <w:rsid w:val="00065EEB"/>
    <w:rsid w:val="00066C8A"/>
    <w:rsid w:val="000679F1"/>
    <w:rsid w:val="00067B7B"/>
    <w:rsid w:val="00071B3A"/>
    <w:rsid w:val="0007548E"/>
    <w:rsid w:val="00076E4A"/>
    <w:rsid w:val="0008034F"/>
    <w:rsid w:val="00083693"/>
    <w:rsid w:val="00083C09"/>
    <w:rsid w:val="00085D5F"/>
    <w:rsid w:val="000872D4"/>
    <w:rsid w:val="00087AEC"/>
    <w:rsid w:val="000915CB"/>
    <w:rsid w:val="00095749"/>
    <w:rsid w:val="000960D3"/>
    <w:rsid w:val="000A066B"/>
    <w:rsid w:val="000A15C2"/>
    <w:rsid w:val="000A519D"/>
    <w:rsid w:val="000A5756"/>
    <w:rsid w:val="000A6905"/>
    <w:rsid w:val="000A6958"/>
    <w:rsid w:val="000A6AD2"/>
    <w:rsid w:val="000A7BE4"/>
    <w:rsid w:val="000B0267"/>
    <w:rsid w:val="000B0407"/>
    <w:rsid w:val="000B0BE0"/>
    <w:rsid w:val="000B1B9A"/>
    <w:rsid w:val="000B34A7"/>
    <w:rsid w:val="000B37BC"/>
    <w:rsid w:val="000B5217"/>
    <w:rsid w:val="000B6250"/>
    <w:rsid w:val="000B6763"/>
    <w:rsid w:val="000C198D"/>
    <w:rsid w:val="000C1CE9"/>
    <w:rsid w:val="000C241D"/>
    <w:rsid w:val="000C361E"/>
    <w:rsid w:val="000C3EC2"/>
    <w:rsid w:val="000C420E"/>
    <w:rsid w:val="000C4731"/>
    <w:rsid w:val="000C4EA7"/>
    <w:rsid w:val="000C636C"/>
    <w:rsid w:val="000C6DDF"/>
    <w:rsid w:val="000D0696"/>
    <w:rsid w:val="000D0DBB"/>
    <w:rsid w:val="000D19CA"/>
    <w:rsid w:val="000D1B05"/>
    <w:rsid w:val="000D740A"/>
    <w:rsid w:val="000E0506"/>
    <w:rsid w:val="000E1FC2"/>
    <w:rsid w:val="000E3022"/>
    <w:rsid w:val="000E3159"/>
    <w:rsid w:val="000E325F"/>
    <w:rsid w:val="000E357F"/>
    <w:rsid w:val="000E508C"/>
    <w:rsid w:val="000E6AD6"/>
    <w:rsid w:val="000E6E74"/>
    <w:rsid w:val="000E704F"/>
    <w:rsid w:val="000F242E"/>
    <w:rsid w:val="000F43A7"/>
    <w:rsid w:val="000F5CE5"/>
    <w:rsid w:val="00100A76"/>
    <w:rsid w:val="00100E0D"/>
    <w:rsid w:val="0010245B"/>
    <w:rsid w:val="00103AF0"/>
    <w:rsid w:val="00103CC2"/>
    <w:rsid w:val="00105B12"/>
    <w:rsid w:val="00106622"/>
    <w:rsid w:val="001132A5"/>
    <w:rsid w:val="00120039"/>
    <w:rsid w:val="0012096C"/>
    <w:rsid w:val="00124A37"/>
    <w:rsid w:val="00125FC2"/>
    <w:rsid w:val="00126498"/>
    <w:rsid w:val="00126E6B"/>
    <w:rsid w:val="0012717B"/>
    <w:rsid w:val="001307EB"/>
    <w:rsid w:val="00130951"/>
    <w:rsid w:val="00131762"/>
    <w:rsid w:val="00131DE7"/>
    <w:rsid w:val="00132E86"/>
    <w:rsid w:val="00135793"/>
    <w:rsid w:val="00141916"/>
    <w:rsid w:val="00141C87"/>
    <w:rsid w:val="00143E6B"/>
    <w:rsid w:val="00145230"/>
    <w:rsid w:val="001458F7"/>
    <w:rsid w:val="00151833"/>
    <w:rsid w:val="00152429"/>
    <w:rsid w:val="00153AC5"/>
    <w:rsid w:val="0015501C"/>
    <w:rsid w:val="00155045"/>
    <w:rsid w:val="00164EEE"/>
    <w:rsid w:val="00167EEC"/>
    <w:rsid w:val="001715A8"/>
    <w:rsid w:val="00171DC7"/>
    <w:rsid w:val="00174C30"/>
    <w:rsid w:val="0017617D"/>
    <w:rsid w:val="00180C61"/>
    <w:rsid w:val="00181333"/>
    <w:rsid w:val="00183339"/>
    <w:rsid w:val="00185301"/>
    <w:rsid w:val="00186657"/>
    <w:rsid w:val="00191563"/>
    <w:rsid w:val="001939D7"/>
    <w:rsid w:val="00194D31"/>
    <w:rsid w:val="0019726D"/>
    <w:rsid w:val="0019790D"/>
    <w:rsid w:val="001A08C0"/>
    <w:rsid w:val="001A5F4E"/>
    <w:rsid w:val="001A7CCA"/>
    <w:rsid w:val="001B21AB"/>
    <w:rsid w:val="001B28DC"/>
    <w:rsid w:val="001B5198"/>
    <w:rsid w:val="001B7E28"/>
    <w:rsid w:val="001B7F01"/>
    <w:rsid w:val="001C0FC6"/>
    <w:rsid w:val="001C351F"/>
    <w:rsid w:val="001C38F6"/>
    <w:rsid w:val="001C4B5A"/>
    <w:rsid w:val="001C780B"/>
    <w:rsid w:val="001D030D"/>
    <w:rsid w:val="001D1112"/>
    <w:rsid w:val="001D288E"/>
    <w:rsid w:val="001D5DDA"/>
    <w:rsid w:val="001D69DF"/>
    <w:rsid w:val="001D6EC6"/>
    <w:rsid w:val="001D78A2"/>
    <w:rsid w:val="001E0A22"/>
    <w:rsid w:val="001E18D7"/>
    <w:rsid w:val="001E2360"/>
    <w:rsid w:val="001E29E5"/>
    <w:rsid w:val="001E3835"/>
    <w:rsid w:val="001F093C"/>
    <w:rsid w:val="001F40E5"/>
    <w:rsid w:val="001F5A06"/>
    <w:rsid w:val="001F771C"/>
    <w:rsid w:val="001F7823"/>
    <w:rsid w:val="001F7B12"/>
    <w:rsid w:val="002027A3"/>
    <w:rsid w:val="0020552E"/>
    <w:rsid w:val="002072F9"/>
    <w:rsid w:val="002113FE"/>
    <w:rsid w:val="0021273B"/>
    <w:rsid w:val="00212B72"/>
    <w:rsid w:val="002148CC"/>
    <w:rsid w:val="002150DE"/>
    <w:rsid w:val="00216D28"/>
    <w:rsid w:val="002203E5"/>
    <w:rsid w:val="00220558"/>
    <w:rsid w:val="0022182E"/>
    <w:rsid w:val="00221EE9"/>
    <w:rsid w:val="00222032"/>
    <w:rsid w:val="002223B3"/>
    <w:rsid w:val="00222F25"/>
    <w:rsid w:val="0022466F"/>
    <w:rsid w:val="00225B66"/>
    <w:rsid w:val="002269E2"/>
    <w:rsid w:val="0022717B"/>
    <w:rsid w:val="00227AC9"/>
    <w:rsid w:val="00230BB3"/>
    <w:rsid w:val="002316B2"/>
    <w:rsid w:val="00231A62"/>
    <w:rsid w:val="0023335A"/>
    <w:rsid w:val="002354D4"/>
    <w:rsid w:val="00235615"/>
    <w:rsid w:val="00241E41"/>
    <w:rsid w:val="002441C9"/>
    <w:rsid w:val="0024589C"/>
    <w:rsid w:val="002465BF"/>
    <w:rsid w:val="002468C5"/>
    <w:rsid w:val="002504BC"/>
    <w:rsid w:val="00250979"/>
    <w:rsid w:val="00250A07"/>
    <w:rsid w:val="00252EB7"/>
    <w:rsid w:val="00252F53"/>
    <w:rsid w:val="00253225"/>
    <w:rsid w:val="00255448"/>
    <w:rsid w:val="00255916"/>
    <w:rsid w:val="00262A0F"/>
    <w:rsid w:val="00263B83"/>
    <w:rsid w:val="0026768A"/>
    <w:rsid w:val="002678EF"/>
    <w:rsid w:val="00270E29"/>
    <w:rsid w:val="0027143B"/>
    <w:rsid w:val="00275645"/>
    <w:rsid w:val="0027596B"/>
    <w:rsid w:val="00275A4A"/>
    <w:rsid w:val="002776E5"/>
    <w:rsid w:val="002807F7"/>
    <w:rsid w:val="00283505"/>
    <w:rsid w:val="002835DC"/>
    <w:rsid w:val="00284DB1"/>
    <w:rsid w:val="00285600"/>
    <w:rsid w:val="00290647"/>
    <w:rsid w:val="0029112E"/>
    <w:rsid w:val="00291E98"/>
    <w:rsid w:val="0029218D"/>
    <w:rsid w:val="00293838"/>
    <w:rsid w:val="00293B95"/>
    <w:rsid w:val="0029538E"/>
    <w:rsid w:val="00295B95"/>
    <w:rsid w:val="002A21CB"/>
    <w:rsid w:val="002A269A"/>
    <w:rsid w:val="002A79E7"/>
    <w:rsid w:val="002B00FA"/>
    <w:rsid w:val="002B44AE"/>
    <w:rsid w:val="002B4FB1"/>
    <w:rsid w:val="002B55C0"/>
    <w:rsid w:val="002B5B60"/>
    <w:rsid w:val="002B7CD9"/>
    <w:rsid w:val="002C0519"/>
    <w:rsid w:val="002C2C85"/>
    <w:rsid w:val="002C2D54"/>
    <w:rsid w:val="002C64E9"/>
    <w:rsid w:val="002C6DD0"/>
    <w:rsid w:val="002C748E"/>
    <w:rsid w:val="002D0AEE"/>
    <w:rsid w:val="002D306D"/>
    <w:rsid w:val="002D5099"/>
    <w:rsid w:val="002E1545"/>
    <w:rsid w:val="002E27C9"/>
    <w:rsid w:val="002E4F0D"/>
    <w:rsid w:val="002E5B10"/>
    <w:rsid w:val="002E7EC2"/>
    <w:rsid w:val="002F03C3"/>
    <w:rsid w:val="002F0E34"/>
    <w:rsid w:val="002F1587"/>
    <w:rsid w:val="002F1A38"/>
    <w:rsid w:val="002F7027"/>
    <w:rsid w:val="002F7057"/>
    <w:rsid w:val="002F7CD1"/>
    <w:rsid w:val="00300D52"/>
    <w:rsid w:val="003021DB"/>
    <w:rsid w:val="00304954"/>
    <w:rsid w:val="00305D2C"/>
    <w:rsid w:val="003071AA"/>
    <w:rsid w:val="00307888"/>
    <w:rsid w:val="003125EA"/>
    <w:rsid w:val="00314C28"/>
    <w:rsid w:val="003153D0"/>
    <w:rsid w:val="00316D44"/>
    <w:rsid w:val="00322812"/>
    <w:rsid w:val="0032329F"/>
    <w:rsid w:val="00323DEE"/>
    <w:rsid w:val="00324B39"/>
    <w:rsid w:val="003254C1"/>
    <w:rsid w:val="00326681"/>
    <w:rsid w:val="003274CC"/>
    <w:rsid w:val="00327942"/>
    <w:rsid w:val="00330C9D"/>
    <w:rsid w:val="0033148B"/>
    <w:rsid w:val="00332D79"/>
    <w:rsid w:val="00333891"/>
    <w:rsid w:val="00333C9A"/>
    <w:rsid w:val="003351D8"/>
    <w:rsid w:val="003356F9"/>
    <w:rsid w:val="00335F3B"/>
    <w:rsid w:val="00336870"/>
    <w:rsid w:val="00336D20"/>
    <w:rsid w:val="00341B42"/>
    <w:rsid w:val="00341FDD"/>
    <w:rsid w:val="003428D1"/>
    <w:rsid w:val="0034351D"/>
    <w:rsid w:val="00344B7F"/>
    <w:rsid w:val="00350BA5"/>
    <w:rsid w:val="00351521"/>
    <w:rsid w:val="00353C19"/>
    <w:rsid w:val="00354810"/>
    <w:rsid w:val="00356024"/>
    <w:rsid w:val="00360184"/>
    <w:rsid w:val="0036037D"/>
    <w:rsid w:val="003628E9"/>
    <w:rsid w:val="00365B32"/>
    <w:rsid w:val="00365C41"/>
    <w:rsid w:val="00367061"/>
    <w:rsid w:val="0037032C"/>
    <w:rsid w:val="00370A41"/>
    <w:rsid w:val="00370DFE"/>
    <w:rsid w:val="00371819"/>
    <w:rsid w:val="00373389"/>
    <w:rsid w:val="00374297"/>
    <w:rsid w:val="003747A2"/>
    <w:rsid w:val="0037799D"/>
    <w:rsid w:val="00380B9D"/>
    <w:rsid w:val="0038173A"/>
    <w:rsid w:val="003818F5"/>
    <w:rsid w:val="00382BCB"/>
    <w:rsid w:val="003846BA"/>
    <w:rsid w:val="00386DBE"/>
    <w:rsid w:val="00387AD3"/>
    <w:rsid w:val="00390D0F"/>
    <w:rsid w:val="00392C5B"/>
    <w:rsid w:val="0039664C"/>
    <w:rsid w:val="003A0C73"/>
    <w:rsid w:val="003A1C7D"/>
    <w:rsid w:val="003A220D"/>
    <w:rsid w:val="003A24E9"/>
    <w:rsid w:val="003A292C"/>
    <w:rsid w:val="003A3B6E"/>
    <w:rsid w:val="003A551C"/>
    <w:rsid w:val="003A666C"/>
    <w:rsid w:val="003B1252"/>
    <w:rsid w:val="003B3B42"/>
    <w:rsid w:val="003B44C4"/>
    <w:rsid w:val="003B4797"/>
    <w:rsid w:val="003B74ED"/>
    <w:rsid w:val="003B771F"/>
    <w:rsid w:val="003C07FB"/>
    <w:rsid w:val="003C0944"/>
    <w:rsid w:val="003D0363"/>
    <w:rsid w:val="003D2853"/>
    <w:rsid w:val="003D2ADF"/>
    <w:rsid w:val="003D6389"/>
    <w:rsid w:val="003E1F92"/>
    <w:rsid w:val="003E2DB1"/>
    <w:rsid w:val="003E3FC0"/>
    <w:rsid w:val="003E60D7"/>
    <w:rsid w:val="003E64D5"/>
    <w:rsid w:val="003F0FE9"/>
    <w:rsid w:val="003F3D90"/>
    <w:rsid w:val="003F5C0D"/>
    <w:rsid w:val="003F739D"/>
    <w:rsid w:val="003F73F4"/>
    <w:rsid w:val="00400C2F"/>
    <w:rsid w:val="00400D07"/>
    <w:rsid w:val="0040224E"/>
    <w:rsid w:val="00402E37"/>
    <w:rsid w:val="004033C9"/>
    <w:rsid w:val="00404C94"/>
    <w:rsid w:val="00404F65"/>
    <w:rsid w:val="00405A8A"/>
    <w:rsid w:val="00406ABE"/>
    <w:rsid w:val="004078D5"/>
    <w:rsid w:val="00411D89"/>
    <w:rsid w:val="00416190"/>
    <w:rsid w:val="00416B46"/>
    <w:rsid w:val="00417468"/>
    <w:rsid w:val="00420549"/>
    <w:rsid w:val="00420C06"/>
    <w:rsid w:val="00423883"/>
    <w:rsid w:val="00423F8E"/>
    <w:rsid w:val="0042786B"/>
    <w:rsid w:val="00427F23"/>
    <w:rsid w:val="004349DF"/>
    <w:rsid w:val="00434BA1"/>
    <w:rsid w:val="004405F7"/>
    <w:rsid w:val="00441356"/>
    <w:rsid w:val="00441554"/>
    <w:rsid w:val="0044256C"/>
    <w:rsid w:val="00446EA6"/>
    <w:rsid w:val="00447D98"/>
    <w:rsid w:val="00452BA3"/>
    <w:rsid w:val="00454B70"/>
    <w:rsid w:val="00454BCF"/>
    <w:rsid w:val="00455C07"/>
    <w:rsid w:val="00460C53"/>
    <w:rsid w:val="0046118E"/>
    <w:rsid w:val="004623A7"/>
    <w:rsid w:val="00462C87"/>
    <w:rsid w:val="00462E9B"/>
    <w:rsid w:val="004635EA"/>
    <w:rsid w:val="00464392"/>
    <w:rsid w:val="0046585C"/>
    <w:rsid w:val="00465AA4"/>
    <w:rsid w:val="00465D52"/>
    <w:rsid w:val="004668AF"/>
    <w:rsid w:val="00467D13"/>
    <w:rsid w:val="00471EE4"/>
    <w:rsid w:val="004723FF"/>
    <w:rsid w:val="004732C6"/>
    <w:rsid w:val="0047358C"/>
    <w:rsid w:val="0047425C"/>
    <w:rsid w:val="00476686"/>
    <w:rsid w:val="00476DB6"/>
    <w:rsid w:val="004778BE"/>
    <w:rsid w:val="00482996"/>
    <w:rsid w:val="00482FF0"/>
    <w:rsid w:val="00490764"/>
    <w:rsid w:val="00491D8B"/>
    <w:rsid w:val="0049492A"/>
    <w:rsid w:val="00496F1C"/>
    <w:rsid w:val="004A0629"/>
    <w:rsid w:val="004A06A9"/>
    <w:rsid w:val="004A0D7F"/>
    <w:rsid w:val="004A317B"/>
    <w:rsid w:val="004A4119"/>
    <w:rsid w:val="004A4884"/>
    <w:rsid w:val="004A4AA0"/>
    <w:rsid w:val="004A4F95"/>
    <w:rsid w:val="004A5113"/>
    <w:rsid w:val="004A6476"/>
    <w:rsid w:val="004A6C48"/>
    <w:rsid w:val="004A713D"/>
    <w:rsid w:val="004B1434"/>
    <w:rsid w:val="004B15A8"/>
    <w:rsid w:val="004B2A9E"/>
    <w:rsid w:val="004B4C9E"/>
    <w:rsid w:val="004B7263"/>
    <w:rsid w:val="004C16FE"/>
    <w:rsid w:val="004C20FA"/>
    <w:rsid w:val="004C3329"/>
    <w:rsid w:val="004C3E35"/>
    <w:rsid w:val="004C66E4"/>
    <w:rsid w:val="004D23E1"/>
    <w:rsid w:val="004D2A6F"/>
    <w:rsid w:val="004D2E52"/>
    <w:rsid w:val="004D301C"/>
    <w:rsid w:val="004D3947"/>
    <w:rsid w:val="004D3DBE"/>
    <w:rsid w:val="004E17D6"/>
    <w:rsid w:val="004E2AC3"/>
    <w:rsid w:val="004E33F8"/>
    <w:rsid w:val="004E3EF9"/>
    <w:rsid w:val="004E54FF"/>
    <w:rsid w:val="004E76C7"/>
    <w:rsid w:val="004E7AF5"/>
    <w:rsid w:val="004F1FE2"/>
    <w:rsid w:val="004F5F9F"/>
    <w:rsid w:val="004F74E1"/>
    <w:rsid w:val="0050064B"/>
    <w:rsid w:val="00502464"/>
    <w:rsid w:val="0050260E"/>
    <w:rsid w:val="00503949"/>
    <w:rsid w:val="0050694E"/>
    <w:rsid w:val="00506E9B"/>
    <w:rsid w:val="0050733C"/>
    <w:rsid w:val="00507A07"/>
    <w:rsid w:val="00507ED8"/>
    <w:rsid w:val="00511E64"/>
    <w:rsid w:val="005135FE"/>
    <w:rsid w:val="00515959"/>
    <w:rsid w:val="0051597B"/>
    <w:rsid w:val="00517496"/>
    <w:rsid w:val="005177B6"/>
    <w:rsid w:val="00520165"/>
    <w:rsid w:val="005222EC"/>
    <w:rsid w:val="00522427"/>
    <w:rsid w:val="00522534"/>
    <w:rsid w:val="00522A29"/>
    <w:rsid w:val="0052496C"/>
    <w:rsid w:val="005258B6"/>
    <w:rsid w:val="005259B1"/>
    <w:rsid w:val="005278C7"/>
    <w:rsid w:val="00527D38"/>
    <w:rsid w:val="00530916"/>
    <w:rsid w:val="00531C32"/>
    <w:rsid w:val="00532541"/>
    <w:rsid w:val="0053300B"/>
    <w:rsid w:val="005331B9"/>
    <w:rsid w:val="005374D8"/>
    <w:rsid w:val="00537F18"/>
    <w:rsid w:val="005437F0"/>
    <w:rsid w:val="00543F67"/>
    <w:rsid w:val="0054468D"/>
    <w:rsid w:val="00544E07"/>
    <w:rsid w:val="00546618"/>
    <w:rsid w:val="00546B3E"/>
    <w:rsid w:val="00546D65"/>
    <w:rsid w:val="00547182"/>
    <w:rsid w:val="005476D7"/>
    <w:rsid w:val="00547F4D"/>
    <w:rsid w:val="00550FF6"/>
    <w:rsid w:val="00551DAF"/>
    <w:rsid w:val="00552230"/>
    <w:rsid w:val="005540F6"/>
    <w:rsid w:val="00554E5E"/>
    <w:rsid w:val="00560200"/>
    <w:rsid w:val="00560D86"/>
    <w:rsid w:val="00561798"/>
    <w:rsid w:val="00562416"/>
    <w:rsid w:val="00563B68"/>
    <w:rsid w:val="00563E7D"/>
    <w:rsid w:val="00566B58"/>
    <w:rsid w:val="00566CF4"/>
    <w:rsid w:val="00567B56"/>
    <w:rsid w:val="00572488"/>
    <w:rsid w:val="005733A9"/>
    <w:rsid w:val="00580555"/>
    <w:rsid w:val="00580EA7"/>
    <w:rsid w:val="0058202F"/>
    <w:rsid w:val="00583513"/>
    <w:rsid w:val="005851CC"/>
    <w:rsid w:val="005853D5"/>
    <w:rsid w:val="00586256"/>
    <w:rsid w:val="00590082"/>
    <w:rsid w:val="00591786"/>
    <w:rsid w:val="005954E0"/>
    <w:rsid w:val="00595CD7"/>
    <w:rsid w:val="005A08DB"/>
    <w:rsid w:val="005A19AE"/>
    <w:rsid w:val="005A2BA6"/>
    <w:rsid w:val="005A4BC6"/>
    <w:rsid w:val="005A5507"/>
    <w:rsid w:val="005A7FBB"/>
    <w:rsid w:val="005B3324"/>
    <w:rsid w:val="005B40C9"/>
    <w:rsid w:val="005B4898"/>
    <w:rsid w:val="005B568F"/>
    <w:rsid w:val="005B675C"/>
    <w:rsid w:val="005C0201"/>
    <w:rsid w:val="005C1678"/>
    <w:rsid w:val="005C2161"/>
    <w:rsid w:val="005C29FA"/>
    <w:rsid w:val="005C3413"/>
    <w:rsid w:val="005C35ED"/>
    <w:rsid w:val="005C5B17"/>
    <w:rsid w:val="005C681A"/>
    <w:rsid w:val="005C6A87"/>
    <w:rsid w:val="005C6DB0"/>
    <w:rsid w:val="005C763D"/>
    <w:rsid w:val="005C7E20"/>
    <w:rsid w:val="005D1C3B"/>
    <w:rsid w:val="005D3C01"/>
    <w:rsid w:val="005D5BBC"/>
    <w:rsid w:val="005D62ED"/>
    <w:rsid w:val="005D69F6"/>
    <w:rsid w:val="005D7478"/>
    <w:rsid w:val="005E080B"/>
    <w:rsid w:val="005E1B0A"/>
    <w:rsid w:val="005E1E91"/>
    <w:rsid w:val="005E2BDB"/>
    <w:rsid w:val="005E319A"/>
    <w:rsid w:val="005E32DF"/>
    <w:rsid w:val="005E4163"/>
    <w:rsid w:val="005E6142"/>
    <w:rsid w:val="005E6C42"/>
    <w:rsid w:val="005F237D"/>
    <w:rsid w:val="005F30D5"/>
    <w:rsid w:val="005F342C"/>
    <w:rsid w:val="005F73BC"/>
    <w:rsid w:val="005F7A56"/>
    <w:rsid w:val="005F7BE4"/>
    <w:rsid w:val="00603663"/>
    <w:rsid w:val="006045B2"/>
    <w:rsid w:val="006114F7"/>
    <w:rsid w:val="006116E8"/>
    <w:rsid w:val="006131F6"/>
    <w:rsid w:val="00613647"/>
    <w:rsid w:val="00613961"/>
    <w:rsid w:val="00614A84"/>
    <w:rsid w:val="00615051"/>
    <w:rsid w:val="00617137"/>
    <w:rsid w:val="00620EDF"/>
    <w:rsid w:val="006223F2"/>
    <w:rsid w:val="006247C7"/>
    <w:rsid w:val="006254B9"/>
    <w:rsid w:val="00625630"/>
    <w:rsid w:val="0062611D"/>
    <w:rsid w:val="006262E2"/>
    <w:rsid w:val="0062702E"/>
    <w:rsid w:val="00627D3D"/>
    <w:rsid w:val="00634788"/>
    <w:rsid w:val="00635CDD"/>
    <w:rsid w:val="006365B0"/>
    <w:rsid w:val="006376FA"/>
    <w:rsid w:val="006441D2"/>
    <w:rsid w:val="006463FF"/>
    <w:rsid w:val="00646520"/>
    <w:rsid w:val="00646F63"/>
    <w:rsid w:val="00651A05"/>
    <w:rsid w:val="00652ACA"/>
    <w:rsid w:val="006537A3"/>
    <w:rsid w:val="006541E3"/>
    <w:rsid w:val="00654370"/>
    <w:rsid w:val="006564F7"/>
    <w:rsid w:val="006603B3"/>
    <w:rsid w:val="006605C4"/>
    <w:rsid w:val="00661531"/>
    <w:rsid w:val="0066173D"/>
    <w:rsid w:val="00665740"/>
    <w:rsid w:val="00665CCF"/>
    <w:rsid w:val="00665DF4"/>
    <w:rsid w:val="00670033"/>
    <w:rsid w:val="006728A0"/>
    <w:rsid w:val="00673F31"/>
    <w:rsid w:val="00674150"/>
    <w:rsid w:val="00677C0D"/>
    <w:rsid w:val="00680148"/>
    <w:rsid w:val="0068167C"/>
    <w:rsid w:val="006862E8"/>
    <w:rsid w:val="006900BF"/>
    <w:rsid w:val="00692688"/>
    <w:rsid w:val="00696905"/>
    <w:rsid w:val="006A1703"/>
    <w:rsid w:val="006A23FF"/>
    <w:rsid w:val="006A4676"/>
    <w:rsid w:val="006A5957"/>
    <w:rsid w:val="006A61FF"/>
    <w:rsid w:val="006A7773"/>
    <w:rsid w:val="006B0D0B"/>
    <w:rsid w:val="006B13DE"/>
    <w:rsid w:val="006B1955"/>
    <w:rsid w:val="006B3BB7"/>
    <w:rsid w:val="006B6009"/>
    <w:rsid w:val="006B6B3E"/>
    <w:rsid w:val="006B6C20"/>
    <w:rsid w:val="006B77A1"/>
    <w:rsid w:val="006C072A"/>
    <w:rsid w:val="006C0FCD"/>
    <w:rsid w:val="006C342A"/>
    <w:rsid w:val="006C3A0E"/>
    <w:rsid w:val="006C5CC0"/>
    <w:rsid w:val="006C76C1"/>
    <w:rsid w:val="006C7C84"/>
    <w:rsid w:val="006D0E48"/>
    <w:rsid w:val="006D1067"/>
    <w:rsid w:val="006D1BB9"/>
    <w:rsid w:val="006D30B7"/>
    <w:rsid w:val="006D3568"/>
    <w:rsid w:val="006D45F3"/>
    <w:rsid w:val="006D5E9E"/>
    <w:rsid w:val="006D615C"/>
    <w:rsid w:val="006D78F1"/>
    <w:rsid w:val="006D7DF2"/>
    <w:rsid w:val="006D7EC7"/>
    <w:rsid w:val="006E07DB"/>
    <w:rsid w:val="006E2B72"/>
    <w:rsid w:val="006E58B2"/>
    <w:rsid w:val="006E6266"/>
    <w:rsid w:val="006E66B3"/>
    <w:rsid w:val="006F20F9"/>
    <w:rsid w:val="006F4AB8"/>
    <w:rsid w:val="006F4D24"/>
    <w:rsid w:val="006F5782"/>
    <w:rsid w:val="006F72E7"/>
    <w:rsid w:val="00702449"/>
    <w:rsid w:val="00702A00"/>
    <w:rsid w:val="00703A73"/>
    <w:rsid w:val="00703B9E"/>
    <w:rsid w:val="00704094"/>
    <w:rsid w:val="00704C6D"/>
    <w:rsid w:val="00707689"/>
    <w:rsid w:val="007105B5"/>
    <w:rsid w:val="007106B7"/>
    <w:rsid w:val="00710E9A"/>
    <w:rsid w:val="00711F24"/>
    <w:rsid w:val="0071218C"/>
    <w:rsid w:val="00712835"/>
    <w:rsid w:val="00713079"/>
    <w:rsid w:val="00714000"/>
    <w:rsid w:val="007140F2"/>
    <w:rsid w:val="007150AC"/>
    <w:rsid w:val="00716E9B"/>
    <w:rsid w:val="00720C43"/>
    <w:rsid w:val="007211C7"/>
    <w:rsid w:val="0072609C"/>
    <w:rsid w:val="007269A0"/>
    <w:rsid w:val="007300F0"/>
    <w:rsid w:val="00730659"/>
    <w:rsid w:val="0073081F"/>
    <w:rsid w:val="0073323B"/>
    <w:rsid w:val="00733840"/>
    <w:rsid w:val="0073384D"/>
    <w:rsid w:val="00733D9A"/>
    <w:rsid w:val="007340A0"/>
    <w:rsid w:val="00734507"/>
    <w:rsid w:val="007367D2"/>
    <w:rsid w:val="00741138"/>
    <w:rsid w:val="00741914"/>
    <w:rsid w:val="00744807"/>
    <w:rsid w:val="007450FF"/>
    <w:rsid w:val="00745730"/>
    <w:rsid w:val="007477D2"/>
    <w:rsid w:val="0075011E"/>
    <w:rsid w:val="00751752"/>
    <w:rsid w:val="00752255"/>
    <w:rsid w:val="00752A54"/>
    <w:rsid w:val="007531E4"/>
    <w:rsid w:val="007546D8"/>
    <w:rsid w:val="00755DFB"/>
    <w:rsid w:val="00761641"/>
    <w:rsid w:val="00762909"/>
    <w:rsid w:val="00764255"/>
    <w:rsid w:val="00765ADB"/>
    <w:rsid w:val="00767EA4"/>
    <w:rsid w:val="0077130C"/>
    <w:rsid w:val="007714E7"/>
    <w:rsid w:val="00771F04"/>
    <w:rsid w:val="007725F4"/>
    <w:rsid w:val="00773BF7"/>
    <w:rsid w:val="007742C0"/>
    <w:rsid w:val="00780C48"/>
    <w:rsid w:val="007813EC"/>
    <w:rsid w:val="007816D4"/>
    <w:rsid w:val="00782181"/>
    <w:rsid w:val="00784028"/>
    <w:rsid w:val="0078557D"/>
    <w:rsid w:val="00790A38"/>
    <w:rsid w:val="00791AE0"/>
    <w:rsid w:val="007920A0"/>
    <w:rsid w:val="00792398"/>
    <w:rsid w:val="007933D4"/>
    <w:rsid w:val="00793914"/>
    <w:rsid w:val="00794A04"/>
    <w:rsid w:val="00797804"/>
    <w:rsid w:val="00797DED"/>
    <w:rsid w:val="007A0398"/>
    <w:rsid w:val="007A098A"/>
    <w:rsid w:val="007A21C0"/>
    <w:rsid w:val="007A404A"/>
    <w:rsid w:val="007A461A"/>
    <w:rsid w:val="007A5DE9"/>
    <w:rsid w:val="007A662B"/>
    <w:rsid w:val="007B156F"/>
    <w:rsid w:val="007B40C7"/>
    <w:rsid w:val="007B45FC"/>
    <w:rsid w:val="007B6760"/>
    <w:rsid w:val="007B695C"/>
    <w:rsid w:val="007B7E80"/>
    <w:rsid w:val="007C5BCA"/>
    <w:rsid w:val="007C632A"/>
    <w:rsid w:val="007C754E"/>
    <w:rsid w:val="007D2290"/>
    <w:rsid w:val="007D24CC"/>
    <w:rsid w:val="007D4721"/>
    <w:rsid w:val="007D4C47"/>
    <w:rsid w:val="007D5B66"/>
    <w:rsid w:val="007E16C7"/>
    <w:rsid w:val="007E1900"/>
    <w:rsid w:val="007E1FB5"/>
    <w:rsid w:val="007E3243"/>
    <w:rsid w:val="007E466A"/>
    <w:rsid w:val="007E5186"/>
    <w:rsid w:val="007E62E6"/>
    <w:rsid w:val="007E7E58"/>
    <w:rsid w:val="007F05F1"/>
    <w:rsid w:val="007F20D9"/>
    <w:rsid w:val="007F22AD"/>
    <w:rsid w:val="007F370D"/>
    <w:rsid w:val="007F516D"/>
    <w:rsid w:val="00801593"/>
    <w:rsid w:val="008035B6"/>
    <w:rsid w:val="008045D4"/>
    <w:rsid w:val="00805815"/>
    <w:rsid w:val="00805B25"/>
    <w:rsid w:val="00810325"/>
    <w:rsid w:val="00812418"/>
    <w:rsid w:val="00812CAD"/>
    <w:rsid w:val="00813098"/>
    <w:rsid w:val="00815BD4"/>
    <w:rsid w:val="00816A47"/>
    <w:rsid w:val="00817171"/>
    <w:rsid w:val="008177D2"/>
    <w:rsid w:val="008205F4"/>
    <w:rsid w:val="008207AA"/>
    <w:rsid w:val="008258F7"/>
    <w:rsid w:val="00825E5B"/>
    <w:rsid w:val="00832DA4"/>
    <w:rsid w:val="00833905"/>
    <w:rsid w:val="00834EA0"/>
    <w:rsid w:val="008354D4"/>
    <w:rsid w:val="00835C79"/>
    <w:rsid w:val="00835DD6"/>
    <w:rsid w:val="0083627C"/>
    <w:rsid w:val="008432FC"/>
    <w:rsid w:val="00846FD1"/>
    <w:rsid w:val="00847FC3"/>
    <w:rsid w:val="008516E7"/>
    <w:rsid w:val="00852935"/>
    <w:rsid w:val="00853B95"/>
    <w:rsid w:val="00855A65"/>
    <w:rsid w:val="00862B0B"/>
    <w:rsid w:val="008634EF"/>
    <w:rsid w:val="0086713F"/>
    <w:rsid w:val="008710A9"/>
    <w:rsid w:val="008726F1"/>
    <w:rsid w:val="00872804"/>
    <w:rsid w:val="00873F5B"/>
    <w:rsid w:val="008824E7"/>
    <w:rsid w:val="00884664"/>
    <w:rsid w:val="008852FC"/>
    <w:rsid w:val="00885685"/>
    <w:rsid w:val="00886DF5"/>
    <w:rsid w:val="008876BF"/>
    <w:rsid w:val="008878A9"/>
    <w:rsid w:val="00894796"/>
    <w:rsid w:val="008961F3"/>
    <w:rsid w:val="008966E7"/>
    <w:rsid w:val="00897255"/>
    <w:rsid w:val="00897629"/>
    <w:rsid w:val="008A1CAC"/>
    <w:rsid w:val="008A2ADE"/>
    <w:rsid w:val="008A3569"/>
    <w:rsid w:val="008A4594"/>
    <w:rsid w:val="008A5161"/>
    <w:rsid w:val="008A5463"/>
    <w:rsid w:val="008A7101"/>
    <w:rsid w:val="008A7770"/>
    <w:rsid w:val="008A7FBF"/>
    <w:rsid w:val="008B1771"/>
    <w:rsid w:val="008B4317"/>
    <w:rsid w:val="008B5434"/>
    <w:rsid w:val="008B55C8"/>
    <w:rsid w:val="008B6647"/>
    <w:rsid w:val="008B6C9B"/>
    <w:rsid w:val="008C2B07"/>
    <w:rsid w:val="008C36C3"/>
    <w:rsid w:val="008C4B64"/>
    <w:rsid w:val="008D12D3"/>
    <w:rsid w:val="008D26B6"/>
    <w:rsid w:val="008D2FCA"/>
    <w:rsid w:val="008D3FCA"/>
    <w:rsid w:val="008D47B4"/>
    <w:rsid w:val="008D6BF7"/>
    <w:rsid w:val="008D6CF0"/>
    <w:rsid w:val="008E3827"/>
    <w:rsid w:val="008E3C73"/>
    <w:rsid w:val="008E4278"/>
    <w:rsid w:val="008E4C72"/>
    <w:rsid w:val="008E7420"/>
    <w:rsid w:val="008F0511"/>
    <w:rsid w:val="008F1026"/>
    <w:rsid w:val="008F1C53"/>
    <w:rsid w:val="008F68F2"/>
    <w:rsid w:val="00900002"/>
    <w:rsid w:val="009004EA"/>
    <w:rsid w:val="00901944"/>
    <w:rsid w:val="00902644"/>
    <w:rsid w:val="00904B0B"/>
    <w:rsid w:val="009056E0"/>
    <w:rsid w:val="009057BD"/>
    <w:rsid w:val="00906D43"/>
    <w:rsid w:val="00910A89"/>
    <w:rsid w:val="00913493"/>
    <w:rsid w:val="00913807"/>
    <w:rsid w:val="009172A1"/>
    <w:rsid w:val="00917935"/>
    <w:rsid w:val="00917F40"/>
    <w:rsid w:val="00922805"/>
    <w:rsid w:val="00922ABA"/>
    <w:rsid w:val="0092379D"/>
    <w:rsid w:val="00923ACA"/>
    <w:rsid w:val="0092405C"/>
    <w:rsid w:val="00924B52"/>
    <w:rsid w:val="00925FF0"/>
    <w:rsid w:val="0093182D"/>
    <w:rsid w:val="00932CBB"/>
    <w:rsid w:val="00934243"/>
    <w:rsid w:val="00934323"/>
    <w:rsid w:val="00935A17"/>
    <w:rsid w:val="00937B85"/>
    <w:rsid w:val="009413ED"/>
    <w:rsid w:val="009427CB"/>
    <w:rsid w:val="009427F5"/>
    <w:rsid w:val="00943D66"/>
    <w:rsid w:val="00945313"/>
    <w:rsid w:val="0094599C"/>
    <w:rsid w:val="00946AA6"/>
    <w:rsid w:val="00947CF3"/>
    <w:rsid w:val="00947CFD"/>
    <w:rsid w:val="009502EA"/>
    <w:rsid w:val="00953A7A"/>
    <w:rsid w:val="00953B64"/>
    <w:rsid w:val="009544CE"/>
    <w:rsid w:val="00954851"/>
    <w:rsid w:val="00960F4F"/>
    <w:rsid w:val="00966ECC"/>
    <w:rsid w:val="0097116F"/>
    <w:rsid w:val="009726AB"/>
    <w:rsid w:val="00972AF1"/>
    <w:rsid w:val="00972F0B"/>
    <w:rsid w:val="0097325E"/>
    <w:rsid w:val="009733AD"/>
    <w:rsid w:val="00975301"/>
    <w:rsid w:val="009765CE"/>
    <w:rsid w:val="00976CCB"/>
    <w:rsid w:val="009818CD"/>
    <w:rsid w:val="0098519F"/>
    <w:rsid w:val="0098584D"/>
    <w:rsid w:val="00985858"/>
    <w:rsid w:val="00986D51"/>
    <w:rsid w:val="00986E63"/>
    <w:rsid w:val="009872BA"/>
    <w:rsid w:val="00991116"/>
    <w:rsid w:val="00993210"/>
    <w:rsid w:val="00993AC1"/>
    <w:rsid w:val="00993FF0"/>
    <w:rsid w:val="0099628D"/>
    <w:rsid w:val="00996D1B"/>
    <w:rsid w:val="00997015"/>
    <w:rsid w:val="009A0946"/>
    <w:rsid w:val="009A1211"/>
    <w:rsid w:val="009A4072"/>
    <w:rsid w:val="009A679D"/>
    <w:rsid w:val="009A6FDE"/>
    <w:rsid w:val="009A72FE"/>
    <w:rsid w:val="009A730C"/>
    <w:rsid w:val="009B072E"/>
    <w:rsid w:val="009B2C32"/>
    <w:rsid w:val="009B3BE5"/>
    <w:rsid w:val="009B40AB"/>
    <w:rsid w:val="009B411E"/>
    <w:rsid w:val="009B5C5A"/>
    <w:rsid w:val="009B630E"/>
    <w:rsid w:val="009C08D3"/>
    <w:rsid w:val="009C0D3F"/>
    <w:rsid w:val="009C27BD"/>
    <w:rsid w:val="009C4DA8"/>
    <w:rsid w:val="009C5264"/>
    <w:rsid w:val="009C7422"/>
    <w:rsid w:val="009D10BA"/>
    <w:rsid w:val="009D462F"/>
    <w:rsid w:val="009E175A"/>
    <w:rsid w:val="009E1D22"/>
    <w:rsid w:val="009E45AF"/>
    <w:rsid w:val="009E6099"/>
    <w:rsid w:val="009E7603"/>
    <w:rsid w:val="009F2165"/>
    <w:rsid w:val="009F277F"/>
    <w:rsid w:val="009F2B64"/>
    <w:rsid w:val="009F391E"/>
    <w:rsid w:val="009F4C7E"/>
    <w:rsid w:val="009F5753"/>
    <w:rsid w:val="009F592D"/>
    <w:rsid w:val="00A025E0"/>
    <w:rsid w:val="00A029FB"/>
    <w:rsid w:val="00A032EA"/>
    <w:rsid w:val="00A03835"/>
    <w:rsid w:val="00A057C3"/>
    <w:rsid w:val="00A059D2"/>
    <w:rsid w:val="00A060D7"/>
    <w:rsid w:val="00A07744"/>
    <w:rsid w:val="00A07E73"/>
    <w:rsid w:val="00A1147A"/>
    <w:rsid w:val="00A135A6"/>
    <w:rsid w:val="00A13F3E"/>
    <w:rsid w:val="00A1772B"/>
    <w:rsid w:val="00A23A38"/>
    <w:rsid w:val="00A24ACE"/>
    <w:rsid w:val="00A24C90"/>
    <w:rsid w:val="00A24CAC"/>
    <w:rsid w:val="00A258B0"/>
    <w:rsid w:val="00A2666C"/>
    <w:rsid w:val="00A30BE3"/>
    <w:rsid w:val="00A36197"/>
    <w:rsid w:val="00A37697"/>
    <w:rsid w:val="00A422AA"/>
    <w:rsid w:val="00A42E3E"/>
    <w:rsid w:val="00A52F90"/>
    <w:rsid w:val="00A56263"/>
    <w:rsid w:val="00A56DA1"/>
    <w:rsid w:val="00A57083"/>
    <w:rsid w:val="00A5745E"/>
    <w:rsid w:val="00A57BDA"/>
    <w:rsid w:val="00A60635"/>
    <w:rsid w:val="00A64618"/>
    <w:rsid w:val="00A65283"/>
    <w:rsid w:val="00A6796A"/>
    <w:rsid w:val="00A703D0"/>
    <w:rsid w:val="00A729E1"/>
    <w:rsid w:val="00A7426E"/>
    <w:rsid w:val="00A75CA7"/>
    <w:rsid w:val="00A776F7"/>
    <w:rsid w:val="00A81BD3"/>
    <w:rsid w:val="00A81E17"/>
    <w:rsid w:val="00A853B2"/>
    <w:rsid w:val="00A87113"/>
    <w:rsid w:val="00A90BF2"/>
    <w:rsid w:val="00A90E30"/>
    <w:rsid w:val="00A911C7"/>
    <w:rsid w:val="00A913D3"/>
    <w:rsid w:val="00A92842"/>
    <w:rsid w:val="00A9490D"/>
    <w:rsid w:val="00A94A0D"/>
    <w:rsid w:val="00A95703"/>
    <w:rsid w:val="00A95945"/>
    <w:rsid w:val="00A95EB9"/>
    <w:rsid w:val="00A97CEB"/>
    <w:rsid w:val="00AA1085"/>
    <w:rsid w:val="00AA1657"/>
    <w:rsid w:val="00AA2FDB"/>
    <w:rsid w:val="00AA699A"/>
    <w:rsid w:val="00AA6AD3"/>
    <w:rsid w:val="00AB1FA0"/>
    <w:rsid w:val="00AB67D6"/>
    <w:rsid w:val="00AB7423"/>
    <w:rsid w:val="00AC407C"/>
    <w:rsid w:val="00AC4189"/>
    <w:rsid w:val="00AC4AFB"/>
    <w:rsid w:val="00AC5E92"/>
    <w:rsid w:val="00AC6C35"/>
    <w:rsid w:val="00AD042A"/>
    <w:rsid w:val="00AD2F45"/>
    <w:rsid w:val="00AD3504"/>
    <w:rsid w:val="00AD6274"/>
    <w:rsid w:val="00AD7007"/>
    <w:rsid w:val="00AD727C"/>
    <w:rsid w:val="00AE0A37"/>
    <w:rsid w:val="00AE26B8"/>
    <w:rsid w:val="00AE36CA"/>
    <w:rsid w:val="00AE4BB9"/>
    <w:rsid w:val="00AE59CB"/>
    <w:rsid w:val="00AF191A"/>
    <w:rsid w:val="00AF4A3B"/>
    <w:rsid w:val="00AF5CF3"/>
    <w:rsid w:val="00AF605D"/>
    <w:rsid w:val="00B04A47"/>
    <w:rsid w:val="00B04A65"/>
    <w:rsid w:val="00B056A9"/>
    <w:rsid w:val="00B06509"/>
    <w:rsid w:val="00B11199"/>
    <w:rsid w:val="00B145BD"/>
    <w:rsid w:val="00B167A8"/>
    <w:rsid w:val="00B16B17"/>
    <w:rsid w:val="00B17257"/>
    <w:rsid w:val="00B2536E"/>
    <w:rsid w:val="00B257CF"/>
    <w:rsid w:val="00B2657E"/>
    <w:rsid w:val="00B276CF"/>
    <w:rsid w:val="00B30678"/>
    <w:rsid w:val="00B30EDC"/>
    <w:rsid w:val="00B325A5"/>
    <w:rsid w:val="00B332D8"/>
    <w:rsid w:val="00B34F77"/>
    <w:rsid w:val="00B40BB0"/>
    <w:rsid w:val="00B40C3E"/>
    <w:rsid w:val="00B449B6"/>
    <w:rsid w:val="00B44F4A"/>
    <w:rsid w:val="00B470CD"/>
    <w:rsid w:val="00B47FB0"/>
    <w:rsid w:val="00B5289C"/>
    <w:rsid w:val="00B5479E"/>
    <w:rsid w:val="00B54A40"/>
    <w:rsid w:val="00B56BBD"/>
    <w:rsid w:val="00B5707B"/>
    <w:rsid w:val="00B6087B"/>
    <w:rsid w:val="00B61A9A"/>
    <w:rsid w:val="00B639B1"/>
    <w:rsid w:val="00B63B56"/>
    <w:rsid w:val="00B66F89"/>
    <w:rsid w:val="00B7036E"/>
    <w:rsid w:val="00B70871"/>
    <w:rsid w:val="00B71261"/>
    <w:rsid w:val="00B72B59"/>
    <w:rsid w:val="00B82287"/>
    <w:rsid w:val="00B82AE2"/>
    <w:rsid w:val="00B8338E"/>
    <w:rsid w:val="00B85520"/>
    <w:rsid w:val="00B875B0"/>
    <w:rsid w:val="00B87EDA"/>
    <w:rsid w:val="00B96517"/>
    <w:rsid w:val="00BA0BD9"/>
    <w:rsid w:val="00BA1FEB"/>
    <w:rsid w:val="00BA7FD7"/>
    <w:rsid w:val="00BB2965"/>
    <w:rsid w:val="00BB33EB"/>
    <w:rsid w:val="00BB5511"/>
    <w:rsid w:val="00BB70CD"/>
    <w:rsid w:val="00BC0696"/>
    <w:rsid w:val="00BC1A73"/>
    <w:rsid w:val="00BC2356"/>
    <w:rsid w:val="00BC243C"/>
    <w:rsid w:val="00BC438D"/>
    <w:rsid w:val="00BC636D"/>
    <w:rsid w:val="00BC67BD"/>
    <w:rsid w:val="00BC7F0F"/>
    <w:rsid w:val="00BD001D"/>
    <w:rsid w:val="00BD0847"/>
    <w:rsid w:val="00BD0A36"/>
    <w:rsid w:val="00BD1EAC"/>
    <w:rsid w:val="00BD2B86"/>
    <w:rsid w:val="00BD31BE"/>
    <w:rsid w:val="00BD4DE0"/>
    <w:rsid w:val="00BD605F"/>
    <w:rsid w:val="00BE06DC"/>
    <w:rsid w:val="00BE1AB1"/>
    <w:rsid w:val="00BE1D78"/>
    <w:rsid w:val="00BE2881"/>
    <w:rsid w:val="00BE369B"/>
    <w:rsid w:val="00BE4BCA"/>
    <w:rsid w:val="00BE6B5E"/>
    <w:rsid w:val="00BF140E"/>
    <w:rsid w:val="00BF1D3D"/>
    <w:rsid w:val="00BF28CF"/>
    <w:rsid w:val="00BF36EE"/>
    <w:rsid w:val="00BF4934"/>
    <w:rsid w:val="00BF4988"/>
    <w:rsid w:val="00BF570D"/>
    <w:rsid w:val="00BF68A8"/>
    <w:rsid w:val="00BF6BB0"/>
    <w:rsid w:val="00BF7553"/>
    <w:rsid w:val="00C00375"/>
    <w:rsid w:val="00C01272"/>
    <w:rsid w:val="00C02629"/>
    <w:rsid w:val="00C05B8A"/>
    <w:rsid w:val="00C1097D"/>
    <w:rsid w:val="00C13B89"/>
    <w:rsid w:val="00C16CA1"/>
    <w:rsid w:val="00C20B6A"/>
    <w:rsid w:val="00C20C1B"/>
    <w:rsid w:val="00C21932"/>
    <w:rsid w:val="00C3046D"/>
    <w:rsid w:val="00C304E1"/>
    <w:rsid w:val="00C32009"/>
    <w:rsid w:val="00C34ED4"/>
    <w:rsid w:val="00C362F8"/>
    <w:rsid w:val="00C37425"/>
    <w:rsid w:val="00C407D7"/>
    <w:rsid w:val="00C40A03"/>
    <w:rsid w:val="00C412C7"/>
    <w:rsid w:val="00C41ED8"/>
    <w:rsid w:val="00C4341C"/>
    <w:rsid w:val="00C45F80"/>
    <w:rsid w:val="00C5030C"/>
    <w:rsid w:val="00C529B0"/>
    <w:rsid w:val="00C53090"/>
    <w:rsid w:val="00C535DE"/>
    <w:rsid w:val="00C54A56"/>
    <w:rsid w:val="00C579BD"/>
    <w:rsid w:val="00C610F2"/>
    <w:rsid w:val="00C7112E"/>
    <w:rsid w:val="00C726FB"/>
    <w:rsid w:val="00C7277E"/>
    <w:rsid w:val="00C72E1D"/>
    <w:rsid w:val="00C74F0E"/>
    <w:rsid w:val="00C777F3"/>
    <w:rsid w:val="00C81A24"/>
    <w:rsid w:val="00C82F9E"/>
    <w:rsid w:val="00C84046"/>
    <w:rsid w:val="00C848C7"/>
    <w:rsid w:val="00C87418"/>
    <w:rsid w:val="00C900FD"/>
    <w:rsid w:val="00C92D6E"/>
    <w:rsid w:val="00C94B4D"/>
    <w:rsid w:val="00C964AB"/>
    <w:rsid w:val="00C96CAD"/>
    <w:rsid w:val="00C96EB2"/>
    <w:rsid w:val="00CA1E23"/>
    <w:rsid w:val="00CA3743"/>
    <w:rsid w:val="00CA659B"/>
    <w:rsid w:val="00CA755B"/>
    <w:rsid w:val="00CA7F46"/>
    <w:rsid w:val="00CB2988"/>
    <w:rsid w:val="00CB5DF6"/>
    <w:rsid w:val="00CC0F6B"/>
    <w:rsid w:val="00CC4114"/>
    <w:rsid w:val="00CC4B83"/>
    <w:rsid w:val="00CC58E4"/>
    <w:rsid w:val="00CC7AF6"/>
    <w:rsid w:val="00CD040E"/>
    <w:rsid w:val="00CD1F38"/>
    <w:rsid w:val="00CD2A85"/>
    <w:rsid w:val="00CD4CA7"/>
    <w:rsid w:val="00CD4D24"/>
    <w:rsid w:val="00CD5C0C"/>
    <w:rsid w:val="00CD6569"/>
    <w:rsid w:val="00CD6763"/>
    <w:rsid w:val="00CE2C59"/>
    <w:rsid w:val="00CE2E54"/>
    <w:rsid w:val="00CE42EF"/>
    <w:rsid w:val="00CE612A"/>
    <w:rsid w:val="00CE655A"/>
    <w:rsid w:val="00CE7847"/>
    <w:rsid w:val="00CE7F54"/>
    <w:rsid w:val="00CF18D3"/>
    <w:rsid w:val="00CF264B"/>
    <w:rsid w:val="00CF3AE0"/>
    <w:rsid w:val="00CF6213"/>
    <w:rsid w:val="00CF66DC"/>
    <w:rsid w:val="00D00470"/>
    <w:rsid w:val="00D057BC"/>
    <w:rsid w:val="00D0588C"/>
    <w:rsid w:val="00D06BC7"/>
    <w:rsid w:val="00D16D6B"/>
    <w:rsid w:val="00D17382"/>
    <w:rsid w:val="00D1741F"/>
    <w:rsid w:val="00D17E4C"/>
    <w:rsid w:val="00D225FE"/>
    <w:rsid w:val="00D2291C"/>
    <w:rsid w:val="00D24996"/>
    <w:rsid w:val="00D259FE"/>
    <w:rsid w:val="00D27B9C"/>
    <w:rsid w:val="00D312F2"/>
    <w:rsid w:val="00D3154D"/>
    <w:rsid w:val="00D34672"/>
    <w:rsid w:val="00D354ED"/>
    <w:rsid w:val="00D355EA"/>
    <w:rsid w:val="00D35796"/>
    <w:rsid w:val="00D359B4"/>
    <w:rsid w:val="00D3643D"/>
    <w:rsid w:val="00D371A7"/>
    <w:rsid w:val="00D4276C"/>
    <w:rsid w:val="00D44465"/>
    <w:rsid w:val="00D46332"/>
    <w:rsid w:val="00D5014F"/>
    <w:rsid w:val="00D50F0E"/>
    <w:rsid w:val="00D515DB"/>
    <w:rsid w:val="00D54350"/>
    <w:rsid w:val="00D559A6"/>
    <w:rsid w:val="00D5672B"/>
    <w:rsid w:val="00D614E5"/>
    <w:rsid w:val="00D62569"/>
    <w:rsid w:val="00D63243"/>
    <w:rsid w:val="00D647F3"/>
    <w:rsid w:val="00D677FE"/>
    <w:rsid w:val="00D70C0B"/>
    <w:rsid w:val="00D71678"/>
    <w:rsid w:val="00D778AB"/>
    <w:rsid w:val="00D81423"/>
    <w:rsid w:val="00D815CD"/>
    <w:rsid w:val="00D82EF7"/>
    <w:rsid w:val="00D83EC4"/>
    <w:rsid w:val="00D8427E"/>
    <w:rsid w:val="00D8522D"/>
    <w:rsid w:val="00D85D63"/>
    <w:rsid w:val="00D869CD"/>
    <w:rsid w:val="00D86BE9"/>
    <w:rsid w:val="00D87E28"/>
    <w:rsid w:val="00D923FD"/>
    <w:rsid w:val="00D96FA0"/>
    <w:rsid w:val="00DA33FC"/>
    <w:rsid w:val="00DA5ADA"/>
    <w:rsid w:val="00DA609D"/>
    <w:rsid w:val="00DB09C4"/>
    <w:rsid w:val="00DB1ADD"/>
    <w:rsid w:val="00DB1CD9"/>
    <w:rsid w:val="00DB2DF2"/>
    <w:rsid w:val="00DB44DB"/>
    <w:rsid w:val="00DB4946"/>
    <w:rsid w:val="00DB5DD8"/>
    <w:rsid w:val="00DB67D5"/>
    <w:rsid w:val="00DC3304"/>
    <w:rsid w:val="00DC36B3"/>
    <w:rsid w:val="00DC3ECF"/>
    <w:rsid w:val="00DC4DBF"/>
    <w:rsid w:val="00DC6D8B"/>
    <w:rsid w:val="00DD0004"/>
    <w:rsid w:val="00DD0B40"/>
    <w:rsid w:val="00DD0B72"/>
    <w:rsid w:val="00DD6B09"/>
    <w:rsid w:val="00DE0D98"/>
    <w:rsid w:val="00DE2573"/>
    <w:rsid w:val="00DE2B62"/>
    <w:rsid w:val="00DE2F77"/>
    <w:rsid w:val="00DE35A7"/>
    <w:rsid w:val="00DE4023"/>
    <w:rsid w:val="00DE5F93"/>
    <w:rsid w:val="00DE6DD7"/>
    <w:rsid w:val="00DE70F1"/>
    <w:rsid w:val="00DE7482"/>
    <w:rsid w:val="00DE7E77"/>
    <w:rsid w:val="00DF0818"/>
    <w:rsid w:val="00DF0EFA"/>
    <w:rsid w:val="00DF0F23"/>
    <w:rsid w:val="00DF3610"/>
    <w:rsid w:val="00DF3666"/>
    <w:rsid w:val="00DF64BD"/>
    <w:rsid w:val="00E00D6F"/>
    <w:rsid w:val="00E01ED4"/>
    <w:rsid w:val="00E02149"/>
    <w:rsid w:val="00E03A9F"/>
    <w:rsid w:val="00E03BA4"/>
    <w:rsid w:val="00E0484C"/>
    <w:rsid w:val="00E06ECB"/>
    <w:rsid w:val="00E06FEB"/>
    <w:rsid w:val="00E07A80"/>
    <w:rsid w:val="00E10251"/>
    <w:rsid w:val="00E1039F"/>
    <w:rsid w:val="00E12D44"/>
    <w:rsid w:val="00E12FF0"/>
    <w:rsid w:val="00E13122"/>
    <w:rsid w:val="00E13191"/>
    <w:rsid w:val="00E139A0"/>
    <w:rsid w:val="00E14BF3"/>
    <w:rsid w:val="00E161EE"/>
    <w:rsid w:val="00E20C94"/>
    <w:rsid w:val="00E21C90"/>
    <w:rsid w:val="00E23BDB"/>
    <w:rsid w:val="00E24340"/>
    <w:rsid w:val="00E25226"/>
    <w:rsid w:val="00E25658"/>
    <w:rsid w:val="00E26397"/>
    <w:rsid w:val="00E26717"/>
    <w:rsid w:val="00E30A57"/>
    <w:rsid w:val="00E33FD4"/>
    <w:rsid w:val="00E341FB"/>
    <w:rsid w:val="00E34C8C"/>
    <w:rsid w:val="00E35D39"/>
    <w:rsid w:val="00E367D0"/>
    <w:rsid w:val="00E41905"/>
    <w:rsid w:val="00E421B3"/>
    <w:rsid w:val="00E4456F"/>
    <w:rsid w:val="00E45E73"/>
    <w:rsid w:val="00E461AD"/>
    <w:rsid w:val="00E55131"/>
    <w:rsid w:val="00E5782D"/>
    <w:rsid w:val="00E6017E"/>
    <w:rsid w:val="00E60B07"/>
    <w:rsid w:val="00E60CC3"/>
    <w:rsid w:val="00E6252D"/>
    <w:rsid w:val="00E63495"/>
    <w:rsid w:val="00E6573F"/>
    <w:rsid w:val="00E67168"/>
    <w:rsid w:val="00E67170"/>
    <w:rsid w:val="00E73DD5"/>
    <w:rsid w:val="00E80297"/>
    <w:rsid w:val="00E80DDA"/>
    <w:rsid w:val="00E815BD"/>
    <w:rsid w:val="00E821CD"/>
    <w:rsid w:val="00E8354F"/>
    <w:rsid w:val="00E85B26"/>
    <w:rsid w:val="00E87F6D"/>
    <w:rsid w:val="00E96077"/>
    <w:rsid w:val="00EA21A2"/>
    <w:rsid w:val="00EA5AA2"/>
    <w:rsid w:val="00EA6B25"/>
    <w:rsid w:val="00EA6B83"/>
    <w:rsid w:val="00EB0747"/>
    <w:rsid w:val="00EB0E10"/>
    <w:rsid w:val="00EB140C"/>
    <w:rsid w:val="00EB166A"/>
    <w:rsid w:val="00EB2F26"/>
    <w:rsid w:val="00EB7F09"/>
    <w:rsid w:val="00EC2287"/>
    <w:rsid w:val="00EC36CB"/>
    <w:rsid w:val="00EC3713"/>
    <w:rsid w:val="00EC3FF3"/>
    <w:rsid w:val="00EC4295"/>
    <w:rsid w:val="00EC4545"/>
    <w:rsid w:val="00EC4C96"/>
    <w:rsid w:val="00EC5BD1"/>
    <w:rsid w:val="00EC7573"/>
    <w:rsid w:val="00ED1003"/>
    <w:rsid w:val="00ED11DB"/>
    <w:rsid w:val="00ED1283"/>
    <w:rsid w:val="00ED153B"/>
    <w:rsid w:val="00ED279F"/>
    <w:rsid w:val="00ED4149"/>
    <w:rsid w:val="00ED6F49"/>
    <w:rsid w:val="00ED7FD7"/>
    <w:rsid w:val="00EE14EB"/>
    <w:rsid w:val="00EE23C4"/>
    <w:rsid w:val="00EE254F"/>
    <w:rsid w:val="00EE2B0F"/>
    <w:rsid w:val="00EE3D24"/>
    <w:rsid w:val="00EE4B44"/>
    <w:rsid w:val="00EE5908"/>
    <w:rsid w:val="00EF0B63"/>
    <w:rsid w:val="00EF2679"/>
    <w:rsid w:val="00EF339C"/>
    <w:rsid w:val="00EF3460"/>
    <w:rsid w:val="00EF3B9C"/>
    <w:rsid w:val="00EF45AF"/>
    <w:rsid w:val="00EF4F8D"/>
    <w:rsid w:val="00EF56DE"/>
    <w:rsid w:val="00EF59DD"/>
    <w:rsid w:val="00EF60AC"/>
    <w:rsid w:val="00EF6C85"/>
    <w:rsid w:val="00EF75A9"/>
    <w:rsid w:val="00EF7EAC"/>
    <w:rsid w:val="00F01841"/>
    <w:rsid w:val="00F01874"/>
    <w:rsid w:val="00F01E04"/>
    <w:rsid w:val="00F0277F"/>
    <w:rsid w:val="00F02B44"/>
    <w:rsid w:val="00F04D0F"/>
    <w:rsid w:val="00F0709C"/>
    <w:rsid w:val="00F10BD0"/>
    <w:rsid w:val="00F1486D"/>
    <w:rsid w:val="00F14B6C"/>
    <w:rsid w:val="00F15C87"/>
    <w:rsid w:val="00F22BC1"/>
    <w:rsid w:val="00F27AC7"/>
    <w:rsid w:val="00F27E40"/>
    <w:rsid w:val="00F27E95"/>
    <w:rsid w:val="00F32330"/>
    <w:rsid w:val="00F33268"/>
    <w:rsid w:val="00F33D15"/>
    <w:rsid w:val="00F34AA1"/>
    <w:rsid w:val="00F34E21"/>
    <w:rsid w:val="00F356C7"/>
    <w:rsid w:val="00F35CBA"/>
    <w:rsid w:val="00F36218"/>
    <w:rsid w:val="00F42060"/>
    <w:rsid w:val="00F422B7"/>
    <w:rsid w:val="00F42634"/>
    <w:rsid w:val="00F4361C"/>
    <w:rsid w:val="00F43E71"/>
    <w:rsid w:val="00F46679"/>
    <w:rsid w:val="00F5145C"/>
    <w:rsid w:val="00F5193B"/>
    <w:rsid w:val="00F565B4"/>
    <w:rsid w:val="00F56C27"/>
    <w:rsid w:val="00F5727C"/>
    <w:rsid w:val="00F6009C"/>
    <w:rsid w:val="00F60D8F"/>
    <w:rsid w:val="00F61438"/>
    <w:rsid w:val="00F637A2"/>
    <w:rsid w:val="00F6388E"/>
    <w:rsid w:val="00F63E3E"/>
    <w:rsid w:val="00F64A65"/>
    <w:rsid w:val="00F74A7D"/>
    <w:rsid w:val="00F75E91"/>
    <w:rsid w:val="00F77135"/>
    <w:rsid w:val="00F8092F"/>
    <w:rsid w:val="00F80DA7"/>
    <w:rsid w:val="00F8101D"/>
    <w:rsid w:val="00F84DFC"/>
    <w:rsid w:val="00F87F65"/>
    <w:rsid w:val="00F930ED"/>
    <w:rsid w:val="00F94457"/>
    <w:rsid w:val="00F96118"/>
    <w:rsid w:val="00F96623"/>
    <w:rsid w:val="00F96624"/>
    <w:rsid w:val="00F970F0"/>
    <w:rsid w:val="00FA1387"/>
    <w:rsid w:val="00FA14F0"/>
    <w:rsid w:val="00FA1F68"/>
    <w:rsid w:val="00FA234B"/>
    <w:rsid w:val="00FA409F"/>
    <w:rsid w:val="00FA4271"/>
    <w:rsid w:val="00FA52A3"/>
    <w:rsid w:val="00FA5C5E"/>
    <w:rsid w:val="00FA5C97"/>
    <w:rsid w:val="00FA66DB"/>
    <w:rsid w:val="00FB092E"/>
    <w:rsid w:val="00FB24F6"/>
    <w:rsid w:val="00FB3521"/>
    <w:rsid w:val="00FB3812"/>
    <w:rsid w:val="00FB3FBC"/>
    <w:rsid w:val="00FB43F4"/>
    <w:rsid w:val="00FB45ED"/>
    <w:rsid w:val="00FB4C40"/>
    <w:rsid w:val="00FC013F"/>
    <w:rsid w:val="00FC1B7D"/>
    <w:rsid w:val="00FC1FBC"/>
    <w:rsid w:val="00FC272F"/>
    <w:rsid w:val="00FC2E12"/>
    <w:rsid w:val="00FC63F0"/>
    <w:rsid w:val="00FC7259"/>
    <w:rsid w:val="00FD019A"/>
    <w:rsid w:val="00FD0FC3"/>
    <w:rsid w:val="00FD123E"/>
    <w:rsid w:val="00FD28DB"/>
    <w:rsid w:val="00FD2B77"/>
    <w:rsid w:val="00FD320E"/>
    <w:rsid w:val="00FD5CFF"/>
    <w:rsid w:val="00FD61D8"/>
    <w:rsid w:val="00FD6B44"/>
    <w:rsid w:val="00FD76B8"/>
    <w:rsid w:val="00FD7CCD"/>
    <w:rsid w:val="00FE1077"/>
    <w:rsid w:val="00FE194E"/>
    <w:rsid w:val="00FE20CA"/>
    <w:rsid w:val="00FE3D6D"/>
    <w:rsid w:val="00FE6E17"/>
    <w:rsid w:val="00FF00B7"/>
    <w:rsid w:val="00FF19D5"/>
    <w:rsid w:val="00FF2330"/>
    <w:rsid w:val="00FF2FAA"/>
    <w:rsid w:val="00FF43EE"/>
    <w:rsid w:val="00FF452F"/>
    <w:rsid w:val="00FF45E3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2983</TotalTime>
  <Pages>4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Bosley</cp:lastModifiedBy>
  <cp:revision>1217</cp:revision>
  <cp:lastPrinted>2024-09-09T12:49:00Z</cp:lastPrinted>
  <dcterms:created xsi:type="dcterms:W3CDTF">2018-06-29T18:14:00Z</dcterms:created>
  <dcterms:modified xsi:type="dcterms:W3CDTF">2024-10-04T14:47:00Z</dcterms:modified>
</cp:coreProperties>
</file>