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4A19" w14:textId="77777777" w:rsidR="00D369E4" w:rsidRDefault="00D369E4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631A30">
      <w:pPr>
        <w:widowControl w:val="0"/>
        <w:autoSpaceDE w:val="0"/>
        <w:autoSpaceDN w:val="0"/>
        <w:adjustRightInd w:val="0"/>
        <w:spacing w:after="0"/>
        <w:ind w:left="432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84BB733" w:rsidR="008B6647" w:rsidRPr="008B6647" w:rsidRDefault="008B6647" w:rsidP="00631A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7B6922">
        <w:rPr>
          <w:rFonts w:ascii="Courier" w:eastAsia="Times New Roman" w:hAnsi="Courier" w:cs="Courier"/>
          <w:sz w:val="24"/>
          <w:szCs w:val="24"/>
        </w:rPr>
        <w:t>October 8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-  CALL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69858AB" w14:textId="77777777" w:rsidR="005C5856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</w:t>
      </w:r>
      <w:r w:rsidR="000C2B7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>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if attending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as a group, please appoint a spokesperson</w:t>
      </w:r>
    </w:p>
    <w:p w14:paraId="2C270282" w14:textId="77777777" w:rsidR="005C5856" w:rsidRDefault="005C5856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ADF403E" w:rsidR="008B6647" w:rsidRDefault="005C5856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 1.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8266AA" w14:textId="639146D6" w:rsidR="00AA6AD3" w:rsidRPr="005C5856" w:rsidRDefault="00AA6AD3" w:rsidP="005C585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2479EEFC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7B6922">
        <w:rPr>
          <w:rFonts w:ascii="Courier" w:eastAsia="Times New Roman" w:hAnsi="Courier" w:cs="Courier"/>
          <w:spacing w:val="-3"/>
          <w:sz w:val="24"/>
          <w:szCs w:val="24"/>
        </w:rPr>
        <w:t>September 10, 2025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14CE4DF5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7B6922">
        <w:rPr>
          <w:rFonts w:ascii="Courier" w:eastAsia="Times New Roman" w:hAnsi="Courier" w:cs="Courier"/>
          <w:spacing w:val="-3"/>
          <w:sz w:val="24"/>
          <w:szCs w:val="24"/>
        </w:rPr>
        <w:t>September</w:t>
      </w:r>
    </w:p>
    <w:p w14:paraId="2713BD6C" w14:textId="11DDAF5B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B6922">
        <w:rPr>
          <w:rFonts w:ascii="Courier" w:eastAsia="Times New Roman" w:hAnsi="Courier" w:cs="Courier"/>
          <w:spacing w:val="-3"/>
          <w:sz w:val="24"/>
          <w:szCs w:val="24"/>
        </w:rPr>
        <w:t>September 1, 15 and 29</w:t>
      </w:r>
    </w:p>
    <w:p w14:paraId="664D2938" w14:textId="50891C9B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</w:t>
      </w:r>
      <w:r w:rsidR="00752F07">
        <w:rPr>
          <w:rFonts w:ascii="Courier" w:eastAsia="Times New Roman" w:hAnsi="Courier" w:cs="Courier"/>
          <w:sz w:val="24"/>
          <w:szCs w:val="24"/>
        </w:rPr>
        <w:t>S</w:t>
      </w:r>
    </w:p>
    <w:p w14:paraId="36E8F99A" w14:textId="03DF66AA" w:rsidR="00381978" w:rsidRPr="007B3C54" w:rsidRDefault="00381978" w:rsidP="007B3C5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A1F056" w14:textId="1BC3F44F" w:rsidR="00D369E4" w:rsidRDefault="008B6647" w:rsidP="00D369E4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</w:t>
      </w:r>
      <w:r w:rsidR="000F3FB2">
        <w:rPr>
          <w:rFonts w:ascii="Courier" w:eastAsia="Times New Roman" w:hAnsi="Courier" w:cs="Courier"/>
          <w:spacing w:val="-3"/>
          <w:sz w:val="24"/>
          <w:szCs w:val="24"/>
        </w:rPr>
        <w:t>ent</w:t>
      </w:r>
    </w:p>
    <w:p w14:paraId="6A8FA7D6" w14:textId="05352111" w:rsidR="00D369E4" w:rsidRPr="001E24CF" w:rsidRDefault="000F3FB2" w:rsidP="001E24C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F3FB2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4E44A376" w14:textId="552C4963" w:rsidR="00304F31" w:rsidRPr="00D369E4" w:rsidRDefault="00304F31" w:rsidP="00D369E4">
      <w:pPr>
        <w:pStyle w:val="ListParagraph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Bamboo 514 S. Main St.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C9C34B2" w14:textId="6181E4B8" w:rsidR="000F3FB2" w:rsidRPr="00D2134C" w:rsidRDefault="008B6647" w:rsidP="00D2134C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052F894" w14:textId="1B68C894" w:rsidR="00A629D2" w:rsidRPr="001E24CF" w:rsidRDefault="00067B7B" w:rsidP="001E24C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/EMS/Fire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62D922CC" w:rsidR="00E6252D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6450560C" w14:textId="4461EFB1" w:rsidR="00E656F1" w:rsidRPr="00613647" w:rsidRDefault="00E656F1" w:rsidP="00E14981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36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843F39D" w14:textId="176D8678" w:rsidR="009E2719" w:rsidRPr="005C5856" w:rsidRDefault="00DC4DBF" w:rsidP="005C585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BA5911" w14:textId="39F78EE2" w:rsidR="00F65C27" w:rsidRPr="004D1D7A" w:rsidRDefault="00A95EB9" w:rsidP="004D1D7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2ADB3E2" w14:textId="3B28CC61" w:rsidR="009221A1" w:rsidRPr="009221A1" w:rsidRDefault="00015AA4" w:rsidP="009221A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  <w:r w:rsidR="001E24CF">
        <w:rPr>
          <w:rFonts w:ascii="Courier" w:eastAsia="Times New Roman" w:hAnsi="Courier" w:cs="Courier"/>
          <w:spacing w:val="-3"/>
          <w:sz w:val="24"/>
          <w:szCs w:val="24"/>
        </w:rPr>
        <w:t>/r</w:t>
      </w:r>
      <w:r w:rsidR="00EE4A14" w:rsidRPr="001E24CF">
        <w:rPr>
          <w:rFonts w:ascii="Courier" w:eastAsia="Times New Roman" w:hAnsi="Courier" w:cs="Courier"/>
          <w:spacing w:val="-3"/>
          <w:sz w:val="24"/>
          <w:szCs w:val="24"/>
        </w:rPr>
        <w:t>emaining 2025 donation payment to library</w:t>
      </w:r>
    </w:p>
    <w:p w14:paraId="718C4D2D" w14:textId="37F0BDA1" w:rsidR="003D3D8E" w:rsidRPr="001F4C7E" w:rsidRDefault="003D3D8E" w:rsidP="001F4C7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proofErr w:type="gramStart"/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</w:t>
      </w:r>
      <w:proofErr w:type="gramEnd"/>
      <w:r w:rsidRPr="00BF28CF"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C6ED4B" w14:textId="38C0078F" w:rsidR="008E135F" w:rsidRPr="004D1D7A" w:rsidRDefault="008E135F" w:rsidP="004D1D7A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27D9665" w14:textId="77777777" w:rsid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136BA1" w14:textId="58F8BB64" w:rsidR="00B03C90" w:rsidRP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REPORT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7C04DE32" w14:textId="77777777" w:rsidR="00B24076" w:rsidRDefault="00B24076" w:rsidP="00B2407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26F9D4" w14:textId="278B1294" w:rsidR="00B24076" w:rsidRPr="00B24076" w:rsidRDefault="00866385" w:rsidP="00B24076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307EC1F7" w14:textId="77777777" w:rsidR="003309E4" w:rsidRDefault="003309E4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1F12D4E9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4A232F" w14:textId="2E768BE5" w:rsidR="007319DF" w:rsidRDefault="007B6922" w:rsidP="007B6922">
      <w:pPr>
        <w:pStyle w:val="ListParagraph"/>
        <w:keepNext/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Adopt Regional Comprehensive Plan</w:t>
      </w:r>
    </w:p>
    <w:p w14:paraId="75A00E8D" w14:textId="0AB083C6" w:rsidR="00307EA7" w:rsidRPr="0032458D" w:rsidRDefault="00972957" w:rsidP="0032458D">
      <w:pPr>
        <w:pStyle w:val="ListParagraph"/>
        <w:keepNext/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2026 SPCA Agreement</w:t>
      </w:r>
    </w:p>
    <w:p w14:paraId="3BBD12BB" w14:textId="71CBF494" w:rsidR="004E335D" w:rsidRPr="007B6922" w:rsidRDefault="0032458D" w:rsidP="007B6922">
      <w:pPr>
        <w:pStyle w:val="ListParagraph"/>
        <w:keepNext/>
        <w:widowControl w:val="0"/>
        <w:numPr>
          <w:ilvl w:val="0"/>
          <w:numId w:val="3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Ratify </w:t>
      </w:r>
      <w:r w:rsidR="004E335D">
        <w:rPr>
          <w:rFonts w:ascii="Courier" w:eastAsia="Times New Roman" w:hAnsi="Courier" w:cs="Courier"/>
          <w:spacing w:val="-3"/>
          <w:sz w:val="24"/>
          <w:szCs w:val="24"/>
        </w:rPr>
        <w:t>Resolution #2025-6 Market Square Sidewalk Construction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DC8F" w14:textId="77777777" w:rsidR="00587879" w:rsidRDefault="00587879" w:rsidP="009A72FE">
      <w:pPr>
        <w:spacing w:after="0"/>
      </w:pPr>
      <w:r>
        <w:separator/>
      </w:r>
    </w:p>
  </w:endnote>
  <w:endnote w:type="continuationSeparator" w:id="0">
    <w:p w14:paraId="185F872F" w14:textId="77777777" w:rsidR="00587879" w:rsidRDefault="00587879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4DD8" w14:textId="77777777" w:rsidR="00587879" w:rsidRDefault="00587879" w:rsidP="009A72FE">
      <w:pPr>
        <w:spacing w:after="0"/>
      </w:pPr>
      <w:r>
        <w:separator/>
      </w:r>
    </w:p>
  </w:footnote>
  <w:footnote w:type="continuationSeparator" w:id="0">
    <w:p w14:paraId="4A79EB6E" w14:textId="77777777" w:rsidR="00587879" w:rsidRDefault="00587879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B239E"/>
    <w:multiLevelType w:val="hybridMultilevel"/>
    <w:tmpl w:val="3CFAD3DE"/>
    <w:lvl w:ilvl="0" w:tplc="798EDA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4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3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2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4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6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5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  <w:num w:numId="37" w16cid:durableId="15348099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D"/>
    <w:rsid w:val="00002FD9"/>
    <w:rsid w:val="000041AB"/>
    <w:rsid w:val="00006A03"/>
    <w:rsid w:val="000071E3"/>
    <w:rsid w:val="0000757F"/>
    <w:rsid w:val="000075F7"/>
    <w:rsid w:val="00010AEE"/>
    <w:rsid w:val="00012169"/>
    <w:rsid w:val="0001514E"/>
    <w:rsid w:val="00015AA4"/>
    <w:rsid w:val="0001644C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5AF"/>
    <w:rsid w:val="00046C16"/>
    <w:rsid w:val="00046EA0"/>
    <w:rsid w:val="00051387"/>
    <w:rsid w:val="00054E66"/>
    <w:rsid w:val="000558BA"/>
    <w:rsid w:val="000562FA"/>
    <w:rsid w:val="00057343"/>
    <w:rsid w:val="00057946"/>
    <w:rsid w:val="00062949"/>
    <w:rsid w:val="00062FA8"/>
    <w:rsid w:val="000654FE"/>
    <w:rsid w:val="00065EEB"/>
    <w:rsid w:val="00066C8A"/>
    <w:rsid w:val="000670D5"/>
    <w:rsid w:val="000679F1"/>
    <w:rsid w:val="00067B7B"/>
    <w:rsid w:val="00070D05"/>
    <w:rsid w:val="00071B3A"/>
    <w:rsid w:val="00071FFB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096E"/>
    <w:rsid w:val="00090DFA"/>
    <w:rsid w:val="000915CB"/>
    <w:rsid w:val="00093430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6D6F"/>
    <w:rsid w:val="000A7979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2B71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225F"/>
    <w:rsid w:val="000D740A"/>
    <w:rsid w:val="000E0506"/>
    <w:rsid w:val="000E1FC2"/>
    <w:rsid w:val="000E3022"/>
    <w:rsid w:val="000E3159"/>
    <w:rsid w:val="000E325F"/>
    <w:rsid w:val="000E357F"/>
    <w:rsid w:val="000E508C"/>
    <w:rsid w:val="000E5266"/>
    <w:rsid w:val="000E6AD6"/>
    <w:rsid w:val="000E6E74"/>
    <w:rsid w:val="000E704F"/>
    <w:rsid w:val="000E7EDE"/>
    <w:rsid w:val="000F242E"/>
    <w:rsid w:val="000F3FB2"/>
    <w:rsid w:val="000F43A7"/>
    <w:rsid w:val="000F5CE5"/>
    <w:rsid w:val="00100A76"/>
    <w:rsid w:val="00100E0D"/>
    <w:rsid w:val="0010245B"/>
    <w:rsid w:val="00103AF0"/>
    <w:rsid w:val="00103CC2"/>
    <w:rsid w:val="0010552A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383B"/>
    <w:rsid w:val="00174761"/>
    <w:rsid w:val="00174C30"/>
    <w:rsid w:val="00175A20"/>
    <w:rsid w:val="0017617D"/>
    <w:rsid w:val="00180C61"/>
    <w:rsid w:val="00181333"/>
    <w:rsid w:val="00183339"/>
    <w:rsid w:val="00185301"/>
    <w:rsid w:val="00186657"/>
    <w:rsid w:val="001869F1"/>
    <w:rsid w:val="00191563"/>
    <w:rsid w:val="00192805"/>
    <w:rsid w:val="001939D7"/>
    <w:rsid w:val="00194D31"/>
    <w:rsid w:val="00194DEA"/>
    <w:rsid w:val="0019726D"/>
    <w:rsid w:val="0019790D"/>
    <w:rsid w:val="00197D9E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500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4CF"/>
    <w:rsid w:val="001E29E5"/>
    <w:rsid w:val="001E3835"/>
    <w:rsid w:val="001E3ECD"/>
    <w:rsid w:val="001E7634"/>
    <w:rsid w:val="001F093C"/>
    <w:rsid w:val="001F1792"/>
    <w:rsid w:val="001F40E5"/>
    <w:rsid w:val="001F4C7E"/>
    <w:rsid w:val="001F5A06"/>
    <w:rsid w:val="001F5FBE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8C2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40AD"/>
    <w:rsid w:val="002354D4"/>
    <w:rsid w:val="00235615"/>
    <w:rsid w:val="0023764F"/>
    <w:rsid w:val="00241E41"/>
    <w:rsid w:val="002441C9"/>
    <w:rsid w:val="0024589C"/>
    <w:rsid w:val="002465BF"/>
    <w:rsid w:val="002468C5"/>
    <w:rsid w:val="002504BC"/>
    <w:rsid w:val="00250979"/>
    <w:rsid w:val="00250A07"/>
    <w:rsid w:val="002521BF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925"/>
    <w:rsid w:val="00270E29"/>
    <w:rsid w:val="0027143B"/>
    <w:rsid w:val="00275645"/>
    <w:rsid w:val="0027596B"/>
    <w:rsid w:val="00275A4A"/>
    <w:rsid w:val="002776E5"/>
    <w:rsid w:val="002807F7"/>
    <w:rsid w:val="00280D3A"/>
    <w:rsid w:val="00281145"/>
    <w:rsid w:val="00283505"/>
    <w:rsid w:val="002835DC"/>
    <w:rsid w:val="00284DB1"/>
    <w:rsid w:val="00285600"/>
    <w:rsid w:val="0028600C"/>
    <w:rsid w:val="00287204"/>
    <w:rsid w:val="0029060F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2E51"/>
    <w:rsid w:val="002C5586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0AB"/>
    <w:rsid w:val="002F1587"/>
    <w:rsid w:val="002F1A38"/>
    <w:rsid w:val="002F543D"/>
    <w:rsid w:val="002F7027"/>
    <w:rsid w:val="002F7057"/>
    <w:rsid w:val="002F73A7"/>
    <w:rsid w:val="002F7CD1"/>
    <w:rsid w:val="00300D52"/>
    <w:rsid w:val="003021DB"/>
    <w:rsid w:val="003034FC"/>
    <w:rsid w:val="00304954"/>
    <w:rsid w:val="00304D39"/>
    <w:rsid w:val="00304F31"/>
    <w:rsid w:val="00305B8C"/>
    <w:rsid w:val="00305D2C"/>
    <w:rsid w:val="003071AA"/>
    <w:rsid w:val="00307888"/>
    <w:rsid w:val="00307EA7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58D"/>
    <w:rsid w:val="00324B39"/>
    <w:rsid w:val="003254C1"/>
    <w:rsid w:val="00326681"/>
    <w:rsid w:val="003274CC"/>
    <w:rsid w:val="00327942"/>
    <w:rsid w:val="003308DD"/>
    <w:rsid w:val="003309E4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395"/>
    <w:rsid w:val="003428D1"/>
    <w:rsid w:val="0034351D"/>
    <w:rsid w:val="003441C9"/>
    <w:rsid w:val="003449B4"/>
    <w:rsid w:val="00344B7F"/>
    <w:rsid w:val="00350BA5"/>
    <w:rsid w:val="00351521"/>
    <w:rsid w:val="00353C19"/>
    <w:rsid w:val="00354810"/>
    <w:rsid w:val="00354CC1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1C8B"/>
    <w:rsid w:val="00373389"/>
    <w:rsid w:val="00374297"/>
    <w:rsid w:val="003747A2"/>
    <w:rsid w:val="00374C2A"/>
    <w:rsid w:val="0037765B"/>
    <w:rsid w:val="0037799D"/>
    <w:rsid w:val="00380B9D"/>
    <w:rsid w:val="0038173A"/>
    <w:rsid w:val="003818F5"/>
    <w:rsid w:val="00381978"/>
    <w:rsid w:val="00382BCB"/>
    <w:rsid w:val="003846BA"/>
    <w:rsid w:val="00386DBE"/>
    <w:rsid w:val="00387AD3"/>
    <w:rsid w:val="00387BA7"/>
    <w:rsid w:val="00390D0F"/>
    <w:rsid w:val="00391E3B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5E11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669B"/>
    <w:rsid w:val="003C74E5"/>
    <w:rsid w:val="003D0363"/>
    <w:rsid w:val="003D2853"/>
    <w:rsid w:val="003D2AA0"/>
    <w:rsid w:val="003D2ADF"/>
    <w:rsid w:val="003D3093"/>
    <w:rsid w:val="003D3428"/>
    <w:rsid w:val="003D3D8E"/>
    <w:rsid w:val="003D6389"/>
    <w:rsid w:val="003E01E3"/>
    <w:rsid w:val="003E04E2"/>
    <w:rsid w:val="003E1F92"/>
    <w:rsid w:val="003E2DB1"/>
    <w:rsid w:val="003E3FC0"/>
    <w:rsid w:val="003E60D7"/>
    <w:rsid w:val="003E64D5"/>
    <w:rsid w:val="003F0FE9"/>
    <w:rsid w:val="003F3D90"/>
    <w:rsid w:val="003F5C0D"/>
    <w:rsid w:val="003F7171"/>
    <w:rsid w:val="003F71C7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314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2EF"/>
    <w:rsid w:val="00441356"/>
    <w:rsid w:val="00441554"/>
    <w:rsid w:val="00441FD2"/>
    <w:rsid w:val="0044256C"/>
    <w:rsid w:val="00446CFC"/>
    <w:rsid w:val="00446EA6"/>
    <w:rsid w:val="00447D98"/>
    <w:rsid w:val="00452BA3"/>
    <w:rsid w:val="00452EA2"/>
    <w:rsid w:val="00454B70"/>
    <w:rsid w:val="00454BCF"/>
    <w:rsid w:val="00455C07"/>
    <w:rsid w:val="00456559"/>
    <w:rsid w:val="00457F64"/>
    <w:rsid w:val="00460C53"/>
    <w:rsid w:val="0046118E"/>
    <w:rsid w:val="004619E4"/>
    <w:rsid w:val="004623A7"/>
    <w:rsid w:val="00462C87"/>
    <w:rsid w:val="00462E9B"/>
    <w:rsid w:val="004635EA"/>
    <w:rsid w:val="00464392"/>
    <w:rsid w:val="0046585C"/>
    <w:rsid w:val="00465A22"/>
    <w:rsid w:val="00465AA4"/>
    <w:rsid w:val="00465D52"/>
    <w:rsid w:val="004668AF"/>
    <w:rsid w:val="00467D13"/>
    <w:rsid w:val="00470E66"/>
    <w:rsid w:val="0047151E"/>
    <w:rsid w:val="00471EE4"/>
    <w:rsid w:val="004723FF"/>
    <w:rsid w:val="004732C6"/>
    <w:rsid w:val="0047358C"/>
    <w:rsid w:val="0047425C"/>
    <w:rsid w:val="00476686"/>
    <w:rsid w:val="00476788"/>
    <w:rsid w:val="00476DB6"/>
    <w:rsid w:val="004778BE"/>
    <w:rsid w:val="00481A04"/>
    <w:rsid w:val="00482996"/>
    <w:rsid w:val="00482FF0"/>
    <w:rsid w:val="0048623A"/>
    <w:rsid w:val="00490764"/>
    <w:rsid w:val="00491D8B"/>
    <w:rsid w:val="0049492A"/>
    <w:rsid w:val="00496F1C"/>
    <w:rsid w:val="004A0629"/>
    <w:rsid w:val="004A06A9"/>
    <w:rsid w:val="004A0D7F"/>
    <w:rsid w:val="004A0EA6"/>
    <w:rsid w:val="004A1EAB"/>
    <w:rsid w:val="004A317B"/>
    <w:rsid w:val="004A4119"/>
    <w:rsid w:val="004A4884"/>
    <w:rsid w:val="004A4AA0"/>
    <w:rsid w:val="004A4F95"/>
    <w:rsid w:val="004A5113"/>
    <w:rsid w:val="004A51C2"/>
    <w:rsid w:val="004A5922"/>
    <w:rsid w:val="004A6476"/>
    <w:rsid w:val="004A6C48"/>
    <w:rsid w:val="004A713D"/>
    <w:rsid w:val="004B1434"/>
    <w:rsid w:val="004B15A8"/>
    <w:rsid w:val="004B2A9E"/>
    <w:rsid w:val="004B37D1"/>
    <w:rsid w:val="004B4C9E"/>
    <w:rsid w:val="004B5A42"/>
    <w:rsid w:val="004B7263"/>
    <w:rsid w:val="004C16FE"/>
    <w:rsid w:val="004C20FA"/>
    <w:rsid w:val="004C2909"/>
    <w:rsid w:val="004C3329"/>
    <w:rsid w:val="004C3C1B"/>
    <w:rsid w:val="004C3E35"/>
    <w:rsid w:val="004C48DA"/>
    <w:rsid w:val="004C66E4"/>
    <w:rsid w:val="004D15C6"/>
    <w:rsid w:val="004D1D7A"/>
    <w:rsid w:val="004D23E1"/>
    <w:rsid w:val="004D2A6F"/>
    <w:rsid w:val="004D2E52"/>
    <w:rsid w:val="004D301C"/>
    <w:rsid w:val="004D3947"/>
    <w:rsid w:val="004D3DBE"/>
    <w:rsid w:val="004E17D6"/>
    <w:rsid w:val="004E2AC3"/>
    <w:rsid w:val="004E335D"/>
    <w:rsid w:val="004E33F8"/>
    <w:rsid w:val="004E38AA"/>
    <w:rsid w:val="004E3DC7"/>
    <w:rsid w:val="004E3EF9"/>
    <w:rsid w:val="004E48DD"/>
    <w:rsid w:val="004E54FF"/>
    <w:rsid w:val="004E6902"/>
    <w:rsid w:val="004E7574"/>
    <w:rsid w:val="004E76C7"/>
    <w:rsid w:val="004E7AF5"/>
    <w:rsid w:val="004F1FE2"/>
    <w:rsid w:val="004F340F"/>
    <w:rsid w:val="004F5F9F"/>
    <w:rsid w:val="004F66FD"/>
    <w:rsid w:val="004F74E1"/>
    <w:rsid w:val="0050064B"/>
    <w:rsid w:val="00502464"/>
    <w:rsid w:val="0050260E"/>
    <w:rsid w:val="00503929"/>
    <w:rsid w:val="00503949"/>
    <w:rsid w:val="005050A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2640"/>
    <w:rsid w:val="0053300B"/>
    <w:rsid w:val="005331B9"/>
    <w:rsid w:val="005337AE"/>
    <w:rsid w:val="0053447E"/>
    <w:rsid w:val="00536F91"/>
    <w:rsid w:val="005374D8"/>
    <w:rsid w:val="00537F18"/>
    <w:rsid w:val="005437F0"/>
    <w:rsid w:val="00543EE0"/>
    <w:rsid w:val="00543F67"/>
    <w:rsid w:val="0054468D"/>
    <w:rsid w:val="00544E07"/>
    <w:rsid w:val="00546618"/>
    <w:rsid w:val="00546B3E"/>
    <w:rsid w:val="00546D65"/>
    <w:rsid w:val="00547182"/>
    <w:rsid w:val="005476D7"/>
    <w:rsid w:val="00547773"/>
    <w:rsid w:val="00547F4D"/>
    <w:rsid w:val="00550FF6"/>
    <w:rsid w:val="0055123B"/>
    <w:rsid w:val="00551DAF"/>
    <w:rsid w:val="00552230"/>
    <w:rsid w:val="005540F6"/>
    <w:rsid w:val="00554A38"/>
    <w:rsid w:val="00554E5E"/>
    <w:rsid w:val="00560200"/>
    <w:rsid w:val="00560BAD"/>
    <w:rsid w:val="00560D86"/>
    <w:rsid w:val="005613FB"/>
    <w:rsid w:val="00561798"/>
    <w:rsid w:val="00562416"/>
    <w:rsid w:val="00563B68"/>
    <w:rsid w:val="00563BE9"/>
    <w:rsid w:val="00563E7D"/>
    <w:rsid w:val="00566B58"/>
    <w:rsid w:val="00566CF4"/>
    <w:rsid w:val="00567B56"/>
    <w:rsid w:val="00572488"/>
    <w:rsid w:val="005733A9"/>
    <w:rsid w:val="00580555"/>
    <w:rsid w:val="00580EA7"/>
    <w:rsid w:val="00581239"/>
    <w:rsid w:val="0058202F"/>
    <w:rsid w:val="00583513"/>
    <w:rsid w:val="005851CC"/>
    <w:rsid w:val="005853D5"/>
    <w:rsid w:val="00586256"/>
    <w:rsid w:val="00587879"/>
    <w:rsid w:val="00590082"/>
    <w:rsid w:val="00591786"/>
    <w:rsid w:val="005954E0"/>
    <w:rsid w:val="00595CD7"/>
    <w:rsid w:val="00596957"/>
    <w:rsid w:val="005A08DB"/>
    <w:rsid w:val="005A0965"/>
    <w:rsid w:val="005A0B6D"/>
    <w:rsid w:val="005A19AE"/>
    <w:rsid w:val="005A2BA6"/>
    <w:rsid w:val="005A4BC6"/>
    <w:rsid w:val="005A5507"/>
    <w:rsid w:val="005A7FBB"/>
    <w:rsid w:val="005B0B05"/>
    <w:rsid w:val="005B18BA"/>
    <w:rsid w:val="005B24AA"/>
    <w:rsid w:val="005B3324"/>
    <w:rsid w:val="005B40C9"/>
    <w:rsid w:val="005B4898"/>
    <w:rsid w:val="005B568F"/>
    <w:rsid w:val="005B5AFA"/>
    <w:rsid w:val="005B6536"/>
    <w:rsid w:val="005B675C"/>
    <w:rsid w:val="005C0201"/>
    <w:rsid w:val="005C1678"/>
    <w:rsid w:val="005C1865"/>
    <w:rsid w:val="005C2161"/>
    <w:rsid w:val="005C29FA"/>
    <w:rsid w:val="005C3413"/>
    <w:rsid w:val="005C35ED"/>
    <w:rsid w:val="005C5856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020"/>
    <w:rsid w:val="005E1136"/>
    <w:rsid w:val="005E1B0A"/>
    <w:rsid w:val="005E1E91"/>
    <w:rsid w:val="005E2BDB"/>
    <w:rsid w:val="005E319A"/>
    <w:rsid w:val="005E32DF"/>
    <w:rsid w:val="005E4163"/>
    <w:rsid w:val="005E6142"/>
    <w:rsid w:val="005E66C4"/>
    <w:rsid w:val="005E6C42"/>
    <w:rsid w:val="005E713D"/>
    <w:rsid w:val="005F237D"/>
    <w:rsid w:val="005F30D5"/>
    <w:rsid w:val="005F342C"/>
    <w:rsid w:val="005F46DC"/>
    <w:rsid w:val="005F56DB"/>
    <w:rsid w:val="005F73BC"/>
    <w:rsid w:val="005F7A56"/>
    <w:rsid w:val="005F7BE4"/>
    <w:rsid w:val="00602432"/>
    <w:rsid w:val="00603663"/>
    <w:rsid w:val="006045B2"/>
    <w:rsid w:val="006054AF"/>
    <w:rsid w:val="0060711C"/>
    <w:rsid w:val="006114F7"/>
    <w:rsid w:val="006116E8"/>
    <w:rsid w:val="006131F6"/>
    <w:rsid w:val="00613647"/>
    <w:rsid w:val="00613961"/>
    <w:rsid w:val="00614A84"/>
    <w:rsid w:val="00615051"/>
    <w:rsid w:val="00615BBD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16E0"/>
    <w:rsid w:val="00631A30"/>
    <w:rsid w:val="00632602"/>
    <w:rsid w:val="00634788"/>
    <w:rsid w:val="00635CDD"/>
    <w:rsid w:val="006365B0"/>
    <w:rsid w:val="006376FA"/>
    <w:rsid w:val="00640A38"/>
    <w:rsid w:val="00642EAC"/>
    <w:rsid w:val="006441D2"/>
    <w:rsid w:val="00645294"/>
    <w:rsid w:val="006463FF"/>
    <w:rsid w:val="00646520"/>
    <w:rsid w:val="00646F63"/>
    <w:rsid w:val="006503BC"/>
    <w:rsid w:val="00650885"/>
    <w:rsid w:val="00651A05"/>
    <w:rsid w:val="00652ACA"/>
    <w:rsid w:val="006537A3"/>
    <w:rsid w:val="006541E3"/>
    <w:rsid w:val="00654370"/>
    <w:rsid w:val="006564F7"/>
    <w:rsid w:val="00656711"/>
    <w:rsid w:val="00656ABB"/>
    <w:rsid w:val="006603B3"/>
    <w:rsid w:val="006605C4"/>
    <w:rsid w:val="00661531"/>
    <w:rsid w:val="0066173D"/>
    <w:rsid w:val="00665740"/>
    <w:rsid w:val="00665CCF"/>
    <w:rsid w:val="00665DF4"/>
    <w:rsid w:val="00666770"/>
    <w:rsid w:val="00670033"/>
    <w:rsid w:val="00671901"/>
    <w:rsid w:val="006728A0"/>
    <w:rsid w:val="00673F31"/>
    <w:rsid w:val="00674150"/>
    <w:rsid w:val="00677B6E"/>
    <w:rsid w:val="00677C0D"/>
    <w:rsid w:val="00680148"/>
    <w:rsid w:val="00680F0F"/>
    <w:rsid w:val="0068167C"/>
    <w:rsid w:val="006857AF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5ED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6DFF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3BE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343D"/>
    <w:rsid w:val="00726001"/>
    <w:rsid w:val="0072609C"/>
    <w:rsid w:val="00726847"/>
    <w:rsid w:val="007269A0"/>
    <w:rsid w:val="007300F0"/>
    <w:rsid w:val="00730659"/>
    <w:rsid w:val="0073081F"/>
    <w:rsid w:val="007319DF"/>
    <w:rsid w:val="00732E19"/>
    <w:rsid w:val="0073323B"/>
    <w:rsid w:val="00733840"/>
    <w:rsid w:val="0073384D"/>
    <w:rsid w:val="00733D9A"/>
    <w:rsid w:val="007340A0"/>
    <w:rsid w:val="00734507"/>
    <w:rsid w:val="00735930"/>
    <w:rsid w:val="007367D2"/>
    <w:rsid w:val="00737D25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2F07"/>
    <w:rsid w:val="007531E4"/>
    <w:rsid w:val="007546D8"/>
    <w:rsid w:val="00754E8B"/>
    <w:rsid w:val="00755DFB"/>
    <w:rsid w:val="00757F9F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74E4F"/>
    <w:rsid w:val="00780C48"/>
    <w:rsid w:val="007813EC"/>
    <w:rsid w:val="007816D4"/>
    <w:rsid w:val="00782181"/>
    <w:rsid w:val="00784028"/>
    <w:rsid w:val="00784ABF"/>
    <w:rsid w:val="00784E31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684C"/>
    <w:rsid w:val="00797804"/>
    <w:rsid w:val="00797DED"/>
    <w:rsid w:val="007A036B"/>
    <w:rsid w:val="007A0398"/>
    <w:rsid w:val="007A098A"/>
    <w:rsid w:val="007A21C0"/>
    <w:rsid w:val="007A2A13"/>
    <w:rsid w:val="007A404A"/>
    <w:rsid w:val="007A461A"/>
    <w:rsid w:val="007A5DE9"/>
    <w:rsid w:val="007A662B"/>
    <w:rsid w:val="007B156F"/>
    <w:rsid w:val="007B3C54"/>
    <w:rsid w:val="007B40C7"/>
    <w:rsid w:val="007B45FC"/>
    <w:rsid w:val="007B6760"/>
    <w:rsid w:val="007B6922"/>
    <w:rsid w:val="007B695C"/>
    <w:rsid w:val="007B7E80"/>
    <w:rsid w:val="007C4FE0"/>
    <w:rsid w:val="007C5BCA"/>
    <w:rsid w:val="007C632A"/>
    <w:rsid w:val="007C754E"/>
    <w:rsid w:val="007D0CE5"/>
    <w:rsid w:val="007D2290"/>
    <w:rsid w:val="007D24CC"/>
    <w:rsid w:val="007D4721"/>
    <w:rsid w:val="007D4C47"/>
    <w:rsid w:val="007D539E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7F5958"/>
    <w:rsid w:val="00801593"/>
    <w:rsid w:val="008035B6"/>
    <w:rsid w:val="00803C79"/>
    <w:rsid w:val="008043F3"/>
    <w:rsid w:val="008045D4"/>
    <w:rsid w:val="00805815"/>
    <w:rsid w:val="00805B25"/>
    <w:rsid w:val="00810325"/>
    <w:rsid w:val="0081149D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B24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5718"/>
    <w:rsid w:val="00846FD1"/>
    <w:rsid w:val="00847273"/>
    <w:rsid w:val="00847FC3"/>
    <w:rsid w:val="008516E7"/>
    <w:rsid w:val="00852935"/>
    <w:rsid w:val="00853B95"/>
    <w:rsid w:val="00855A65"/>
    <w:rsid w:val="008565EF"/>
    <w:rsid w:val="00856C4E"/>
    <w:rsid w:val="0086067C"/>
    <w:rsid w:val="00862B0B"/>
    <w:rsid w:val="008634EF"/>
    <w:rsid w:val="00866385"/>
    <w:rsid w:val="00866AEB"/>
    <w:rsid w:val="0086713F"/>
    <w:rsid w:val="008672B6"/>
    <w:rsid w:val="008710A9"/>
    <w:rsid w:val="008726F1"/>
    <w:rsid w:val="00872804"/>
    <w:rsid w:val="00873903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0E72"/>
    <w:rsid w:val="00894796"/>
    <w:rsid w:val="008961F3"/>
    <w:rsid w:val="008966E7"/>
    <w:rsid w:val="00897255"/>
    <w:rsid w:val="00897629"/>
    <w:rsid w:val="00897E94"/>
    <w:rsid w:val="008A1CAC"/>
    <w:rsid w:val="008A252D"/>
    <w:rsid w:val="008A2ADE"/>
    <w:rsid w:val="008A3569"/>
    <w:rsid w:val="008A3D5C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1338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6B0"/>
    <w:rsid w:val="008D68C5"/>
    <w:rsid w:val="008D6BF7"/>
    <w:rsid w:val="008D6CF0"/>
    <w:rsid w:val="008E09FB"/>
    <w:rsid w:val="008E135F"/>
    <w:rsid w:val="008E3827"/>
    <w:rsid w:val="008E3C73"/>
    <w:rsid w:val="008E4278"/>
    <w:rsid w:val="008E4C72"/>
    <w:rsid w:val="008E52DE"/>
    <w:rsid w:val="008E7420"/>
    <w:rsid w:val="008F0511"/>
    <w:rsid w:val="008F0916"/>
    <w:rsid w:val="008F0F2F"/>
    <w:rsid w:val="008F1026"/>
    <w:rsid w:val="008F1C53"/>
    <w:rsid w:val="008F2763"/>
    <w:rsid w:val="008F68F2"/>
    <w:rsid w:val="008F7043"/>
    <w:rsid w:val="00900002"/>
    <w:rsid w:val="009004EA"/>
    <w:rsid w:val="009006F4"/>
    <w:rsid w:val="00901944"/>
    <w:rsid w:val="00902644"/>
    <w:rsid w:val="00904B0B"/>
    <w:rsid w:val="009056E0"/>
    <w:rsid w:val="009057BD"/>
    <w:rsid w:val="00906D43"/>
    <w:rsid w:val="009103AE"/>
    <w:rsid w:val="00910A89"/>
    <w:rsid w:val="009122E2"/>
    <w:rsid w:val="0091299F"/>
    <w:rsid w:val="00913493"/>
    <w:rsid w:val="00913807"/>
    <w:rsid w:val="00914CA5"/>
    <w:rsid w:val="00916A66"/>
    <w:rsid w:val="009172A1"/>
    <w:rsid w:val="00917935"/>
    <w:rsid w:val="00917F40"/>
    <w:rsid w:val="0092209C"/>
    <w:rsid w:val="009221A1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4CF2"/>
    <w:rsid w:val="00935A17"/>
    <w:rsid w:val="0093701C"/>
    <w:rsid w:val="00937B85"/>
    <w:rsid w:val="0094029A"/>
    <w:rsid w:val="0094057D"/>
    <w:rsid w:val="0094136E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957"/>
    <w:rsid w:val="00972AF1"/>
    <w:rsid w:val="00972F0B"/>
    <w:rsid w:val="0097325E"/>
    <w:rsid w:val="009733AD"/>
    <w:rsid w:val="00975301"/>
    <w:rsid w:val="009765CE"/>
    <w:rsid w:val="00976CCB"/>
    <w:rsid w:val="00977F5B"/>
    <w:rsid w:val="009818CD"/>
    <w:rsid w:val="00982D6E"/>
    <w:rsid w:val="0098519F"/>
    <w:rsid w:val="0098584D"/>
    <w:rsid w:val="00985858"/>
    <w:rsid w:val="00986488"/>
    <w:rsid w:val="00986D51"/>
    <w:rsid w:val="00986E63"/>
    <w:rsid w:val="009872BA"/>
    <w:rsid w:val="00991116"/>
    <w:rsid w:val="00993210"/>
    <w:rsid w:val="00993AC1"/>
    <w:rsid w:val="00993FF0"/>
    <w:rsid w:val="00994AB3"/>
    <w:rsid w:val="00994CCA"/>
    <w:rsid w:val="009953FF"/>
    <w:rsid w:val="0099628D"/>
    <w:rsid w:val="00996D1B"/>
    <w:rsid w:val="00997015"/>
    <w:rsid w:val="00997710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0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6E14"/>
    <w:rsid w:val="009C7422"/>
    <w:rsid w:val="009D10BA"/>
    <w:rsid w:val="009D1F17"/>
    <w:rsid w:val="009D349E"/>
    <w:rsid w:val="009D462F"/>
    <w:rsid w:val="009D6170"/>
    <w:rsid w:val="009D754C"/>
    <w:rsid w:val="009E175A"/>
    <w:rsid w:val="009E1D22"/>
    <w:rsid w:val="009E2719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9F7CD7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0145"/>
    <w:rsid w:val="00A23A38"/>
    <w:rsid w:val="00A23C6E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34C"/>
    <w:rsid w:val="00A56DA1"/>
    <w:rsid w:val="00A57083"/>
    <w:rsid w:val="00A5745E"/>
    <w:rsid w:val="00A57BDA"/>
    <w:rsid w:val="00A60635"/>
    <w:rsid w:val="00A6084E"/>
    <w:rsid w:val="00A629D2"/>
    <w:rsid w:val="00A6443B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63CB"/>
    <w:rsid w:val="00A776F7"/>
    <w:rsid w:val="00A77EB0"/>
    <w:rsid w:val="00A81BD3"/>
    <w:rsid w:val="00A81E17"/>
    <w:rsid w:val="00A84CDE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7C7"/>
    <w:rsid w:val="00A92842"/>
    <w:rsid w:val="00A93ACE"/>
    <w:rsid w:val="00A9490D"/>
    <w:rsid w:val="00A94A0D"/>
    <w:rsid w:val="00A95703"/>
    <w:rsid w:val="00A95945"/>
    <w:rsid w:val="00A95EB9"/>
    <w:rsid w:val="00A9663E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789"/>
    <w:rsid w:val="00AE4BB9"/>
    <w:rsid w:val="00AE59CB"/>
    <w:rsid w:val="00AF11DF"/>
    <w:rsid w:val="00AF191A"/>
    <w:rsid w:val="00AF44C0"/>
    <w:rsid w:val="00AF4A3B"/>
    <w:rsid w:val="00AF5CF3"/>
    <w:rsid w:val="00AF605D"/>
    <w:rsid w:val="00AF79E3"/>
    <w:rsid w:val="00B03C90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4076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5769A"/>
    <w:rsid w:val="00B605BB"/>
    <w:rsid w:val="00B6087B"/>
    <w:rsid w:val="00B61A9A"/>
    <w:rsid w:val="00B639B1"/>
    <w:rsid w:val="00B63B56"/>
    <w:rsid w:val="00B65329"/>
    <w:rsid w:val="00B66F89"/>
    <w:rsid w:val="00B67214"/>
    <w:rsid w:val="00B67CA0"/>
    <w:rsid w:val="00B7036E"/>
    <w:rsid w:val="00B70871"/>
    <w:rsid w:val="00B71261"/>
    <w:rsid w:val="00B72B59"/>
    <w:rsid w:val="00B8200D"/>
    <w:rsid w:val="00B82287"/>
    <w:rsid w:val="00B82AE2"/>
    <w:rsid w:val="00B8338E"/>
    <w:rsid w:val="00B85520"/>
    <w:rsid w:val="00B86E45"/>
    <w:rsid w:val="00B875B0"/>
    <w:rsid w:val="00B87EDA"/>
    <w:rsid w:val="00B91600"/>
    <w:rsid w:val="00B92F50"/>
    <w:rsid w:val="00B96517"/>
    <w:rsid w:val="00B96CBA"/>
    <w:rsid w:val="00BA0BD9"/>
    <w:rsid w:val="00BA1FEB"/>
    <w:rsid w:val="00BA255E"/>
    <w:rsid w:val="00BA68D7"/>
    <w:rsid w:val="00BA7FD7"/>
    <w:rsid w:val="00BB2965"/>
    <w:rsid w:val="00BB33EB"/>
    <w:rsid w:val="00BB53D2"/>
    <w:rsid w:val="00BB5511"/>
    <w:rsid w:val="00BB70CD"/>
    <w:rsid w:val="00BB79F4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D6E1B"/>
    <w:rsid w:val="00BE06DC"/>
    <w:rsid w:val="00BE1AB1"/>
    <w:rsid w:val="00BE1D78"/>
    <w:rsid w:val="00BE2881"/>
    <w:rsid w:val="00BE369B"/>
    <w:rsid w:val="00BE4BCA"/>
    <w:rsid w:val="00BE53A0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5CF1"/>
    <w:rsid w:val="00BF68A8"/>
    <w:rsid w:val="00BF6BB0"/>
    <w:rsid w:val="00BF71BD"/>
    <w:rsid w:val="00BF7553"/>
    <w:rsid w:val="00C00375"/>
    <w:rsid w:val="00C01272"/>
    <w:rsid w:val="00C01F76"/>
    <w:rsid w:val="00C02629"/>
    <w:rsid w:val="00C040BD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233B6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1333"/>
    <w:rsid w:val="00C529B0"/>
    <w:rsid w:val="00C53090"/>
    <w:rsid w:val="00C535DE"/>
    <w:rsid w:val="00C54A56"/>
    <w:rsid w:val="00C579BD"/>
    <w:rsid w:val="00C610F2"/>
    <w:rsid w:val="00C64B57"/>
    <w:rsid w:val="00C64EB1"/>
    <w:rsid w:val="00C65D40"/>
    <w:rsid w:val="00C70669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2A1"/>
    <w:rsid w:val="00CB2988"/>
    <w:rsid w:val="00CB5DF6"/>
    <w:rsid w:val="00CC02A3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083C"/>
    <w:rsid w:val="00CE2C59"/>
    <w:rsid w:val="00CE2E54"/>
    <w:rsid w:val="00CE33EE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255C"/>
    <w:rsid w:val="00D057BC"/>
    <w:rsid w:val="00D0588C"/>
    <w:rsid w:val="00D06BC7"/>
    <w:rsid w:val="00D075DB"/>
    <w:rsid w:val="00D12AE1"/>
    <w:rsid w:val="00D16D6B"/>
    <w:rsid w:val="00D17382"/>
    <w:rsid w:val="00D1741F"/>
    <w:rsid w:val="00D17E4C"/>
    <w:rsid w:val="00D2134C"/>
    <w:rsid w:val="00D21ACB"/>
    <w:rsid w:val="00D21DF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69E4"/>
    <w:rsid w:val="00D371A7"/>
    <w:rsid w:val="00D4276C"/>
    <w:rsid w:val="00D42C7E"/>
    <w:rsid w:val="00D439F9"/>
    <w:rsid w:val="00D44465"/>
    <w:rsid w:val="00D46332"/>
    <w:rsid w:val="00D5014F"/>
    <w:rsid w:val="00D50F0E"/>
    <w:rsid w:val="00D515DB"/>
    <w:rsid w:val="00D51D4B"/>
    <w:rsid w:val="00D51F55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5855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0DEB"/>
    <w:rsid w:val="00D923FD"/>
    <w:rsid w:val="00D96FA0"/>
    <w:rsid w:val="00DA305C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6B01"/>
    <w:rsid w:val="00DB778A"/>
    <w:rsid w:val="00DC3304"/>
    <w:rsid w:val="00DC36B3"/>
    <w:rsid w:val="00DC3ECF"/>
    <w:rsid w:val="00DC4DBF"/>
    <w:rsid w:val="00DC505F"/>
    <w:rsid w:val="00DC6D8B"/>
    <w:rsid w:val="00DD0004"/>
    <w:rsid w:val="00DD0AFF"/>
    <w:rsid w:val="00DD0B40"/>
    <w:rsid w:val="00DD0B72"/>
    <w:rsid w:val="00DD0C72"/>
    <w:rsid w:val="00DD132C"/>
    <w:rsid w:val="00DD4CF4"/>
    <w:rsid w:val="00DD6B09"/>
    <w:rsid w:val="00DD79A6"/>
    <w:rsid w:val="00DE0D98"/>
    <w:rsid w:val="00DE2573"/>
    <w:rsid w:val="00DE2B62"/>
    <w:rsid w:val="00DE2F77"/>
    <w:rsid w:val="00DE35A7"/>
    <w:rsid w:val="00DE4023"/>
    <w:rsid w:val="00DE57EA"/>
    <w:rsid w:val="00DE5F93"/>
    <w:rsid w:val="00DE604F"/>
    <w:rsid w:val="00DE6DD7"/>
    <w:rsid w:val="00DE70F1"/>
    <w:rsid w:val="00DE7482"/>
    <w:rsid w:val="00DE7E77"/>
    <w:rsid w:val="00DF0818"/>
    <w:rsid w:val="00DF0EFA"/>
    <w:rsid w:val="00DF0F23"/>
    <w:rsid w:val="00DF2F1B"/>
    <w:rsid w:val="00DF3610"/>
    <w:rsid w:val="00DF3666"/>
    <w:rsid w:val="00DF41CE"/>
    <w:rsid w:val="00DF42FC"/>
    <w:rsid w:val="00DF5454"/>
    <w:rsid w:val="00DF64BD"/>
    <w:rsid w:val="00DF7B06"/>
    <w:rsid w:val="00E00D6F"/>
    <w:rsid w:val="00E01ED4"/>
    <w:rsid w:val="00E02149"/>
    <w:rsid w:val="00E0260E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981"/>
    <w:rsid w:val="00E14BF3"/>
    <w:rsid w:val="00E15D1E"/>
    <w:rsid w:val="00E161EE"/>
    <w:rsid w:val="00E17F08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449"/>
    <w:rsid w:val="00E33FD4"/>
    <w:rsid w:val="00E341FB"/>
    <w:rsid w:val="00E34C8C"/>
    <w:rsid w:val="00E35D39"/>
    <w:rsid w:val="00E367D0"/>
    <w:rsid w:val="00E41905"/>
    <w:rsid w:val="00E421B3"/>
    <w:rsid w:val="00E4456F"/>
    <w:rsid w:val="00E447BB"/>
    <w:rsid w:val="00E45E73"/>
    <w:rsid w:val="00E461AD"/>
    <w:rsid w:val="00E51CD3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6F1"/>
    <w:rsid w:val="00E6573F"/>
    <w:rsid w:val="00E669FD"/>
    <w:rsid w:val="00E67168"/>
    <w:rsid w:val="00E67170"/>
    <w:rsid w:val="00E71122"/>
    <w:rsid w:val="00E72768"/>
    <w:rsid w:val="00E73DD5"/>
    <w:rsid w:val="00E77192"/>
    <w:rsid w:val="00E80297"/>
    <w:rsid w:val="00E80DDA"/>
    <w:rsid w:val="00E815BD"/>
    <w:rsid w:val="00E81FFE"/>
    <w:rsid w:val="00E821CD"/>
    <w:rsid w:val="00E8354F"/>
    <w:rsid w:val="00E85B26"/>
    <w:rsid w:val="00E87F6D"/>
    <w:rsid w:val="00E91254"/>
    <w:rsid w:val="00E9340D"/>
    <w:rsid w:val="00E95939"/>
    <w:rsid w:val="00E96077"/>
    <w:rsid w:val="00EA019C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19C2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5D01"/>
    <w:rsid w:val="00EC7573"/>
    <w:rsid w:val="00ED1003"/>
    <w:rsid w:val="00ED11DB"/>
    <w:rsid w:val="00ED1283"/>
    <w:rsid w:val="00ED153B"/>
    <w:rsid w:val="00ED16E2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1AC"/>
    <w:rsid w:val="00EE4A14"/>
    <w:rsid w:val="00EE4B44"/>
    <w:rsid w:val="00EE5908"/>
    <w:rsid w:val="00EF0B63"/>
    <w:rsid w:val="00EF1897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16516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3674F"/>
    <w:rsid w:val="00F42060"/>
    <w:rsid w:val="00F422B7"/>
    <w:rsid w:val="00F4262B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266F"/>
    <w:rsid w:val="00F637A2"/>
    <w:rsid w:val="00F6388E"/>
    <w:rsid w:val="00F63E3E"/>
    <w:rsid w:val="00F64A65"/>
    <w:rsid w:val="00F65AAD"/>
    <w:rsid w:val="00F65C27"/>
    <w:rsid w:val="00F7275A"/>
    <w:rsid w:val="00F7416D"/>
    <w:rsid w:val="00F74A7D"/>
    <w:rsid w:val="00F75E91"/>
    <w:rsid w:val="00F77135"/>
    <w:rsid w:val="00F802A2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2E6C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5C38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Cindy Bosley</cp:lastModifiedBy>
  <cp:revision>20</cp:revision>
  <cp:lastPrinted>2025-10-02T16:38:00Z</cp:lastPrinted>
  <dcterms:created xsi:type="dcterms:W3CDTF">2025-09-03T15:19:00Z</dcterms:created>
  <dcterms:modified xsi:type="dcterms:W3CDTF">2025-10-02T16:39:00Z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2025-07-17T15:24:15Z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99dad28f-dd6b-4e7f-9970-84bd648d7a4e</vt:lpwstr>
  </property>
  <property fmtid="{D5CDD505-2E9C-101B-9397-08002B2CF9AE}" pid="7" name="MSIP_Label_defa4170-0d19-0005-0004-bc88714345d2_ActionId">
    <vt:lpwstr>aa9c0395-0180-4e52-8560-cf974e2ce5fd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