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555" w14:textId="52BAD6B0" w:rsidR="008B6647" w:rsidRDefault="001A070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FD38EEE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F242E1">
        <w:rPr>
          <w:rFonts w:ascii="Courier" w:eastAsia="Times New Roman" w:hAnsi="Courier" w:cs="Courier"/>
          <w:sz w:val="24"/>
          <w:szCs w:val="24"/>
        </w:rPr>
        <w:t>January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67B92EC1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6847BCD7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December 11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,2024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5DA9A065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Dec</w:t>
      </w:r>
      <w:r w:rsidR="00086A9A">
        <w:rPr>
          <w:rFonts w:ascii="Courier" w:eastAsia="Times New Roman" w:hAnsi="Courier" w:cs="Courier"/>
          <w:spacing w:val="-3"/>
          <w:sz w:val="24"/>
          <w:szCs w:val="24"/>
        </w:rPr>
        <w:t>em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>ber</w:t>
      </w:r>
    </w:p>
    <w:p w14:paraId="2713BD6C" w14:textId="64268871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December 9 and 23</w:t>
      </w:r>
    </w:p>
    <w:p w14:paraId="664D2938" w14:textId="1DEF6FB3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7EF31ABA" w14:textId="5CBFBC69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35B2C3" w14:textId="1C708FA9" w:rsidR="000E0506" w:rsidRDefault="008B6647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77B78F6F" w14:textId="0C9B10B6" w:rsidR="00F242E1" w:rsidRDefault="00F242E1" w:rsidP="00F242E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645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F7E090" w14:textId="089069F4" w:rsidR="00F242E1" w:rsidRPr="000E0506" w:rsidRDefault="00F242E1" w:rsidP="000E050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Fire Chief report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27F41F4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9B24F9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B67214">
        <w:rPr>
          <w:rFonts w:ascii="Courier" w:eastAsia="Times New Roman" w:hAnsi="Courier" w:cs="Courier"/>
          <w:spacing w:val="-3"/>
          <w:sz w:val="24"/>
          <w:szCs w:val="24"/>
        </w:rPr>
        <w:t>Civil Service Rep.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72D69C5C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261150B2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  <w:r w:rsidR="001D3CFC">
        <w:rPr>
          <w:rFonts w:ascii="Courier" w:eastAsia="Times New Roman" w:hAnsi="Courier" w:cs="Courier"/>
          <w:spacing w:val="-3"/>
          <w:sz w:val="24"/>
          <w:szCs w:val="24"/>
        </w:rPr>
        <w:t>:  relist F550 dump truck purchaser reneged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E992B53" w14:textId="3D3E4940" w:rsidR="00DC4DBF" w:rsidRPr="006603B3" w:rsidRDefault="00DC4DBF" w:rsidP="006603B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D3CFC">
        <w:rPr>
          <w:rFonts w:ascii="Courier" w:eastAsia="Times New Roman" w:hAnsi="Courier" w:cs="Courier"/>
          <w:spacing w:val="-3"/>
          <w:sz w:val="24"/>
          <w:szCs w:val="24"/>
        </w:rPr>
        <w:t>Payment request by Doli Construction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3627AE87" w:rsidR="007A5DE9" w:rsidRDefault="00A95EB9" w:rsidP="00BE06D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1E062" w14:textId="6E19FCEA" w:rsidR="008E09FB" w:rsidRPr="00F242E1" w:rsidRDefault="00015AA4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A8A7D33" w14:textId="67D8E751" w:rsidR="002332F8" w:rsidRPr="00721399" w:rsidRDefault="00C13D67" w:rsidP="00721399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Short-term rental resolution #2025-1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8225B9C" w14:textId="1EBF704D" w:rsidR="00882019" w:rsidRDefault="008B6647" w:rsidP="00086A9A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7B14DD9F" w14:textId="77777777" w:rsidR="00F242E1" w:rsidRDefault="00F242E1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534D05CF" w:rsidR="00F242E1" w:rsidRPr="00C13D67" w:rsidRDefault="00C13D67" w:rsidP="00C13D6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Pr="00086A9A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6F6673B8" w14:textId="77777777" w:rsidR="004A0EA6" w:rsidRDefault="004A0EA6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A256288" w14:textId="794D705D" w:rsidR="008D326F" w:rsidRDefault="004A0EA6" w:rsidP="00F242E1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BB53D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669FD">
        <w:rPr>
          <w:rFonts w:ascii="Courier" w:eastAsia="Times New Roman" w:hAnsi="Courier" w:cs="Courier"/>
          <w:spacing w:val="-3"/>
          <w:sz w:val="24"/>
          <w:szCs w:val="24"/>
        </w:rPr>
        <w:t>Approve list of Volunteers Tax Credit Program 2024</w:t>
      </w:r>
    </w:p>
    <w:p w14:paraId="5BB6DDCA" w14:textId="77777777" w:rsidR="00505414" w:rsidRDefault="00505414" w:rsidP="00F242E1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Re-appointments: </w:t>
      </w:r>
    </w:p>
    <w:p w14:paraId="72CD5CA0" w14:textId="5FFA9D1F" w:rsidR="00505414" w:rsidRPr="00505414" w:rsidRDefault="00505414" w:rsidP="00505414">
      <w:pPr>
        <w:pStyle w:val="ListParagraph"/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  </w:t>
      </w:r>
      <w:r w:rsidRPr="00505414">
        <w:rPr>
          <w:rFonts w:ascii="Courier" w:eastAsia="Times New Roman" w:hAnsi="Courier" w:cs="Courier"/>
          <w:spacing w:val="-3"/>
          <w:sz w:val="24"/>
          <w:szCs w:val="24"/>
        </w:rPr>
        <w:t>Denny Wertz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– Municipal Authority</w:t>
      </w:r>
      <w:r w:rsidRPr="00505414">
        <w:rPr>
          <w:rFonts w:ascii="Courier" w:eastAsia="Times New Roman" w:hAnsi="Courier" w:cs="Courier"/>
          <w:spacing w:val="-3"/>
          <w:sz w:val="24"/>
          <w:szCs w:val="24"/>
        </w:rPr>
        <w:t xml:space="preserve"> term to expire 1/1/30</w:t>
      </w:r>
    </w:p>
    <w:p w14:paraId="537CB1D3" w14:textId="782EABE2" w:rsidR="00505414" w:rsidRDefault="00505414" w:rsidP="0050541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Richard Buchanan Wellhead Protection term to expire 1/12/29</w:t>
      </w:r>
    </w:p>
    <w:p w14:paraId="570A5EAB" w14:textId="621F3F79" w:rsidR="00505414" w:rsidRDefault="00505414" w:rsidP="0050541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  John Speights Zoning Hearing Board term to expire 1/1/28</w:t>
      </w:r>
    </w:p>
    <w:p w14:paraId="756FC2E5" w14:textId="5B94C240" w:rsidR="001D3CFC" w:rsidRPr="00505414" w:rsidRDefault="00505414" w:rsidP="001D3CF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1080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  Nelson Alpaugh Zoning Hearing Bd. Alt. term to expire 1/1/28</w:t>
      </w: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2D713" w14:textId="77777777" w:rsidR="00866AEB" w:rsidRDefault="00866AEB" w:rsidP="009A72FE">
      <w:pPr>
        <w:spacing w:after="0"/>
      </w:pPr>
      <w:r>
        <w:separator/>
      </w:r>
    </w:p>
  </w:endnote>
  <w:endnote w:type="continuationSeparator" w:id="0">
    <w:p w14:paraId="78F1F46F" w14:textId="77777777" w:rsidR="00866AEB" w:rsidRDefault="00866AE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F0ED" w14:textId="77777777" w:rsidR="00866AEB" w:rsidRDefault="00866AEB" w:rsidP="009A72FE">
      <w:pPr>
        <w:spacing w:after="0"/>
      </w:pPr>
      <w:r>
        <w:separator/>
      </w:r>
    </w:p>
  </w:footnote>
  <w:footnote w:type="continuationSeparator" w:id="0">
    <w:p w14:paraId="3DFFF131" w14:textId="77777777" w:rsidR="00866AEB" w:rsidRDefault="00866AE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7BE4"/>
    <w:rsid w:val="000B0267"/>
    <w:rsid w:val="000B0407"/>
    <w:rsid w:val="000B0BE0"/>
    <w:rsid w:val="000B1B9A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740A"/>
    <w:rsid w:val="000E0506"/>
    <w:rsid w:val="000E1FC2"/>
    <w:rsid w:val="000E3022"/>
    <w:rsid w:val="000E3159"/>
    <w:rsid w:val="000E325F"/>
    <w:rsid w:val="000E357F"/>
    <w:rsid w:val="000E508C"/>
    <w:rsid w:val="000E6AD6"/>
    <w:rsid w:val="000E6E74"/>
    <w:rsid w:val="000E704F"/>
    <w:rsid w:val="000F242E"/>
    <w:rsid w:val="000F43A7"/>
    <w:rsid w:val="000F5CE5"/>
    <w:rsid w:val="00100A76"/>
    <w:rsid w:val="00100E0D"/>
    <w:rsid w:val="0010245B"/>
    <w:rsid w:val="00103AF0"/>
    <w:rsid w:val="00103CC2"/>
    <w:rsid w:val="00105B12"/>
    <w:rsid w:val="00106622"/>
    <w:rsid w:val="001132A5"/>
    <w:rsid w:val="00120039"/>
    <w:rsid w:val="0012096C"/>
    <w:rsid w:val="00124A37"/>
    <w:rsid w:val="00125FC2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54D4"/>
    <w:rsid w:val="00235615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B7F"/>
    <w:rsid w:val="00350BA5"/>
    <w:rsid w:val="00351521"/>
    <w:rsid w:val="00353C19"/>
    <w:rsid w:val="00354810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2C5B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57E8"/>
    <w:rsid w:val="003C74E5"/>
    <w:rsid w:val="003D0363"/>
    <w:rsid w:val="003D2853"/>
    <w:rsid w:val="003D2AA0"/>
    <w:rsid w:val="003D2ADF"/>
    <w:rsid w:val="003D3428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F23"/>
    <w:rsid w:val="004349DF"/>
    <w:rsid w:val="00434BA1"/>
    <w:rsid w:val="004405F7"/>
    <w:rsid w:val="00441356"/>
    <w:rsid w:val="00441554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EE4"/>
    <w:rsid w:val="004723FF"/>
    <w:rsid w:val="004732C6"/>
    <w:rsid w:val="0047358C"/>
    <w:rsid w:val="0047425C"/>
    <w:rsid w:val="00476686"/>
    <w:rsid w:val="00476DB6"/>
    <w:rsid w:val="004778BE"/>
    <w:rsid w:val="00482996"/>
    <w:rsid w:val="00482FF0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49"/>
    <w:rsid w:val="00505414"/>
    <w:rsid w:val="005068DF"/>
    <w:rsid w:val="0050694E"/>
    <w:rsid w:val="00506E9B"/>
    <w:rsid w:val="0050733C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E713D"/>
    <w:rsid w:val="005F237D"/>
    <w:rsid w:val="005F30D5"/>
    <w:rsid w:val="005F342C"/>
    <w:rsid w:val="005F73BC"/>
    <w:rsid w:val="005F7A56"/>
    <w:rsid w:val="005F7BE4"/>
    <w:rsid w:val="00603663"/>
    <w:rsid w:val="006045B2"/>
    <w:rsid w:val="006114F7"/>
    <w:rsid w:val="006116E8"/>
    <w:rsid w:val="006131F6"/>
    <w:rsid w:val="00613647"/>
    <w:rsid w:val="00613961"/>
    <w:rsid w:val="00614A84"/>
    <w:rsid w:val="00615051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603B3"/>
    <w:rsid w:val="006605C4"/>
    <w:rsid w:val="00661531"/>
    <w:rsid w:val="0066173D"/>
    <w:rsid w:val="00665740"/>
    <w:rsid w:val="00665CCF"/>
    <w:rsid w:val="00665DF4"/>
    <w:rsid w:val="00670033"/>
    <w:rsid w:val="006728A0"/>
    <w:rsid w:val="00673F31"/>
    <w:rsid w:val="00674150"/>
    <w:rsid w:val="00677B6E"/>
    <w:rsid w:val="00677C0D"/>
    <w:rsid w:val="00680148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5930"/>
    <w:rsid w:val="007367D2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31E4"/>
    <w:rsid w:val="007546D8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5BCA"/>
    <w:rsid w:val="007C632A"/>
    <w:rsid w:val="007C754E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FC3"/>
    <w:rsid w:val="008516E7"/>
    <w:rsid w:val="00852935"/>
    <w:rsid w:val="00853B95"/>
    <w:rsid w:val="00855A65"/>
    <w:rsid w:val="008565EF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ADE"/>
    <w:rsid w:val="008A3569"/>
    <w:rsid w:val="008A4594"/>
    <w:rsid w:val="008A5161"/>
    <w:rsid w:val="008A5463"/>
    <w:rsid w:val="008A61C2"/>
    <w:rsid w:val="008A7101"/>
    <w:rsid w:val="008A7770"/>
    <w:rsid w:val="008A7FBF"/>
    <w:rsid w:val="008B1771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3827"/>
    <w:rsid w:val="008E3C73"/>
    <w:rsid w:val="008E4278"/>
    <w:rsid w:val="008E4C72"/>
    <w:rsid w:val="008E7420"/>
    <w:rsid w:val="008F0511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3493"/>
    <w:rsid w:val="00913807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7422"/>
    <w:rsid w:val="009D10BA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91A"/>
    <w:rsid w:val="00AF44C0"/>
    <w:rsid w:val="00AF4A3B"/>
    <w:rsid w:val="00AF5CF3"/>
    <w:rsid w:val="00AF605D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B4"/>
    <w:rsid w:val="00D3643D"/>
    <w:rsid w:val="00D371A7"/>
    <w:rsid w:val="00D4276C"/>
    <w:rsid w:val="00D42C7E"/>
    <w:rsid w:val="00D44465"/>
    <w:rsid w:val="00D46332"/>
    <w:rsid w:val="00D5014F"/>
    <w:rsid w:val="00D50F0E"/>
    <w:rsid w:val="00D515D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61EE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4D0F"/>
    <w:rsid w:val="00F0709C"/>
    <w:rsid w:val="00F10BD0"/>
    <w:rsid w:val="00F1486D"/>
    <w:rsid w:val="00F14B6C"/>
    <w:rsid w:val="00F15C87"/>
    <w:rsid w:val="00F22BC1"/>
    <w:rsid w:val="00F242E1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3376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1283</cp:revision>
  <cp:lastPrinted>2024-12-30T18:07:00Z</cp:lastPrinted>
  <dcterms:created xsi:type="dcterms:W3CDTF">2018-06-29T18:14:00Z</dcterms:created>
  <dcterms:modified xsi:type="dcterms:W3CDTF">2025-01-02T14:57:00Z</dcterms:modified>
</cp:coreProperties>
</file>