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555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505E4E1B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DF0F23">
        <w:rPr>
          <w:rFonts w:ascii="Courier" w:eastAsia="Times New Roman" w:hAnsi="Courier" w:cs="Courier"/>
          <w:sz w:val="24"/>
          <w:szCs w:val="24"/>
        </w:rPr>
        <w:t>Ju</w:t>
      </w:r>
      <w:r w:rsidR="00DE7E77">
        <w:rPr>
          <w:rFonts w:ascii="Courier" w:eastAsia="Times New Roman" w:hAnsi="Courier" w:cs="Courier"/>
          <w:sz w:val="24"/>
          <w:szCs w:val="24"/>
        </w:rPr>
        <w:t>ly</w:t>
      </w:r>
      <w:r w:rsidR="00DF0F23">
        <w:rPr>
          <w:rFonts w:ascii="Courier" w:eastAsia="Times New Roman" w:hAnsi="Courier" w:cs="Courier"/>
          <w:sz w:val="24"/>
          <w:szCs w:val="24"/>
        </w:rPr>
        <w:t xml:space="preserve"> 1</w:t>
      </w:r>
      <w:r w:rsidR="00DE7E77">
        <w:rPr>
          <w:rFonts w:ascii="Courier" w:eastAsia="Times New Roman" w:hAnsi="Courier" w:cs="Courier"/>
          <w:sz w:val="24"/>
          <w:szCs w:val="24"/>
        </w:rPr>
        <w:t>0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5C681A">
        <w:rPr>
          <w:rFonts w:ascii="Courier" w:eastAsia="Times New Roman" w:hAnsi="Courier" w:cs="Courier"/>
          <w:sz w:val="24"/>
          <w:szCs w:val="24"/>
        </w:rPr>
        <w:t>4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9C7A2E" w14:textId="77777777" w:rsidR="00797DED" w:rsidRDefault="00797DE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02B7A8E0" w:rsid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PRESENTATION OF CERTIFICATE OF APPRECIATION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D7B9B5C" w14:textId="77777777" w:rsidR="007477D2" w:rsidRDefault="007477D2" w:rsidP="009004EA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Jean Shaver, 212 South Sunset Drive, interested in serving on the Traffic Calming Committee</w:t>
      </w:r>
    </w:p>
    <w:p w14:paraId="69E7E5B2" w14:textId="4111A88A" w:rsidR="009004EA" w:rsidRPr="009004EA" w:rsidRDefault="000D0696" w:rsidP="009004EA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Allen Burnette, 512 S. Main St., to ask that bamboo be added to the Borough’s list of nuisance weeds</w:t>
      </w:r>
    </w:p>
    <w:p w14:paraId="33D96769" w14:textId="77777777" w:rsidR="00BF28CF" w:rsidRDefault="00BF28C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28BDF263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DE7E77">
        <w:rPr>
          <w:rFonts w:ascii="Courier" w:eastAsia="Times New Roman" w:hAnsi="Courier" w:cs="Courier"/>
          <w:spacing w:val="-3"/>
          <w:sz w:val="24"/>
          <w:szCs w:val="24"/>
        </w:rPr>
        <w:t>June 12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</w:t>
      </w:r>
      <w:r w:rsidR="005C681A">
        <w:rPr>
          <w:rFonts w:ascii="Courier" w:eastAsia="Times New Roman" w:hAnsi="Courier" w:cs="Courier"/>
          <w:spacing w:val="-3"/>
          <w:sz w:val="24"/>
          <w:szCs w:val="24"/>
        </w:rPr>
        <w:t>4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32734240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DE7E77">
        <w:rPr>
          <w:rFonts w:ascii="Courier" w:eastAsia="Times New Roman" w:hAnsi="Courier" w:cs="Courier"/>
          <w:spacing w:val="-3"/>
          <w:sz w:val="24"/>
          <w:szCs w:val="24"/>
        </w:rPr>
        <w:t>June</w:t>
      </w:r>
    </w:p>
    <w:p w14:paraId="2713BD6C" w14:textId="1578084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DE7E77">
        <w:rPr>
          <w:rFonts w:ascii="Courier" w:eastAsia="Times New Roman" w:hAnsi="Courier" w:cs="Courier"/>
          <w:spacing w:val="-3"/>
          <w:sz w:val="24"/>
          <w:szCs w:val="24"/>
        </w:rPr>
        <w:t>June 10 and 24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38B50FAD" w:rsidR="00CC4114" w:rsidRPr="00CC4114" w:rsidRDefault="00566B58" w:rsidP="00CC411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>
        <w:rPr>
          <w:rFonts w:ascii="Courier" w:eastAsia="Times New Roman" w:hAnsi="Courier" w:cs="Courier"/>
          <w:sz w:val="24"/>
          <w:szCs w:val="24"/>
        </w:rPr>
        <w:t>Phil Robinson Sewer Planning Module for one lot along Valley Road, part of Timber Valley Terrace reverse subdivision/subdivision plan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35B2C3" w14:textId="7CC05021" w:rsidR="000E0506" w:rsidRPr="000E0506" w:rsidRDefault="008B6647" w:rsidP="000E050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61346F8E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F8F7285" w14:textId="22DDE3B7" w:rsidR="00FD320E" w:rsidRPr="00DE7E77" w:rsidRDefault="00FD320E" w:rsidP="00DE7E7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65F89E1" w14:textId="665F6A8E" w:rsidR="00227AC9" w:rsidRDefault="00227AC9" w:rsidP="00DF0F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Auto Zone Emergency Response Plan</w:t>
      </w:r>
    </w:p>
    <w:p w14:paraId="7917A7BE" w14:textId="4DB1FCF5" w:rsidR="00986E63" w:rsidRDefault="00986E63" w:rsidP="00DF0F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S CAP </w:t>
      </w:r>
      <w:r w:rsidR="00467D13">
        <w:rPr>
          <w:rFonts w:ascii="Courier" w:eastAsia="Times New Roman" w:hAnsi="Courier" w:cs="Courier"/>
          <w:spacing w:val="-3"/>
          <w:sz w:val="24"/>
          <w:szCs w:val="24"/>
        </w:rPr>
        <w:t xml:space="preserve">IMP </w:t>
      </w:r>
      <w:r>
        <w:rPr>
          <w:rFonts w:ascii="Courier" w:eastAsia="Times New Roman" w:hAnsi="Courier" w:cs="Courier"/>
          <w:spacing w:val="-3"/>
          <w:sz w:val="24"/>
          <w:szCs w:val="24"/>
        </w:rPr>
        <w:t>Fees</w:t>
      </w:r>
    </w:p>
    <w:p w14:paraId="1BC33349" w14:textId="40422B74" w:rsidR="00566B58" w:rsidRPr="00DF0F23" w:rsidRDefault="00566B58" w:rsidP="00DF0F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Set fee for Geothermal Well application</w:t>
      </w:r>
      <w:r w:rsidR="00467D13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8A140FF" w14:textId="15995A49" w:rsidR="00CE2C59" w:rsidRDefault="00A95EB9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C4545">
        <w:rPr>
          <w:rFonts w:ascii="Courier" w:eastAsia="Times New Roman" w:hAnsi="Courier" w:cs="Courier"/>
          <w:spacing w:val="-3"/>
          <w:sz w:val="24"/>
          <w:szCs w:val="24"/>
        </w:rPr>
        <w:t>Ascot Drive paving</w:t>
      </w:r>
    </w:p>
    <w:p w14:paraId="0EC149DD" w14:textId="6A97E55B" w:rsidR="004F74E1" w:rsidRPr="00C4341C" w:rsidRDefault="004F74E1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Authorize advertising for bids for extra snow plow driver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38976E4C" w14:textId="77777777" w:rsidR="00B40C3E" w:rsidRDefault="00B40C3E" w:rsidP="00B40C3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F1B8BB0" w14:textId="27256AA3" w:rsidR="008C36C3" w:rsidRPr="00C4341C" w:rsidRDefault="00B40C3E" w:rsidP="00C4341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27F23" w:rsidRPr="005C681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proofErr w:type="spellStart"/>
      <w:r w:rsidR="007725F4">
        <w:rPr>
          <w:rFonts w:ascii="Courier" w:eastAsia="Times New Roman" w:hAnsi="Courier" w:cs="Courier"/>
          <w:spacing w:val="-3"/>
          <w:sz w:val="24"/>
          <w:szCs w:val="24"/>
        </w:rPr>
        <w:t>Cypersecurity</w:t>
      </w:r>
      <w:proofErr w:type="spellEnd"/>
      <w:r w:rsidR="007725F4">
        <w:rPr>
          <w:rFonts w:ascii="Courier" w:eastAsia="Times New Roman" w:hAnsi="Courier" w:cs="Courier"/>
          <w:spacing w:val="-3"/>
          <w:sz w:val="24"/>
          <w:szCs w:val="24"/>
        </w:rPr>
        <w:t xml:space="preserve"> Agreement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98679F" w14:textId="4CB1E93F" w:rsidR="00CA7F46" w:rsidRPr="00CB5DF6" w:rsidRDefault="00E63495" w:rsidP="00CB5DF6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Zoning Ordinance Amendment R-A zone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EE7CAF" w14:textId="6222BF94" w:rsidR="00006A03" w:rsidRPr="006C5CC0" w:rsidRDefault="00D44465" w:rsidP="006C5CC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462E095" w14:textId="138488B0" w:rsidR="00CF18D3" w:rsidRDefault="008B6647" w:rsidP="00C45F8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7979FBEC" w14:textId="187330FA" w:rsidR="00141916" w:rsidRPr="00C02629" w:rsidRDefault="00C4341C" w:rsidP="00C0262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Sidewalk repairs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DA1148" w14:textId="77777777" w:rsidR="00FB3521" w:rsidRDefault="00FB3521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AF65250" w14:textId="18FB3E0C" w:rsidR="000E508C" w:rsidRDefault="0052496C" w:rsidP="00B167A8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Stephen Mayoryk to Planning Commission new term to expire 7/15/28</w:t>
      </w:r>
    </w:p>
    <w:p w14:paraId="3E48C941" w14:textId="444DED69" w:rsidR="001C351F" w:rsidRPr="00B167A8" w:rsidRDefault="001C351F" w:rsidP="00B167A8">
      <w:pPr>
        <w:pStyle w:val="ListParagraph"/>
        <w:keepNext/>
        <w:widowControl w:val="0"/>
        <w:numPr>
          <w:ilvl w:val="0"/>
          <w:numId w:val="3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Resolution 2024-3 Supporting York County’s Upcoming Celebrations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CE655A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C56EC" w14:textId="77777777" w:rsidR="00CD5C0C" w:rsidRDefault="00CD5C0C" w:rsidP="009A72FE">
      <w:pPr>
        <w:spacing w:after="0"/>
      </w:pPr>
      <w:r>
        <w:separator/>
      </w:r>
    </w:p>
  </w:endnote>
  <w:endnote w:type="continuationSeparator" w:id="0">
    <w:p w14:paraId="6259E41C" w14:textId="77777777" w:rsidR="00CD5C0C" w:rsidRDefault="00CD5C0C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EA5E" w14:textId="77777777" w:rsidR="00CD5C0C" w:rsidRDefault="00CD5C0C" w:rsidP="009A72FE">
      <w:pPr>
        <w:spacing w:after="0"/>
      </w:pPr>
      <w:r>
        <w:separator/>
      </w:r>
    </w:p>
  </w:footnote>
  <w:footnote w:type="continuationSeparator" w:id="0">
    <w:p w14:paraId="2D0FB43D" w14:textId="77777777" w:rsidR="00CD5C0C" w:rsidRDefault="00CD5C0C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7"/>
  </w:num>
  <w:num w:numId="2" w16cid:durableId="646397590">
    <w:abstractNumId w:val="31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0"/>
  </w:num>
  <w:num w:numId="14" w16cid:durableId="1875313453">
    <w:abstractNumId w:val="12"/>
  </w:num>
  <w:num w:numId="15" w16cid:durableId="2112166448">
    <w:abstractNumId w:val="26"/>
  </w:num>
  <w:num w:numId="16" w16cid:durableId="2111314742">
    <w:abstractNumId w:val="9"/>
  </w:num>
  <w:num w:numId="17" w16cid:durableId="26302185">
    <w:abstractNumId w:val="32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4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8"/>
  </w:num>
  <w:num w:numId="31" w16cid:durableId="2059356310">
    <w:abstractNumId w:val="4"/>
  </w:num>
  <w:num w:numId="32" w16cid:durableId="796871264">
    <w:abstractNumId w:val="33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6A03"/>
    <w:rsid w:val="000071E3"/>
    <w:rsid w:val="0000757F"/>
    <w:rsid w:val="00012169"/>
    <w:rsid w:val="0001514E"/>
    <w:rsid w:val="00020D48"/>
    <w:rsid w:val="0002253E"/>
    <w:rsid w:val="00024BAD"/>
    <w:rsid w:val="00024D6A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4E66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15CB"/>
    <w:rsid w:val="00095749"/>
    <w:rsid w:val="000A066B"/>
    <w:rsid w:val="000A15C2"/>
    <w:rsid w:val="000A519D"/>
    <w:rsid w:val="000A5756"/>
    <w:rsid w:val="000A6905"/>
    <w:rsid w:val="000A6958"/>
    <w:rsid w:val="000A6AD2"/>
    <w:rsid w:val="000A7BE4"/>
    <w:rsid w:val="000B0267"/>
    <w:rsid w:val="000B0BE0"/>
    <w:rsid w:val="000B1B9A"/>
    <w:rsid w:val="000B34A7"/>
    <w:rsid w:val="000B37BC"/>
    <w:rsid w:val="000B5217"/>
    <w:rsid w:val="000B6250"/>
    <w:rsid w:val="000B6763"/>
    <w:rsid w:val="000C198D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740A"/>
    <w:rsid w:val="000E0506"/>
    <w:rsid w:val="000E3022"/>
    <w:rsid w:val="000E3159"/>
    <w:rsid w:val="000E325F"/>
    <w:rsid w:val="000E357F"/>
    <w:rsid w:val="000E508C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6622"/>
    <w:rsid w:val="001132A5"/>
    <w:rsid w:val="00120039"/>
    <w:rsid w:val="0012096C"/>
    <w:rsid w:val="00124A37"/>
    <w:rsid w:val="00125FC2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1916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4EEE"/>
    <w:rsid w:val="00167EEC"/>
    <w:rsid w:val="001715A8"/>
    <w:rsid w:val="00171DC7"/>
    <w:rsid w:val="00174C30"/>
    <w:rsid w:val="0017617D"/>
    <w:rsid w:val="00180C61"/>
    <w:rsid w:val="00181333"/>
    <w:rsid w:val="00183339"/>
    <w:rsid w:val="00185301"/>
    <w:rsid w:val="00186657"/>
    <w:rsid w:val="00191563"/>
    <w:rsid w:val="00194D31"/>
    <w:rsid w:val="0019726D"/>
    <w:rsid w:val="0019790D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5DD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072F9"/>
    <w:rsid w:val="002113FE"/>
    <w:rsid w:val="0021273B"/>
    <w:rsid w:val="00212B72"/>
    <w:rsid w:val="002148CC"/>
    <w:rsid w:val="00216D28"/>
    <w:rsid w:val="002203E5"/>
    <w:rsid w:val="00220558"/>
    <w:rsid w:val="0022182E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3505"/>
    <w:rsid w:val="00284DB1"/>
    <w:rsid w:val="00285600"/>
    <w:rsid w:val="00290647"/>
    <w:rsid w:val="0029112E"/>
    <w:rsid w:val="00291E98"/>
    <w:rsid w:val="0029218D"/>
    <w:rsid w:val="00293838"/>
    <w:rsid w:val="00293B95"/>
    <w:rsid w:val="0029538E"/>
    <w:rsid w:val="00295B95"/>
    <w:rsid w:val="002A21CB"/>
    <w:rsid w:val="002A269A"/>
    <w:rsid w:val="002A79E7"/>
    <w:rsid w:val="002B00FA"/>
    <w:rsid w:val="002B44AE"/>
    <w:rsid w:val="002B4FB1"/>
    <w:rsid w:val="002B55C0"/>
    <w:rsid w:val="002B5B60"/>
    <w:rsid w:val="002B7CD9"/>
    <w:rsid w:val="002C2C85"/>
    <w:rsid w:val="002C2D54"/>
    <w:rsid w:val="002C64E9"/>
    <w:rsid w:val="002C6DD0"/>
    <w:rsid w:val="002C748E"/>
    <w:rsid w:val="002D0AEE"/>
    <w:rsid w:val="002D306D"/>
    <w:rsid w:val="002D5099"/>
    <w:rsid w:val="002E1545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2F7CD1"/>
    <w:rsid w:val="00300D52"/>
    <w:rsid w:val="003021DB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41B42"/>
    <w:rsid w:val="00341FDD"/>
    <w:rsid w:val="003428D1"/>
    <w:rsid w:val="0034351D"/>
    <w:rsid w:val="00344B7F"/>
    <w:rsid w:val="00350BA5"/>
    <w:rsid w:val="00351521"/>
    <w:rsid w:val="00353C19"/>
    <w:rsid w:val="00354810"/>
    <w:rsid w:val="00356024"/>
    <w:rsid w:val="00360184"/>
    <w:rsid w:val="0036037D"/>
    <w:rsid w:val="003628E9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99D"/>
    <w:rsid w:val="00380B9D"/>
    <w:rsid w:val="0038173A"/>
    <w:rsid w:val="003818F5"/>
    <w:rsid w:val="00382BCB"/>
    <w:rsid w:val="003846BA"/>
    <w:rsid w:val="00387AD3"/>
    <w:rsid w:val="00390D0F"/>
    <w:rsid w:val="00392C5B"/>
    <w:rsid w:val="0039664C"/>
    <w:rsid w:val="003A0C73"/>
    <w:rsid w:val="003A220D"/>
    <w:rsid w:val="003A24E9"/>
    <w:rsid w:val="003A292C"/>
    <w:rsid w:val="003A3B6E"/>
    <w:rsid w:val="003A551C"/>
    <w:rsid w:val="003A666C"/>
    <w:rsid w:val="003B1252"/>
    <w:rsid w:val="003B3B42"/>
    <w:rsid w:val="003B44C4"/>
    <w:rsid w:val="003B4797"/>
    <w:rsid w:val="003B74ED"/>
    <w:rsid w:val="003B771F"/>
    <w:rsid w:val="003C07FB"/>
    <w:rsid w:val="003C0944"/>
    <w:rsid w:val="003D0363"/>
    <w:rsid w:val="003D2853"/>
    <w:rsid w:val="003D2ADF"/>
    <w:rsid w:val="003D6389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554"/>
    <w:rsid w:val="0044256C"/>
    <w:rsid w:val="00446EA6"/>
    <w:rsid w:val="00447D98"/>
    <w:rsid w:val="00452BA3"/>
    <w:rsid w:val="00454B70"/>
    <w:rsid w:val="00454BCF"/>
    <w:rsid w:val="00455C07"/>
    <w:rsid w:val="00460C53"/>
    <w:rsid w:val="0046118E"/>
    <w:rsid w:val="004623A7"/>
    <w:rsid w:val="00462C87"/>
    <w:rsid w:val="00462E9B"/>
    <w:rsid w:val="004635EA"/>
    <w:rsid w:val="0046585C"/>
    <w:rsid w:val="00465AA4"/>
    <w:rsid w:val="004668AF"/>
    <w:rsid w:val="00467D13"/>
    <w:rsid w:val="004723FF"/>
    <w:rsid w:val="0047358C"/>
    <w:rsid w:val="0047425C"/>
    <w:rsid w:val="00476686"/>
    <w:rsid w:val="00476DB6"/>
    <w:rsid w:val="004778BE"/>
    <w:rsid w:val="00482FF0"/>
    <w:rsid w:val="00490764"/>
    <w:rsid w:val="00491D8B"/>
    <w:rsid w:val="0049492A"/>
    <w:rsid w:val="00496F1C"/>
    <w:rsid w:val="004A06A9"/>
    <w:rsid w:val="004A0D7F"/>
    <w:rsid w:val="004A317B"/>
    <w:rsid w:val="004A4119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2E52"/>
    <w:rsid w:val="004D301C"/>
    <w:rsid w:val="004D3947"/>
    <w:rsid w:val="004D3DBE"/>
    <w:rsid w:val="004E17D6"/>
    <w:rsid w:val="004E2AC3"/>
    <w:rsid w:val="004E33F8"/>
    <w:rsid w:val="004E3EF9"/>
    <w:rsid w:val="004E54FF"/>
    <w:rsid w:val="004E76C7"/>
    <w:rsid w:val="004E7AF5"/>
    <w:rsid w:val="004F1FE2"/>
    <w:rsid w:val="004F5F9F"/>
    <w:rsid w:val="004F74E1"/>
    <w:rsid w:val="0050064B"/>
    <w:rsid w:val="00502464"/>
    <w:rsid w:val="0050260E"/>
    <w:rsid w:val="00503949"/>
    <w:rsid w:val="0050694E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1786"/>
    <w:rsid w:val="005954E0"/>
    <w:rsid w:val="00595CD7"/>
    <w:rsid w:val="005A08DB"/>
    <w:rsid w:val="005A19AE"/>
    <w:rsid w:val="005A2BA6"/>
    <w:rsid w:val="005A4BC6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611D"/>
    <w:rsid w:val="0062702E"/>
    <w:rsid w:val="00627D3D"/>
    <w:rsid w:val="00635CDD"/>
    <w:rsid w:val="006365B0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5C4"/>
    <w:rsid w:val="00661531"/>
    <w:rsid w:val="0066173D"/>
    <w:rsid w:val="00665740"/>
    <w:rsid w:val="00665CCF"/>
    <w:rsid w:val="00665DF4"/>
    <w:rsid w:val="00670033"/>
    <w:rsid w:val="006728A0"/>
    <w:rsid w:val="00673F31"/>
    <w:rsid w:val="00674150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A7773"/>
    <w:rsid w:val="006B0D0B"/>
    <w:rsid w:val="006B13DE"/>
    <w:rsid w:val="006B1955"/>
    <w:rsid w:val="006B3BB7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78F1"/>
    <w:rsid w:val="006D7DF2"/>
    <w:rsid w:val="006D7EC7"/>
    <w:rsid w:val="006E07DB"/>
    <w:rsid w:val="006E2B72"/>
    <w:rsid w:val="006E6266"/>
    <w:rsid w:val="006E66B3"/>
    <w:rsid w:val="006F20F9"/>
    <w:rsid w:val="006F4AB8"/>
    <w:rsid w:val="006F5782"/>
    <w:rsid w:val="006F72E7"/>
    <w:rsid w:val="00702449"/>
    <w:rsid w:val="00702A00"/>
    <w:rsid w:val="00703A73"/>
    <w:rsid w:val="00703B9E"/>
    <w:rsid w:val="00704094"/>
    <w:rsid w:val="00704C6D"/>
    <w:rsid w:val="00707689"/>
    <w:rsid w:val="007105B5"/>
    <w:rsid w:val="007106B7"/>
    <w:rsid w:val="00710E9A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4507"/>
    <w:rsid w:val="007367D2"/>
    <w:rsid w:val="00741138"/>
    <w:rsid w:val="00741914"/>
    <w:rsid w:val="00744807"/>
    <w:rsid w:val="007450FF"/>
    <w:rsid w:val="00745730"/>
    <w:rsid w:val="007477D2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90A38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E58"/>
    <w:rsid w:val="007F05F1"/>
    <w:rsid w:val="007F20D9"/>
    <w:rsid w:val="007F22AD"/>
    <w:rsid w:val="007F370D"/>
    <w:rsid w:val="007F516D"/>
    <w:rsid w:val="00801593"/>
    <w:rsid w:val="008035B6"/>
    <w:rsid w:val="008045D4"/>
    <w:rsid w:val="00805B25"/>
    <w:rsid w:val="00810325"/>
    <w:rsid w:val="00812CAD"/>
    <w:rsid w:val="00813098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62B0B"/>
    <w:rsid w:val="008634EF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1CAC"/>
    <w:rsid w:val="008A2ADE"/>
    <w:rsid w:val="008A3569"/>
    <w:rsid w:val="008A4594"/>
    <w:rsid w:val="008A5161"/>
    <w:rsid w:val="008A5463"/>
    <w:rsid w:val="008A7101"/>
    <w:rsid w:val="008A7770"/>
    <w:rsid w:val="008A7FBF"/>
    <w:rsid w:val="008B1771"/>
    <w:rsid w:val="008B4317"/>
    <w:rsid w:val="008B5434"/>
    <w:rsid w:val="008B55C8"/>
    <w:rsid w:val="008B6647"/>
    <w:rsid w:val="008B6C9B"/>
    <w:rsid w:val="008C2B07"/>
    <w:rsid w:val="008C36C3"/>
    <w:rsid w:val="008C4B64"/>
    <w:rsid w:val="008D26B6"/>
    <w:rsid w:val="008D2FCA"/>
    <w:rsid w:val="008D3FCA"/>
    <w:rsid w:val="008D47B4"/>
    <w:rsid w:val="008D6BF7"/>
    <w:rsid w:val="008D6CF0"/>
    <w:rsid w:val="008E3827"/>
    <w:rsid w:val="008E3C73"/>
    <w:rsid w:val="008E4278"/>
    <w:rsid w:val="008E4C72"/>
    <w:rsid w:val="008E7420"/>
    <w:rsid w:val="008F0511"/>
    <w:rsid w:val="008F1026"/>
    <w:rsid w:val="008F68F2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3493"/>
    <w:rsid w:val="00913807"/>
    <w:rsid w:val="009172A1"/>
    <w:rsid w:val="00917935"/>
    <w:rsid w:val="00917F40"/>
    <w:rsid w:val="00922805"/>
    <w:rsid w:val="00922ABA"/>
    <w:rsid w:val="0092379D"/>
    <w:rsid w:val="00923ACA"/>
    <w:rsid w:val="00924B52"/>
    <w:rsid w:val="00925FF0"/>
    <w:rsid w:val="0093182D"/>
    <w:rsid w:val="00932CBB"/>
    <w:rsid w:val="00934243"/>
    <w:rsid w:val="00934323"/>
    <w:rsid w:val="00935A17"/>
    <w:rsid w:val="00937B85"/>
    <w:rsid w:val="009413ED"/>
    <w:rsid w:val="009427CB"/>
    <w:rsid w:val="009427F5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66ECC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584D"/>
    <w:rsid w:val="00985858"/>
    <w:rsid w:val="00986E63"/>
    <w:rsid w:val="009872BA"/>
    <w:rsid w:val="00991116"/>
    <w:rsid w:val="00993210"/>
    <w:rsid w:val="00993AC1"/>
    <w:rsid w:val="00993FF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27BD"/>
    <w:rsid w:val="009C4DA8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1147A"/>
    <w:rsid w:val="00A135A6"/>
    <w:rsid w:val="00A13F3E"/>
    <w:rsid w:val="00A1772B"/>
    <w:rsid w:val="00A24ACE"/>
    <w:rsid w:val="00A24C90"/>
    <w:rsid w:val="00A24CAC"/>
    <w:rsid w:val="00A2666C"/>
    <w:rsid w:val="00A30BE3"/>
    <w:rsid w:val="00A37697"/>
    <w:rsid w:val="00A422AA"/>
    <w:rsid w:val="00A42E3E"/>
    <w:rsid w:val="00A56263"/>
    <w:rsid w:val="00A56DA1"/>
    <w:rsid w:val="00A5708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1C7"/>
    <w:rsid w:val="00A913D3"/>
    <w:rsid w:val="00A92842"/>
    <w:rsid w:val="00A9490D"/>
    <w:rsid w:val="00A94A0D"/>
    <w:rsid w:val="00A95703"/>
    <w:rsid w:val="00A95945"/>
    <w:rsid w:val="00A95EB9"/>
    <w:rsid w:val="00A97CEB"/>
    <w:rsid w:val="00AA1085"/>
    <w:rsid w:val="00AA1657"/>
    <w:rsid w:val="00AA2FDB"/>
    <w:rsid w:val="00AA699A"/>
    <w:rsid w:val="00AB1FA0"/>
    <w:rsid w:val="00AB67D6"/>
    <w:rsid w:val="00AB7423"/>
    <w:rsid w:val="00AC407C"/>
    <w:rsid w:val="00AC4189"/>
    <w:rsid w:val="00AC4AF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A3B"/>
    <w:rsid w:val="00AF5CF3"/>
    <w:rsid w:val="00B04A47"/>
    <w:rsid w:val="00B04A65"/>
    <w:rsid w:val="00B056A9"/>
    <w:rsid w:val="00B06509"/>
    <w:rsid w:val="00B11199"/>
    <w:rsid w:val="00B145BD"/>
    <w:rsid w:val="00B167A8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0C3E"/>
    <w:rsid w:val="00B449B6"/>
    <w:rsid w:val="00B44F4A"/>
    <w:rsid w:val="00B470CD"/>
    <w:rsid w:val="00B47FB0"/>
    <w:rsid w:val="00B5289C"/>
    <w:rsid w:val="00B5479E"/>
    <w:rsid w:val="00B54A40"/>
    <w:rsid w:val="00B56BBD"/>
    <w:rsid w:val="00B5707B"/>
    <w:rsid w:val="00B6087B"/>
    <w:rsid w:val="00B61A9A"/>
    <w:rsid w:val="00B639B1"/>
    <w:rsid w:val="00B63B56"/>
    <w:rsid w:val="00B66F89"/>
    <w:rsid w:val="00B70871"/>
    <w:rsid w:val="00B71261"/>
    <w:rsid w:val="00B72B59"/>
    <w:rsid w:val="00B8338E"/>
    <w:rsid w:val="00B85520"/>
    <w:rsid w:val="00B875B0"/>
    <w:rsid w:val="00B87EDA"/>
    <w:rsid w:val="00B96517"/>
    <w:rsid w:val="00BA0BD9"/>
    <w:rsid w:val="00BA1FEB"/>
    <w:rsid w:val="00BA7FD7"/>
    <w:rsid w:val="00BB2965"/>
    <w:rsid w:val="00BB33EB"/>
    <w:rsid w:val="00BB5511"/>
    <w:rsid w:val="00BB70CD"/>
    <w:rsid w:val="00BC0696"/>
    <w:rsid w:val="00BC1A73"/>
    <w:rsid w:val="00BC2356"/>
    <w:rsid w:val="00BC243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68A8"/>
    <w:rsid w:val="00BF6BB0"/>
    <w:rsid w:val="00BF7553"/>
    <w:rsid w:val="00C00375"/>
    <w:rsid w:val="00C01272"/>
    <w:rsid w:val="00C02629"/>
    <w:rsid w:val="00C05B8A"/>
    <w:rsid w:val="00C1097D"/>
    <w:rsid w:val="00C13B89"/>
    <w:rsid w:val="00C16CA1"/>
    <w:rsid w:val="00C20B6A"/>
    <w:rsid w:val="00C20C1B"/>
    <w:rsid w:val="00C3046D"/>
    <w:rsid w:val="00C304E1"/>
    <w:rsid w:val="00C32009"/>
    <w:rsid w:val="00C34ED4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610F2"/>
    <w:rsid w:val="00C7112E"/>
    <w:rsid w:val="00C726FB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A1E23"/>
    <w:rsid w:val="00CA3743"/>
    <w:rsid w:val="00CA659B"/>
    <w:rsid w:val="00CA755B"/>
    <w:rsid w:val="00CA7F46"/>
    <w:rsid w:val="00CB2988"/>
    <w:rsid w:val="00CB5DF6"/>
    <w:rsid w:val="00CC0F6B"/>
    <w:rsid w:val="00CC4114"/>
    <w:rsid w:val="00CC4B83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612A"/>
    <w:rsid w:val="00CE655A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16D6B"/>
    <w:rsid w:val="00D17382"/>
    <w:rsid w:val="00D1741F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B4"/>
    <w:rsid w:val="00D3643D"/>
    <w:rsid w:val="00D371A7"/>
    <w:rsid w:val="00D4276C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427E"/>
    <w:rsid w:val="00D8522D"/>
    <w:rsid w:val="00D869CD"/>
    <w:rsid w:val="00D87E28"/>
    <w:rsid w:val="00D923FD"/>
    <w:rsid w:val="00D96FA0"/>
    <w:rsid w:val="00DA33FC"/>
    <w:rsid w:val="00DA5ADA"/>
    <w:rsid w:val="00DA609D"/>
    <w:rsid w:val="00DB09C4"/>
    <w:rsid w:val="00DB1ADD"/>
    <w:rsid w:val="00DB2DF2"/>
    <w:rsid w:val="00DB44DB"/>
    <w:rsid w:val="00DB4946"/>
    <w:rsid w:val="00DB5DD8"/>
    <w:rsid w:val="00DB67D5"/>
    <w:rsid w:val="00DC3304"/>
    <w:rsid w:val="00DC36B3"/>
    <w:rsid w:val="00DC3ECF"/>
    <w:rsid w:val="00DC6D8B"/>
    <w:rsid w:val="00DD0004"/>
    <w:rsid w:val="00DD0B40"/>
    <w:rsid w:val="00DD0B72"/>
    <w:rsid w:val="00DD6B09"/>
    <w:rsid w:val="00DE0D98"/>
    <w:rsid w:val="00DE2573"/>
    <w:rsid w:val="00DE35A7"/>
    <w:rsid w:val="00DE4023"/>
    <w:rsid w:val="00DE5F93"/>
    <w:rsid w:val="00DE6DD7"/>
    <w:rsid w:val="00DE70F1"/>
    <w:rsid w:val="00DE7482"/>
    <w:rsid w:val="00DE7E77"/>
    <w:rsid w:val="00DF0818"/>
    <w:rsid w:val="00DF0F23"/>
    <w:rsid w:val="00DF3610"/>
    <w:rsid w:val="00DF3666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61AD"/>
    <w:rsid w:val="00E55131"/>
    <w:rsid w:val="00E5782D"/>
    <w:rsid w:val="00E6017E"/>
    <w:rsid w:val="00E60B07"/>
    <w:rsid w:val="00E60CC3"/>
    <w:rsid w:val="00E6252D"/>
    <w:rsid w:val="00E63495"/>
    <w:rsid w:val="00E6573F"/>
    <w:rsid w:val="00E67168"/>
    <w:rsid w:val="00E67170"/>
    <w:rsid w:val="00E80297"/>
    <w:rsid w:val="00E80DDA"/>
    <w:rsid w:val="00E815BD"/>
    <w:rsid w:val="00E821CD"/>
    <w:rsid w:val="00E8354F"/>
    <w:rsid w:val="00E85B26"/>
    <w:rsid w:val="00E87F6D"/>
    <w:rsid w:val="00E96077"/>
    <w:rsid w:val="00EA21A2"/>
    <w:rsid w:val="00EA5AA2"/>
    <w:rsid w:val="00EA6B25"/>
    <w:rsid w:val="00EA6B83"/>
    <w:rsid w:val="00EB0747"/>
    <w:rsid w:val="00EB0E10"/>
    <w:rsid w:val="00EB140C"/>
    <w:rsid w:val="00EB166A"/>
    <w:rsid w:val="00EB2F26"/>
    <w:rsid w:val="00EB7F09"/>
    <w:rsid w:val="00EC2287"/>
    <w:rsid w:val="00EC36CB"/>
    <w:rsid w:val="00EC3713"/>
    <w:rsid w:val="00EC3FF3"/>
    <w:rsid w:val="00EC4295"/>
    <w:rsid w:val="00EC4545"/>
    <w:rsid w:val="00EC4C96"/>
    <w:rsid w:val="00EC5BD1"/>
    <w:rsid w:val="00EC7573"/>
    <w:rsid w:val="00ED11DB"/>
    <w:rsid w:val="00ED1283"/>
    <w:rsid w:val="00ED153B"/>
    <w:rsid w:val="00ED279F"/>
    <w:rsid w:val="00ED4149"/>
    <w:rsid w:val="00ED6F49"/>
    <w:rsid w:val="00ED7FD7"/>
    <w:rsid w:val="00EE14EB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4B6C"/>
    <w:rsid w:val="00F15C87"/>
    <w:rsid w:val="00F22BC1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E71"/>
    <w:rsid w:val="00F46679"/>
    <w:rsid w:val="00F5145C"/>
    <w:rsid w:val="00F5193B"/>
    <w:rsid w:val="00F565B4"/>
    <w:rsid w:val="00F56C27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4DFC"/>
    <w:rsid w:val="00F87F65"/>
    <w:rsid w:val="00F930ED"/>
    <w:rsid w:val="00F94457"/>
    <w:rsid w:val="00F96118"/>
    <w:rsid w:val="00F96623"/>
    <w:rsid w:val="00F96624"/>
    <w:rsid w:val="00F970F0"/>
    <w:rsid w:val="00FA1387"/>
    <w:rsid w:val="00FA14F0"/>
    <w:rsid w:val="00FA1F68"/>
    <w:rsid w:val="00FA234B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C013F"/>
    <w:rsid w:val="00FC1B7D"/>
    <w:rsid w:val="00FC1FBC"/>
    <w:rsid w:val="00FC272F"/>
    <w:rsid w:val="00FC63F0"/>
    <w:rsid w:val="00FC7259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6E17"/>
    <w:rsid w:val="00FF00B7"/>
    <w:rsid w:val="00FF19D5"/>
    <w:rsid w:val="00FF2330"/>
    <w:rsid w:val="00FF2FAA"/>
    <w:rsid w:val="00FF43EE"/>
    <w:rsid w:val="00FF452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2901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1167</cp:revision>
  <cp:lastPrinted>2024-07-08T13:11:00Z</cp:lastPrinted>
  <dcterms:created xsi:type="dcterms:W3CDTF">2018-06-29T18:14:00Z</dcterms:created>
  <dcterms:modified xsi:type="dcterms:W3CDTF">2024-07-08T13:12:00Z</dcterms:modified>
</cp:coreProperties>
</file>